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D053" w14:textId="77777777" w:rsidR="00404EB7" w:rsidRPr="00CE5CE0" w:rsidRDefault="00404EB7" w:rsidP="00404EB7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CE5CE0">
        <w:rPr>
          <w:rFonts w:ascii="Arial" w:hAnsi="Arial"/>
          <w:b/>
          <w:color w:val="000000"/>
          <w:sz w:val="28"/>
          <w:szCs w:val="28"/>
        </w:rPr>
        <w:t xml:space="preserve">DEPARTMENT OF AGRICULTURE </w:t>
      </w:r>
      <w:r>
        <w:rPr>
          <w:rFonts w:ascii="Arial" w:hAnsi="Arial"/>
          <w:b/>
          <w:color w:val="000000"/>
          <w:sz w:val="28"/>
          <w:szCs w:val="28"/>
        </w:rPr>
        <w:t>ENVIRONMENT AND RURAL AFFAIRS (DAERA</w:t>
      </w:r>
      <w:r w:rsidRPr="00CE5CE0">
        <w:rPr>
          <w:rFonts w:ascii="Arial" w:hAnsi="Arial"/>
          <w:b/>
          <w:color w:val="000000"/>
          <w:sz w:val="28"/>
          <w:szCs w:val="28"/>
        </w:rPr>
        <w:t>)</w:t>
      </w:r>
    </w:p>
    <w:p w14:paraId="3EF3AEC2" w14:textId="77777777" w:rsidR="00404EB7" w:rsidRPr="00CE5CE0" w:rsidRDefault="00404EB7" w:rsidP="00404EB7">
      <w:pPr>
        <w:pStyle w:val="Heading1"/>
        <w:jc w:val="center"/>
        <w:rPr>
          <w:rFonts w:ascii="Arial" w:hAnsi="Arial"/>
          <w:color w:val="000000"/>
          <w:sz w:val="16"/>
          <w:szCs w:val="16"/>
        </w:rPr>
      </w:pPr>
    </w:p>
    <w:p w14:paraId="25842191" w14:textId="77777777" w:rsidR="00404EB7" w:rsidRPr="00CE5CE0" w:rsidRDefault="00404EB7" w:rsidP="00404EB7">
      <w:pPr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EXPORT OF</w:t>
      </w:r>
      <w:r w:rsidRPr="00CE5CE0">
        <w:rPr>
          <w:rFonts w:ascii="Arial" w:hAnsi="Arial"/>
          <w:b/>
          <w:color w:val="000000"/>
          <w:sz w:val="24"/>
          <w:szCs w:val="24"/>
        </w:rPr>
        <w:t xml:space="preserve"> OVINE/CAPRINE ANIMALS FOR BREEDING</w:t>
      </w:r>
      <w:r>
        <w:rPr>
          <w:rFonts w:ascii="Arial" w:hAnsi="Arial"/>
          <w:b/>
          <w:color w:val="000000"/>
          <w:sz w:val="24"/>
          <w:szCs w:val="24"/>
        </w:rPr>
        <w:t xml:space="preserve"> OR FATTENING (</w:t>
      </w:r>
      <w:proofErr w:type="gramStart"/>
      <w:r>
        <w:rPr>
          <w:rFonts w:ascii="Arial" w:hAnsi="Arial"/>
          <w:b/>
          <w:color w:val="000000"/>
          <w:sz w:val="24"/>
          <w:szCs w:val="24"/>
        </w:rPr>
        <w:t>NON SLAUGHTER</w:t>
      </w:r>
      <w:proofErr w:type="gramEnd"/>
      <w:r>
        <w:rPr>
          <w:rFonts w:ascii="Arial" w:hAnsi="Arial"/>
          <w:b/>
          <w:color w:val="000000"/>
          <w:sz w:val="24"/>
          <w:szCs w:val="24"/>
        </w:rPr>
        <w:t>)</w:t>
      </w:r>
      <w:r w:rsidRPr="00CE5CE0">
        <w:rPr>
          <w:rFonts w:ascii="Arial" w:hAnsi="Arial"/>
          <w:b/>
          <w:color w:val="000000"/>
          <w:sz w:val="24"/>
          <w:szCs w:val="24"/>
        </w:rPr>
        <w:t xml:space="preserve"> </w:t>
      </w:r>
    </w:p>
    <w:p w14:paraId="59089064" w14:textId="77777777" w:rsidR="00404EB7" w:rsidRPr="00CE5CE0" w:rsidRDefault="001C5BEC" w:rsidP="00404EB7">
      <w:pPr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sz w:val="24"/>
        </w:rPr>
        <w:t>DIRECT FROM THEIR PREMISES OF ORIGIN TO AN EU MEMBER STATE</w:t>
      </w:r>
    </w:p>
    <w:p w14:paraId="38982891" w14:textId="77777777" w:rsidR="00404EB7" w:rsidRPr="00196C89" w:rsidRDefault="00404EB7" w:rsidP="00404EB7">
      <w:pPr>
        <w:rPr>
          <w:rFonts w:ascii="Arial" w:hAnsi="Arial"/>
          <w:b/>
          <w:sz w:val="16"/>
          <w:szCs w:val="16"/>
        </w:rPr>
      </w:pPr>
    </w:p>
    <w:p w14:paraId="40590D28" w14:textId="77777777" w:rsidR="00404EB7" w:rsidRPr="00B44914" w:rsidRDefault="00404EB7" w:rsidP="00404EB7">
      <w:pPr>
        <w:pStyle w:val="BodyTextIndent2"/>
        <w:tabs>
          <w:tab w:val="left" w:pos="10200"/>
        </w:tabs>
        <w:ind w:left="360" w:hanging="360"/>
        <w:jc w:val="center"/>
        <w:rPr>
          <w:rFonts w:ascii="Arial" w:hAnsi="Arial" w:cs="Arial"/>
          <w:b/>
          <w:bCs/>
          <w:sz w:val="26"/>
          <w:szCs w:val="26"/>
        </w:rPr>
      </w:pPr>
      <w:r w:rsidRPr="00B44914">
        <w:rPr>
          <w:rFonts w:ascii="Arial" w:hAnsi="Arial" w:cs="Arial"/>
          <w:b/>
          <w:bCs/>
          <w:sz w:val="26"/>
          <w:szCs w:val="26"/>
        </w:rPr>
        <w:t>Please complete this form fully using BLOCK LETTERS and</w:t>
      </w:r>
      <w:r w:rsidR="00FA20A8">
        <w:rPr>
          <w:rFonts w:ascii="Arial" w:hAnsi="Arial" w:cs="Arial"/>
          <w:b/>
          <w:bCs/>
          <w:sz w:val="26"/>
          <w:szCs w:val="26"/>
        </w:rPr>
        <w:t xml:space="preserve"> in the case of breeding animals</w:t>
      </w:r>
      <w:r w:rsidRPr="00B44914">
        <w:rPr>
          <w:rFonts w:ascii="Arial" w:hAnsi="Arial" w:cs="Arial"/>
          <w:b/>
          <w:bCs/>
          <w:sz w:val="26"/>
          <w:szCs w:val="26"/>
        </w:rPr>
        <w:t xml:space="preserve"> return to your local </w:t>
      </w:r>
      <w:r>
        <w:rPr>
          <w:rFonts w:ascii="Arial" w:hAnsi="Arial" w:cs="Arial"/>
          <w:b/>
          <w:bCs/>
          <w:sz w:val="26"/>
          <w:szCs w:val="26"/>
        </w:rPr>
        <w:t>DAERA</w:t>
      </w:r>
      <w:r w:rsidRPr="00B44914">
        <w:rPr>
          <w:rFonts w:ascii="Arial" w:hAnsi="Arial" w:cs="Arial"/>
          <w:b/>
          <w:bCs/>
          <w:sz w:val="26"/>
          <w:szCs w:val="26"/>
        </w:rPr>
        <w:t xml:space="preserve"> Office </w:t>
      </w:r>
      <w:r w:rsidRPr="00B44914">
        <w:rPr>
          <w:rFonts w:ascii="Arial" w:hAnsi="Arial" w:cs="Arial"/>
          <w:b/>
          <w:bCs/>
          <w:sz w:val="26"/>
          <w:szCs w:val="26"/>
          <w:u w:val="single"/>
        </w:rPr>
        <w:t>or</w:t>
      </w:r>
      <w:r w:rsidRPr="00B44914">
        <w:rPr>
          <w:rFonts w:ascii="Arial" w:hAnsi="Arial" w:cs="Arial"/>
          <w:b/>
          <w:bCs/>
          <w:sz w:val="26"/>
          <w:szCs w:val="26"/>
        </w:rPr>
        <w:t xml:space="preserve"> Veterinary Practice</w:t>
      </w:r>
      <w:r w:rsidR="00FA20A8">
        <w:rPr>
          <w:rFonts w:ascii="Arial" w:hAnsi="Arial" w:cs="Arial"/>
          <w:b/>
          <w:bCs/>
          <w:sz w:val="26"/>
          <w:szCs w:val="26"/>
        </w:rPr>
        <w:t xml:space="preserve"> &amp; in the case of fattening animals a copy to your local DAERA office</w:t>
      </w:r>
    </w:p>
    <w:p w14:paraId="335A8023" w14:textId="77777777" w:rsidR="00404EB7" w:rsidRDefault="00404EB7" w:rsidP="00404EB7">
      <w:pPr>
        <w:tabs>
          <w:tab w:val="left" w:pos="10200"/>
        </w:tabs>
        <w:ind w:left="360"/>
        <w:rPr>
          <w:b/>
          <w:bCs/>
          <w:sz w:val="16"/>
          <w:szCs w:val="16"/>
        </w:rPr>
      </w:pPr>
    </w:p>
    <w:p w14:paraId="31F298EE" w14:textId="77777777" w:rsidR="00404EB7" w:rsidRDefault="00404EB7" w:rsidP="00404EB7">
      <w:pPr>
        <w:tabs>
          <w:tab w:val="left" w:pos="10200"/>
        </w:tabs>
        <w:ind w:left="360"/>
        <w:rPr>
          <w:b/>
          <w:bCs/>
          <w:sz w:val="16"/>
          <w:szCs w:val="16"/>
        </w:rPr>
      </w:pPr>
    </w:p>
    <w:p w14:paraId="42E1B09C" w14:textId="77777777" w:rsidR="00404EB7" w:rsidRPr="00CE5CE0" w:rsidRDefault="00404EB7" w:rsidP="00404EB7">
      <w:pPr>
        <w:tabs>
          <w:tab w:val="left" w:pos="10200"/>
        </w:tabs>
        <w:ind w:left="360"/>
        <w:rPr>
          <w:b/>
          <w:bCs/>
          <w:sz w:val="16"/>
          <w:szCs w:val="16"/>
        </w:rPr>
      </w:pPr>
    </w:p>
    <w:p w14:paraId="67413BD1" w14:textId="77777777" w:rsidR="001C5BEC" w:rsidRDefault="001C5BEC" w:rsidP="001C5BE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 COMPLETION BY THE OWNER OR KEEPER</w:t>
      </w:r>
    </w:p>
    <w:p w14:paraId="4CA0B763" w14:textId="77777777" w:rsidR="001C5BEC" w:rsidRDefault="001C5BEC" w:rsidP="001C5BEC">
      <w:pPr>
        <w:rPr>
          <w:rFonts w:ascii="Arial" w:hAnsi="Arial"/>
          <w:sz w:val="22"/>
        </w:rPr>
      </w:pPr>
    </w:p>
    <w:p w14:paraId="4CA83179" w14:textId="77777777" w:rsidR="001C5BEC" w:rsidRDefault="001C5BEC" w:rsidP="001C5BEC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Name of exporting flock/herd</w:t>
      </w:r>
      <w:r>
        <w:rPr>
          <w:rFonts w:ascii="Arial" w:hAnsi="Arial"/>
          <w:sz w:val="22"/>
        </w:rPr>
        <w:t>…………………………………</w:t>
      </w:r>
      <w:proofErr w:type="gramStart"/>
      <w:r>
        <w:rPr>
          <w:rFonts w:ascii="Arial" w:hAnsi="Arial"/>
          <w:sz w:val="22"/>
        </w:rPr>
        <w:t>.....</w:t>
      </w:r>
      <w:proofErr w:type="gramEnd"/>
      <w:r>
        <w:rPr>
          <w:rFonts w:ascii="Arial" w:hAnsi="Arial"/>
          <w:sz w:val="22"/>
        </w:rPr>
        <w:t>……… (BLOCK CAPITALS)</w:t>
      </w:r>
    </w:p>
    <w:p w14:paraId="6B7EC6FF" w14:textId="77777777" w:rsidR="001C5BEC" w:rsidRDefault="001C5BEC" w:rsidP="001C5BEC">
      <w:pPr>
        <w:rPr>
          <w:rFonts w:ascii="Arial" w:hAnsi="Arial"/>
          <w:sz w:val="22"/>
        </w:rPr>
      </w:pPr>
    </w:p>
    <w:p w14:paraId="79A50EE2" w14:textId="77777777" w:rsidR="001C5BEC" w:rsidRDefault="001C5BEC" w:rsidP="001C5BE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Address of exporting flock/herd</w:t>
      </w:r>
      <w:r>
        <w:rPr>
          <w:rFonts w:ascii="Arial" w:hAnsi="Arial"/>
          <w:sz w:val="22"/>
        </w:rPr>
        <w:t>……………………………………………...…………………</w:t>
      </w:r>
    </w:p>
    <w:p w14:paraId="4C38E3D2" w14:textId="77777777" w:rsidR="001C5BEC" w:rsidRDefault="001C5BEC" w:rsidP="001C5BE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14:paraId="3D88C289" w14:textId="77777777" w:rsidR="001C5BEC" w:rsidRDefault="001C5BEC" w:rsidP="001C5BEC">
      <w:pPr>
        <w:spacing w:line="360" w:lineRule="auto"/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Address of holding of origin from which the sheep/goats are to be exported</w:t>
      </w:r>
      <w:r>
        <w:rPr>
          <w:rFonts w:ascii="Arial" w:hAnsi="Arial"/>
          <w:sz w:val="22"/>
        </w:rPr>
        <w:t>:</w:t>
      </w:r>
    </w:p>
    <w:p w14:paraId="429BD40A" w14:textId="77777777" w:rsidR="001C5BEC" w:rsidRDefault="001C5BEC" w:rsidP="001C5BE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14:paraId="6F226E67" w14:textId="77777777" w:rsidR="001C5BEC" w:rsidRDefault="001C5BEC" w:rsidP="001C5BE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…………………………………………………………………………………………………………</w:t>
      </w:r>
    </w:p>
    <w:p w14:paraId="16F25F67" w14:textId="77777777" w:rsidR="001C5BEC" w:rsidRDefault="001C5BEC" w:rsidP="001C5BEC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4.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Exporting Flock/Herd No</w:t>
      </w:r>
      <w:r>
        <w:rPr>
          <w:rFonts w:ascii="Arial" w:hAnsi="Arial"/>
          <w:sz w:val="22"/>
        </w:rPr>
        <w:t>: ................................................………………...</w:t>
      </w:r>
    </w:p>
    <w:p w14:paraId="6B42C12A" w14:textId="77777777" w:rsidR="001C5BEC" w:rsidRDefault="001C5BEC" w:rsidP="001C5BEC">
      <w:pPr>
        <w:rPr>
          <w:rFonts w:ascii="Arial" w:hAnsi="Arial"/>
          <w:sz w:val="22"/>
        </w:rPr>
      </w:pPr>
    </w:p>
    <w:p w14:paraId="7AF964C9" w14:textId="77777777" w:rsidR="001C5BEC" w:rsidRDefault="001C5BEC" w:rsidP="001C5BEC">
      <w:pPr>
        <w:pStyle w:val="Heading5"/>
      </w:pPr>
      <w:r>
        <w:t>DECLARATIONS BY THE *OWNER/*KEEPER OF THE ANIMALS</w:t>
      </w:r>
    </w:p>
    <w:p w14:paraId="4C9C6F07" w14:textId="77777777" w:rsidR="001C5BEC" w:rsidRDefault="001C5BEC" w:rsidP="001C5BEC">
      <w:pPr>
        <w:rPr>
          <w:rFonts w:ascii="Arial" w:hAnsi="Arial"/>
          <w:sz w:val="16"/>
        </w:rPr>
      </w:pPr>
    </w:p>
    <w:p w14:paraId="285C2AB3" w14:textId="77777777" w:rsidR="004F5E8A" w:rsidRPr="001C5BEC" w:rsidRDefault="001C5BEC" w:rsidP="001C5BEC">
      <w:pPr>
        <w:pStyle w:val="BodyTextIndent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sz w:val="22"/>
        </w:rPr>
        <w:tab/>
      </w:r>
      <w:r>
        <w:rPr>
          <w:b/>
          <w:bCs/>
          <w:sz w:val="22"/>
        </w:rPr>
        <w:t>I, being the *owner/*keeper of the *sheep/*goats listed in the attached schedule, hereby declare that:</w:t>
      </w:r>
    </w:p>
    <w:p w14:paraId="72DECF9E" w14:textId="77777777" w:rsidR="004F5E8A" w:rsidRPr="003611F9" w:rsidRDefault="004F5E8A" w:rsidP="00404EB7">
      <w:pPr>
        <w:pStyle w:val="BodyTextIndent"/>
        <w:ind w:left="0" w:firstLine="0"/>
        <w:rPr>
          <w:b/>
          <w:bCs/>
          <w:szCs w:val="24"/>
        </w:rPr>
      </w:pPr>
    </w:p>
    <w:p w14:paraId="68CFE23F" w14:textId="77777777" w:rsidR="00404EB7" w:rsidRPr="00B44914" w:rsidRDefault="00404EB7" w:rsidP="00404EB7">
      <w:pPr>
        <w:rPr>
          <w:rFonts w:ascii="Arial" w:hAnsi="Arial"/>
          <w:sz w:val="16"/>
          <w:szCs w:val="16"/>
        </w:rPr>
      </w:pPr>
    </w:p>
    <w:p w14:paraId="0A2782DA" w14:textId="77777777" w:rsidR="00404EB7" w:rsidRDefault="00404EB7" w:rsidP="00404EB7">
      <w:pPr>
        <w:pStyle w:val="BodyTextIndent"/>
        <w:rPr>
          <w:b/>
          <w:bCs/>
          <w:sz w:val="22"/>
        </w:rPr>
      </w:pPr>
      <w:r>
        <w:rPr>
          <w:b/>
          <w:bCs/>
          <w:sz w:val="22"/>
        </w:rPr>
        <w:t>Identification</w:t>
      </w:r>
    </w:p>
    <w:p w14:paraId="28D39141" w14:textId="77777777" w:rsidR="00404EB7" w:rsidRDefault="00B31479" w:rsidP="00404EB7">
      <w:pPr>
        <w:pStyle w:val="BodyTextIndent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57783CF5" w14:textId="77777777" w:rsidR="00404EB7" w:rsidRPr="00514722" w:rsidRDefault="00404EB7" w:rsidP="00404EB7">
      <w:pPr>
        <w:pStyle w:val="TableParagraph"/>
        <w:tabs>
          <w:tab w:val="left" w:pos="1767"/>
        </w:tabs>
        <w:spacing w:before="38"/>
        <w:ind w:left="1766" w:right="109" w:hanging="991"/>
        <w:jc w:val="both"/>
        <w:rPr>
          <w:rFonts w:ascii="Arial" w:hAnsi="Arial" w:cs="Arial"/>
        </w:rPr>
      </w:pPr>
      <w:r w:rsidRPr="00514722">
        <w:rPr>
          <w:rFonts w:ascii="Arial" w:hAnsi="Arial" w:cs="Arial"/>
        </w:rPr>
        <w:t>They are all identified in accordan</w:t>
      </w:r>
      <w:r w:rsidR="000D6F43">
        <w:rPr>
          <w:rFonts w:ascii="Arial" w:hAnsi="Arial" w:cs="Arial"/>
        </w:rPr>
        <w:t>ce with the legal requirements.</w:t>
      </w:r>
    </w:p>
    <w:p w14:paraId="3AC774BF" w14:textId="77777777" w:rsidR="004F5E8A" w:rsidRDefault="004F5E8A" w:rsidP="00404EB7">
      <w:pPr>
        <w:widowControl/>
      </w:pPr>
    </w:p>
    <w:p w14:paraId="10D692E4" w14:textId="77777777" w:rsidR="00404EB7" w:rsidRDefault="00404EB7" w:rsidP="00404EB7">
      <w:pPr>
        <w:rPr>
          <w:rFonts w:ascii="Arial" w:hAnsi="Arial"/>
          <w:sz w:val="16"/>
        </w:rPr>
      </w:pPr>
    </w:p>
    <w:p w14:paraId="12CDDD98" w14:textId="77777777" w:rsidR="00404EB7" w:rsidRDefault="00404EB7" w:rsidP="00404EB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Residency and Standstill</w:t>
      </w:r>
    </w:p>
    <w:p w14:paraId="7EBABC7F" w14:textId="77777777" w:rsidR="00404EB7" w:rsidRDefault="00404EB7" w:rsidP="00404EB7">
      <w:pPr>
        <w:rPr>
          <w:rFonts w:ascii="Arial" w:hAnsi="Arial"/>
          <w:sz w:val="16"/>
        </w:rPr>
      </w:pPr>
    </w:p>
    <w:p w14:paraId="5CDE61C0" w14:textId="77777777" w:rsidR="00404EB7" w:rsidRPr="00514722" w:rsidRDefault="00404EB7" w:rsidP="00404EB7">
      <w:pPr>
        <w:pStyle w:val="TableParagraph"/>
        <w:tabs>
          <w:tab w:val="left" w:pos="1767"/>
        </w:tabs>
        <w:spacing w:before="38"/>
        <w:ind w:left="720" w:right="109"/>
        <w:jc w:val="both"/>
        <w:rPr>
          <w:rFonts w:ascii="Arial" w:hAnsi="Arial" w:cs="Arial"/>
        </w:rPr>
      </w:pPr>
      <w:r w:rsidRPr="00514722">
        <w:rPr>
          <w:rFonts w:ascii="Arial" w:hAnsi="Arial" w:cs="Arial"/>
        </w:rPr>
        <w:t xml:space="preserve">They, for at least the </w:t>
      </w:r>
      <w:proofErr w:type="gramStart"/>
      <w:r w:rsidRPr="00514722">
        <w:rPr>
          <w:rFonts w:ascii="Arial" w:hAnsi="Arial" w:cs="Arial"/>
        </w:rPr>
        <w:t>30 day</w:t>
      </w:r>
      <w:proofErr w:type="gramEnd"/>
      <w:r w:rsidRPr="00514722">
        <w:rPr>
          <w:rFonts w:ascii="Arial" w:hAnsi="Arial" w:cs="Arial"/>
        </w:rPr>
        <w:t xml:space="preserve"> period prior to the departure of the consignment, or since birth, if they are younger than 30 days of</w:t>
      </w:r>
      <w:r w:rsidRPr="00514722">
        <w:rPr>
          <w:rFonts w:ascii="Arial" w:hAnsi="Arial" w:cs="Arial"/>
          <w:spacing w:val="-14"/>
        </w:rPr>
        <w:t xml:space="preserve"> </w:t>
      </w:r>
      <w:r w:rsidRPr="00514722">
        <w:rPr>
          <w:rFonts w:ascii="Arial" w:hAnsi="Arial" w:cs="Arial"/>
        </w:rPr>
        <w:t>age,</w:t>
      </w:r>
    </w:p>
    <w:p w14:paraId="5A58E847" w14:textId="77777777" w:rsidR="00404EB7" w:rsidRDefault="00404EB7" w:rsidP="00404EB7">
      <w:pPr>
        <w:pStyle w:val="TableParagraph"/>
        <w:tabs>
          <w:tab w:val="left" w:pos="1767"/>
        </w:tabs>
        <w:spacing w:before="38"/>
        <w:ind w:left="720" w:right="109"/>
        <w:jc w:val="both"/>
        <w:rPr>
          <w:sz w:val="20"/>
        </w:rPr>
      </w:pPr>
    </w:p>
    <w:p w14:paraId="1FD3CA5B" w14:textId="77777777" w:rsidR="00404EB7" w:rsidRPr="00514722" w:rsidRDefault="00404EB7" w:rsidP="00404EB7">
      <w:pPr>
        <w:pStyle w:val="TableParagraph"/>
        <w:numPr>
          <w:ilvl w:val="0"/>
          <w:numId w:val="16"/>
        </w:numPr>
        <w:tabs>
          <w:tab w:val="left" w:pos="2759"/>
        </w:tabs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514722">
        <w:rPr>
          <w:rFonts w:ascii="Arial" w:hAnsi="Arial" w:cs="Arial"/>
        </w:rPr>
        <w:t>ave been continuously resident in the establishment of</w:t>
      </w:r>
      <w:r w:rsidRPr="00514722">
        <w:rPr>
          <w:rFonts w:ascii="Arial" w:hAnsi="Arial" w:cs="Arial"/>
          <w:spacing w:val="-26"/>
        </w:rPr>
        <w:t xml:space="preserve"> </w:t>
      </w:r>
      <w:proofErr w:type="gramStart"/>
      <w:r w:rsidRPr="00514722">
        <w:rPr>
          <w:rFonts w:ascii="Arial" w:hAnsi="Arial" w:cs="Arial"/>
        </w:rPr>
        <w:t>origin;</w:t>
      </w:r>
      <w:proofErr w:type="gramEnd"/>
    </w:p>
    <w:p w14:paraId="1B06C161" w14:textId="77777777" w:rsidR="00404EB7" w:rsidRPr="00514722" w:rsidRDefault="00404EB7" w:rsidP="00404EB7">
      <w:pPr>
        <w:pStyle w:val="TableParagraph"/>
        <w:numPr>
          <w:ilvl w:val="0"/>
          <w:numId w:val="16"/>
        </w:numPr>
        <w:tabs>
          <w:tab w:val="left" w:pos="2759"/>
        </w:tabs>
        <w:spacing w:before="38"/>
        <w:ind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514722">
        <w:rPr>
          <w:rFonts w:ascii="Arial" w:hAnsi="Arial" w:cs="Arial"/>
        </w:rPr>
        <w:t>ave not been in contact with kept ovine or caprine animals of a lower health status or subject to movement restrictions for animal health</w:t>
      </w:r>
      <w:r w:rsidRPr="00514722">
        <w:rPr>
          <w:rFonts w:ascii="Arial" w:hAnsi="Arial" w:cs="Arial"/>
          <w:spacing w:val="-26"/>
        </w:rPr>
        <w:t xml:space="preserve"> </w:t>
      </w:r>
      <w:proofErr w:type="gramStart"/>
      <w:r w:rsidRPr="00514722">
        <w:rPr>
          <w:rFonts w:ascii="Arial" w:hAnsi="Arial" w:cs="Arial"/>
        </w:rPr>
        <w:t>reasons;</w:t>
      </w:r>
      <w:proofErr w:type="gramEnd"/>
    </w:p>
    <w:p w14:paraId="6D35622E" w14:textId="77777777" w:rsidR="00404EB7" w:rsidRPr="00514722" w:rsidRDefault="00404EB7" w:rsidP="00404EB7">
      <w:pPr>
        <w:pStyle w:val="BodyTextIndent"/>
        <w:numPr>
          <w:ilvl w:val="0"/>
          <w:numId w:val="16"/>
        </w:numPr>
        <w:rPr>
          <w:rFonts w:cs="Arial"/>
          <w:b/>
          <w:bCs/>
        </w:rPr>
      </w:pPr>
      <w:r>
        <w:rPr>
          <w:rFonts w:cs="Arial"/>
          <w:sz w:val="22"/>
        </w:rPr>
        <w:t>H</w:t>
      </w:r>
      <w:r w:rsidRPr="00514722">
        <w:rPr>
          <w:rFonts w:cs="Arial"/>
          <w:sz w:val="22"/>
        </w:rPr>
        <w:t xml:space="preserve">ave not been in direct or indirect contact with kept animals that have entered the Union from a third country or territory during the </w:t>
      </w:r>
      <w:proofErr w:type="gramStart"/>
      <w:r w:rsidRPr="00514722">
        <w:rPr>
          <w:rFonts w:cs="Arial"/>
          <w:sz w:val="22"/>
        </w:rPr>
        <w:t>30 day</w:t>
      </w:r>
      <w:proofErr w:type="gramEnd"/>
      <w:r w:rsidRPr="00514722">
        <w:rPr>
          <w:rFonts w:cs="Arial"/>
          <w:sz w:val="22"/>
        </w:rPr>
        <w:t xml:space="preserve"> period prior to the departure of the</w:t>
      </w:r>
      <w:r w:rsidRPr="00514722">
        <w:rPr>
          <w:rFonts w:cs="Arial"/>
          <w:spacing w:val="-9"/>
          <w:sz w:val="22"/>
        </w:rPr>
        <w:t xml:space="preserve"> </w:t>
      </w:r>
      <w:r w:rsidRPr="00514722">
        <w:rPr>
          <w:rFonts w:cs="Arial"/>
          <w:sz w:val="22"/>
        </w:rPr>
        <w:t>animals.</w:t>
      </w:r>
    </w:p>
    <w:p w14:paraId="3404648A" w14:textId="77777777" w:rsidR="00404EB7" w:rsidRDefault="00404EB7" w:rsidP="00404EB7">
      <w:pPr>
        <w:pStyle w:val="BodyTextIndent"/>
        <w:rPr>
          <w:b/>
          <w:bCs/>
          <w:sz w:val="22"/>
        </w:rPr>
      </w:pPr>
    </w:p>
    <w:p w14:paraId="2791D647" w14:textId="77777777" w:rsidR="00404EB7" w:rsidRDefault="00404EB7" w:rsidP="00404EB7">
      <w:pPr>
        <w:jc w:val="both"/>
        <w:rPr>
          <w:rFonts w:ascii="Arial" w:hAnsi="Arial"/>
          <w:b/>
          <w:sz w:val="16"/>
        </w:rPr>
      </w:pPr>
    </w:p>
    <w:p w14:paraId="20D63AF6" w14:textId="77777777" w:rsidR="00404EB7" w:rsidRDefault="00404EB7" w:rsidP="00404EB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Health Status of the Holding of Origin</w:t>
      </w:r>
    </w:p>
    <w:p w14:paraId="55A0A8B0" w14:textId="77777777" w:rsidR="00BF5828" w:rsidRDefault="00BF5828" w:rsidP="00404EB7">
      <w:pPr>
        <w:jc w:val="both"/>
        <w:rPr>
          <w:rFonts w:ascii="Arial" w:hAnsi="Arial"/>
          <w:b/>
          <w:sz w:val="22"/>
        </w:rPr>
      </w:pPr>
    </w:p>
    <w:p w14:paraId="0F74400E" w14:textId="77777777" w:rsidR="00BF5828" w:rsidRDefault="00BF5828" w:rsidP="00BF5828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</w:t>
      </w:r>
      <w:r w:rsidR="00B847E1">
        <w:rPr>
          <w:rFonts w:ascii="Arial" w:hAnsi="Arial" w:cs="Arial"/>
          <w:sz w:val="24"/>
          <w:szCs w:val="22"/>
        </w:rPr>
        <w:t>*</w:t>
      </w:r>
      <w:r>
        <w:rPr>
          <w:rFonts w:ascii="Arial" w:hAnsi="Arial" w:cs="Arial"/>
          <w:sz w:val="24"/>
          <w:szCs w:val="22"/>
        </w:rPr>
        <w:t>Sheep are managed separately from other species on the farm.</w:t>
      </w:r>
    </w:p>
    <w:p w14:paraId="79CA23F0" w14:textId="77777777" w:rsidR="00BF5828" w:rsidRDefault="00BF5828" w:rsidP="00BF5828">
      <w:pPr>
        <w:jc w:val="both"/>
        <w:rPr>
          <w:rFonts w:ascii="Arial" w:hAnsi="Arial" w:cs="Arial"/>
          <w:sz w:val="24"/>
          <w:szCs w:val="22"/>
        </w:rPr>
      </w:pPr>
    </w:p>
    <w:p w14:paraId="5AD199A2" w14:textId="77777777" w:rsidR="00BF5828" w:rsidRDefault="00BF5828" w:rsidP="00BF5828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</w:t>
      </w:r>
      <w:r w:rsidR="00B847E1">
        <w:rPr>
          <w:rFonts w:ascii="Arial" w:hAnsi="Arial" w:cs="Arial"/>
          <w:sz w:val="24"/>
          <w:szCs w:val="22"/>
        </w:rPr>
        <w:t>*</w:t>
      </w:r>
      <w:r>
        <w:rPr>
          <w:rFonts w:ascii="Arial" w:hAnsi="Arial" w:cs="Arial"/>
          <w:sz w:val="24"/>
          <w:szCs w:val="22"/>
        </w:rPr>
        <w:t xml:space="preserve"> Goats have undergone a TB surveillance programme in line with the points below</w:t>
      </w:r>
    </w:p>
    <w:p w14:paraId="35FFC7F9" w14:textId="77777777" w:rsidR="00BF5828" w:rsidRDefault="00BF5828" w:rsidP="00BF5828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2"/>
        </w:rPr>
      </w:pPr>
      <w:proofErr w:type="gramStart"/>
      <w:r>
        <w:rPr>
          <w:rFonts w:ascii="Arial" w:hAnsi="Arial" w:cs="Arial"/>
          <w:sz w:val="24"/>
          <w:szCs w:val="22"/>
        </w:rPr>
        <w:t>Post Mortem</w:t>
      </w:r>
      <w:proofErr w:type="gramEnd"/>
      <w:r>
        <w:rPr>
          <w:rFonts w:ascii="Arial" w:hAnsi="Arial" w:cs="Arial"/>
          <w:sz w:val="24"/>
          <w:szCs w:val="22"/>
        </w:rPr>
        <w:t xml:space="preserve"> inspection of all slaughtered goats</w:t>
      </w:r>
    </w:p>
    <w:p w14:paraId="30A7796B" w14:textId="77777777" w:rsidR="00BF5828" w:rsidRDefault="00BF5828" w:rsidP="00BF5828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2"/>
        </w:rPr>
      </w:pPr>
      <w:proofErr w:type="gramStart"/>
      <w:r>
        <w:rPr>
          <w:rFonts w:ascii="Arial" w:hAnsi="Arial" w:cs="Arial"/>
          <w:sz w:val="24"/>
          <w:szCs w:val="22"/>
        </w:rPr>
        <w:t>Post Mortem</w:t>
      </w:r>
      <w:proofErr w:type="gramEnd"/>
      <w:r>
        <w:rPr>
          <w:rFonts w:ascii="Arial" w:hAnsi="Arial" w:cs="Arial"/>
          <w:sz w:val="24"/>
          <w:szCs w:val="22"/>
        </w:rPr>
        <w:t xml:space="preserve"> examination of fallen stock (goats) over 9 months of age</w:t>
      </w:r>
    </w:p>
    <w:p w14:paraId="23E9CF2C" w14:textId="77777777" w:rsidR="00BF5828" w:rsidRDefault="00BF5828" w:rsidP="00BF5828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An annual health visit has been carried out by a Vet</w:t>
      </w:r>
    </w:p>
    <w:p w14:paraId="5BBD8188" w14:textId="77777777" w:rsidR="00BF5828" w:rsidRDefault="00BF5828" w:rsidP="00BF5828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lastRenderedPageBreak/>
        <w:t>Annual TB testing of all goats for breeding with negative results</w:t>
      </w:r>
    </w:p>
    <w:p w14:paraId="101F213D" w14:textId="77777777" w:rsidR="00BF5828" w:rsidRDefault="00BF5828" w:rsidP="00404EB7">
      <w:pPr>
        <w:jc w:val="both"/>
        <w:rPr>
          <w:rFonts w:ascii="Arial" w:hAnsi="Arial"/>
          <w:b/>
          <w:sz w:val="22"/>
        </w:rPr>
      </w:pPr>
    </w:p>
    <w:p w14:paraId="154AEB0B" w14:textId="77777777" w:rsidR="00404EB7" w:rsidRDefault="00404EB7" w:rsidP="00404EB7">
      <w:pPr>
        <w:jc w:val="both"/>
        <w:rPr>
          <w:rFonts w:ascii="Arial" w:hAnsi="Arial"/>
          <w:sz w:val="22"/>
        </w:rPr>
      </w:pPr>
    </w:p>
    <w:p w14:paraId="7627BC37" w14:textId="77777777" w:rsidR="00404EB7" w:rsidRDefault="00404EB7" w:rsidP="00404EB7">
      <w:pPr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>The animals come from establishments where there were no abnormal mortalities with an undetermined</w:t>
      </w:r>
      <w:r>
        <w:rPr>
          <w:rFonts w:ascii="Arial" w:hAnsi="Arial" w:cs="Arial"/>
          <w:spacing w:val="-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cause</w:t>
      </w:r>
      <w:r w:rsidR="000D6F43">
        <w:rPr>
          <w:rFonts w:ascii="Arial" w:hAnsi="Arial" w:cs="Arial"/>
          <w:sz w:val="22"/>
          <w:szCs w:val="22"/>
        </w:rPr>
        <w:t>.</w:t>
      </w:r>
      <w:r>
        <w:rPr>
          <w:rFonts w:ascii="Arial" w:hAnsi="Arial"/>
          <w:sz w:val="22"/>
        </w:rPr>
        <w:t xml:space="preserve"> </w:t>
      </w:r>
    </w:p>
    <w:p w14:paraId="6D6C8529" w14:textId="77777777" w:rsidR="00404EB7" w:rsidRDefault="00404EB7" w:rsidP="00404EB7">
      <w:pPr>
        <w:ind w:left="720" w:hanging="720"/>
        <w:jc w:val="both"/>
        <w:rPr>
          <w:rFonts w:ascii="Arial" w:hAnsi="Arial"/>
          <w:sz w:val="22"/>
        </w:rPr>
      </w:pPr>
    </w:p>
    <w:p w14:paraId="773D6768" w14:textId="77777777" w:rsidR="00404EB7" w:rsidRDefault="00404EB7" w:rsidP="00404EB7">
      <w:pPr>
        <w:ind w:left="1440" w:hanging="720"/>
        <w:jc w:val="both"/>
        <w:rPr>
          <w:rFonts w:ascii="Arial" w:hAnsi="Arial"/>
          <w:sz w:val="16"/>
        </w:rPr>
      </w:pPr>
    </w:p>
    <w:p w14:paraId="09B5082E" w14:textId="0640E690" w:rsidR="00404EB7" w:rsidRPr="002540FC" w:rsidRDefault="00404EB7" w:rsidP="00404EB7">
      <w:pPr>
        <w:tabs>
          <w:tab w:val="left" w:pos="709"/>
        </w:tabs>
        <w:ind w:left="1440" w:hanging="14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Scrapie Requirements</w:t>
      </w:r>
      <w:r w:rsidR="002540FC">
        <w:rPr>
          <w:rFonts w:ascii="Arial" w:hAnsi="Arial"/>
          <w:b/>
          <w:sz w:val="22"/>
        </w:rPr>
        <w:t xml:space="preserve"> (Applicable to breeding animals only)</w:t>
      </w:r>
    </w:p>
    <w:p w14:paraId="010788E2" w14:textId="77777777" w:rsidR="00404EB7" w:rsidRDefault="00404EB7" w:rsidP="00404EB7">
      <w:pPr>
        <w:tabs>
          <w:tab w:val="left" w:pos="709"/>
        </w:tabs>
        <w:ind w:left="1440" w:hanging="1440"/>
        <w:jc w:val="both"/>
        <w:rPr>
          <w:rFonts w:ascii="Arial" w:hAnsi="Arial"/>
          <w:sz w:val="16"/>
        </w:rPr>
      </w:pPr>
    </w:p>
    <w:p w14:paraId="191AF41C" w14:textId="77777777" w:rsidR="00404EB7" w:rsidRDefault="00404EB7" w:rsidP="00404EB7">
      <w:pPr>
        <w:pStyle w:val="Heading4"/>
        <w:rPr>
          <w:b/>
          <w:sz w:val="22"/>
        </w:rPr>
      </w:pPr>
      <w:r>
        <w:rPr>
          <w:b/>
          <w:sz w:val="22"/>
        </w:rPr>
        <w:t>Either</w:t>
      </w:r>
    </w:p>
    <w:p w14:paraId="3A139DE1" w14:textId="77777777" w:rsidR="00404EB7" w:rsidRDefault="00404EB7" w:rsidP="00404EB7">
      <w:pPr>
        <w:tabs>
          <w:tab w:val="left" w:pos="709"/>
        </w:tabs>
        <w:ind w:left="1440" w:hanging="1440"/>
        <w:jc w:val="both"/>
        <w:rPr>
          <w:rFonts w:ascii="Arial" w:hAnsi="Arial"/>
          <w:sz w:val="16"/>
        </w:rPr>
      </w:pPr>
    </w:p>
    <w:p w14:paraId="1D9C9F90" w14:textId="77777777" w:rsidR="00404EB7" w:rsidRDefault="00404EB7" w:rsidP="00404EB7">
      <w:pPr>
        <w:tabs>
          <w:tab w:val="left" w:pos="709"/>
        </w:tabs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*(a)</w:t>
      </w:r>
      <w:r>
        <w:rPr>
          <w:rFonts w:ascii="Arial" w:hAnsi="Arial"/>
          <w:sz w:val="22"/>
        </w:rPr>
        <w:tab/>
        <w:t>(</w:t>
      </w:r>
      <w:proofErr w:type="spellStart"/>
      <w:r>
        <w:rPr>
          <w:rFonts w:ascii="Arial" w:hAnsi="Arial"/>
          <w:sz w:val="22"/>
        </w:rPr>
        <w:t>i</w:t>
      </w:r>
      <w:proofErr w:type="spellEnd"/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ab/>
        <w:t xml:space="preserve">The flock/herd is registered with DAERA under the Scrapie Monitoring Scheme; </w:t>
      </w:r>
      <w:r>
        <w:rPr>
          <w:rFonts w:ascii="Arial" w:hAnsi="Arial"/>
          <w:b/>
          <w:bCs/>
          <w:sz w:val="22"/>
        </w:rPr>
        <w:t>and</w:t>
      </w:r>
    </w:p>
    <w:p w14:paraId="1CA218CD" w14:textId="77777777" w:rsidR="00404EB7" w:rsidRDefault="00404EB7" w:rsidP="00404EB7">
      <w:pPr>
        <w:ind w:left="141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(ii)</w:t>
      </w:r>
      <w:r>
        <w:rPr>
          <w:rFonts w:ascii="Arial" w:hAnsi="Arial"/>
          <w:sz w:val="22"/>
        </w:rPr>
        <w:tab/>
        <w:t xml:space="preserve">The flock/herd has </w:t>
      </w:r>
      <w:r w:rsidR="00732EEA">
        <w:rPr>
          <w:rFonts w:ascii="Arial" w:hAnsi="Arial"/>
          <w:sz w:val="22"/>
        </w:rPr>
        <w:t>Controlled Risk Status* or Negligible Risk Status</w:t>
      </w:r>
      <w:r>
        <w:rPr>
          <w:rFonts w:ascii="Arial" w:hAnsi="Arial"/>
          <w:sz w:val="22"/>
        </w:rPr>
        <w:t>*</w:t>
      </w:r>
      <w:r w:rsidR="00732EEA">
        <w:rPr>
          <w:rFonts w:ascii="Arial" w:hAnsi="Arial"/>
          <w:sz w:val="22"/>
        </w:rPr>
        <w:t xml:space="preserve"> and I have attached a copy of this certificate to this declaration</w:t>
      </w:r>
      <w:r>
        <w:rPr>
          <w:rFonts w:ascii="Arial" w:hAnsi="Arial"/>
          <w:sz w:val="22"/>
        </w:rPr>
        <w:t xml:space="preserve">; </w:t>
      </w:r>
      <w:r>
        <w:rPr>
          <w:rFonts w:ascii="Arial" w:hAnsi="Arial"/>
          <w:b/>
          <w:sz w:val="22"/>
        </w:rPr>
        <w:t>and</w:t>
      </w:r>
    </w:p>
    <w:p w14:paraId="119E40E0" w14:textId="77777777" w:rsidR="00404EB7" w:rsidRDefault="00404EB7" w:rsidP="00404EB7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flock/herd has been subject to veterinary checks; </w:t>
      </w:r>
      <w:r>
        <w:rPr>
          <w:rFonts w:ascii="Arial" w:hAnsi="Arial"/>
          <w:b/>
          <w:sz w:val="22"/>
        </w:rPr>
        <w:t>and</w:t>
      </w:r>
    </w:p>
    <w:p w14:paraId="7F2B8107" w14:textId="77777777" w:rsidR="00404EB7" w:rsidRDefault="00404EB7" w:rsidP="00404EB7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Animals in the flock/herd are all identified, as required by legislation; </w:t>
      </w:r>
      <w:r>
        <w:rPr>
          <w:rFonts w:ascii="Arial" w:hAnsi="Arial"/>
          <w:b/>
          <w:sz w:val="22"/>
        </w:rPr>
        <w:t>and</w:t>
      </w:r>
    </w:p>
    <w:p w14:paraId="4301D777" w14:textId="77777777" w:rsidR="00404EB7" w:rsidRDefault="00404EB7" w:rsidP="00404EB7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flock/herd is compliant with regulations as regards submitting cull and fallen animals for TSE (Scrapie) testing; </w:t>
      </w:r>
      <w:r>
        <w:rPr>
          <w:rFonts w:ascii="Arial" w:hAnsi="Arial"/>
          <w:b/>
          <w:sz w:val="22"/>
        </w:rPr>
        <w:t>and</w:t>
      </w:r>
    </w:p>
    <w:p w14:paraId="38B3B5B1" w14:textId="77777777" w:rsidR="00404EB7" w:rsidRDefault="00404EB7" w:rsidP="00404EB7">
      <w:pPr>
        <w:ind w:left="141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(vi)</w:t>
      </w:r>
      <w:r>
        <w:rPr>
          <w:rFonts w:ascii="Arial" w:hAnsi="Arial"/>
          <w:sz w:val="22"/>
        </w:rPr>
        <w:tab/>
        <w:t>No animals have been added to the flock/herd other than from flocks/herds meeting the requirements at (</w:t>
      </w:r>
      <w:proofErr w:type="spellStart"/>
      <w:r>
        <w:rPr>
          <w:rFonts w:ascii="Arial" w:hAnsi="Arial"/>
          <w:sz w:val="22"/>
        </w:rPr>
        <w:t>i</w:t>
      </w:r>
      <w:proofErr w:type="spellEnd"/>
      <w:r>
        <w:rPr>
          <w:rFonts w:ascii="Arial" w:hAnsi="Arial"/>
          <w:sz w:val="22"/>
        </w:rPr>
        <w:t xml:space="preserve">) &amp; (ii); </w:t>
      </w:r>
      <w:r>
        <w:rPr>
          <w:rFonts w:ascii="Arial" w:hAnsi="Arial"/>
          <w:b/>
          <w:bCs/>
          <w:sz w:val="22"/>
        </w:rPr>
        <w:t>and</w:t>
      </w:r>
    </w:p>
    <w:p w14:paraId="614E0963" w14:textId="77777777" w:rsidR="00404EB7" w:rsidRDefault="00404EB7" w:rsidP="00404EB7">
      <w:pPr>
        <w:ind w:left="1418" w:hanging="6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(vii)</w:t>
      </w:r>
      <w:r>
        <w:rPr>
          <w:rFonts w:ascii="Arial" w:hAnsi="Arial"/>
          <w:sz w:val="22"/>
        </w:rPr>
        <w:tab/>
        <w:t xml:space="preserve">Animals in the flock/herd have not attended a show or sale other than </w:t>
      </w:r>
      <w:r>
        <w:rPr>
          <w:rFonts w:ascii="Arial" w:hAnsi="Arial"/>
          <w:b/>
          <w:sz w:val="22"/>
        </w:rPr>
        <w:t>(a)</w:t>
      </w:r>
      <w:r>
        <w:rPr>
          <w:rFonts w:ascii="Arial" w:hAnsi="Arial"/>
          <w:sz w:val="22"/>
        </w:rPr>
        <w:t xml:space="preserve"> an approved show/sale or </w:t>
      </w:r>
      <w:r>
        <w:rPr>
          <w:rFonts w:ascii="Arial" w:hAnsi="Arial"/>
          <w:b/>
          <w:sz w:val="22"/>
        </w:rPr>
        <w:t>(b)</w:t>
      </w:r>
      <w:r>
        <w:rPr>
          <w:rFonts w:ascii="Arial" w:hAnsi="Arial"/>
          <w:sz w:val="22"/>
        </w:rPr>
        <w:t xml:space="preserve"> the approved section set aside for scrapie monitored sheep/goats at a segregated show/sale other than a show/sale held during the period 1 May-31 August annually in GB and 1 May</w:t>
      </w:r>
      <w:r w:rsidR="00B3147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B3147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31 October annually in NI during which segregation is unnecessary (Please note: no segregation is required at shows/sales which contain only male sheep – female sheep must not be present at such shows/sales);</w:t>
      </w:r>
      <w:r>
        <w:rPr>
          <w:rFonts w:ascii="Arial" w:hAnsi="Arial"/>
          <w:b/>
          <w:color w:val="FF0000"/>
          <w:sz w:val="22"/>
        </w:rPr>
        <w:t xml:space="preserve"> </w:t>
      </w:r>
      <w:r>
        <w:rPr>
          <w:rFonts w:ascii="Arial" w:hAnsi="Arial"/>
          <w:b/>
          <w:sz w:val="22"/>
        </w:rPr>
        <w:t>and</w:t>
      </w:r>
    </w:p>
    <w:p w14:paraId="09CAFCC0" w14:textId="77777777" w:rsidR="00404EB7" w:rsidRDefault="00404EB7" w:rsidP="00404EB7">
      <w:pPr>
        <w:ind w:left="141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(viii) </w:t>
      </w:r>
      <w:r>
        <w:rPr>
          <w:rFonts w:ascii="Arial" w:hAnsi="Arial"/>
          <w:sz w:val="22"/>
        </w:rPr>
        <w:tab/>
        <w:t>Where there are other sheep/goats in the flock/herd at 1 above, in addition to those registered in the Scrapie Monitored Flocks Scheme, the animals listed in the attached schedule have been continuously kept in the Scrapie monitored part of the flock.</w:t>
      </w:r>
    </w:p>
    <w:p w14:paraId="4B4F06CD" w14:textId="77777777" w:rsidR="00EA14A1" w:rsidRDefault="00EA14A1" w:rsidP="00404EB7">
      <w:pPr>
        <w:ind w:left="709" w:hanging="709"/>
        <w:jc w:val="center"/>
        <w:rPr>
          <w:rFonts w:ascii="Arial" w:hAnsi="Arial"/>
          <w:b/>
          <w:bCs/>
          <w:sz w:val="22"/>
          <w:u w:val="single"/>
        </w:rPr>
      </w:pPr>
    </w:p>
    <w:p w14:paraId="31C4B107" w14:textId="77777777" w:rsidR="00404EB7" w:rsidRDefault="00404EB7" w:rsidP="00404EB7">
      <w:pPr>
        <w:ind w:left="709" w:hanging="709"/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Or</w:t>
      </w:r>
    </w:p>
    <w:p w14:paraId="61C8291D" w14:textId="77777777" w:rsidR="00EA14A1" w:rsidRDefault="00EA14A1" w:rsidP="00404EB7">
      <w:pPr>
        <w:ind w:left="709" w:hanging="709"/>
        <w:jc w:val="center"/>
        <w:rPr>
          <w:rFonts w:ascii="Arial" w:hAnsi="Arial"/>
          <w:b/>
          <w:bCs/>
          <w:sz w:val="22"/>
          <w:u w:val="single"/>
        </w:rPr>
      </w:pPr>
    </w:p>
    <w:p w14:paraId="56DE39FD" w14:textId="6472DFFB" w:rsidR="00404EB7" w:rsidRDefault="00404EB7" w:rsidP="00404EB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*(b)</w:t>
      </w:r>
      <w:r>
        <w:rPr>
          <w:rFonts w:ascii="Arial" w:hAnsi="Arial" w:cs="Arial"/>
          <w:sz w:val="22"/>
          <w:szCs w:val="22"/>
        </w:rPr>
        <w:tab/>
        <w:t xml:space="preserve">The animals have been genotyped and the blood sample for testing has been taken either by a Private Veterinary Practitioner as part of the Northern Ireland Scrapie Plan (NISP) or by a </w:t>
      </w:r>
      <w:bookmarkStart w:id="0" w:name="OLE_LINK3"/>
      <w:r>
        <w:rPr>
          <w:rFonts w:ascii="Arial" w:hAnsi="Arial" w:cs="Arial"/>
          <w:sz w:val="22"/>
          <w:szCs w:val="22"/>
        </w:rPr>
        <w:t xml:space="preserve">Private Veterinary Practitioner </w:t>
      </w:r>
      <w:bookmarkEnd w:id="0"/>
      <w:r>
        <w:rPr>
          <w:rFonts w:ascii="Arial" w:hAnsi="Arial" w:cs="Arial"/>
          <w:sz w:val="22"/>
          <w:szCs w:val="22"/>
        </w:rPr>
        <w:t>and tested by any officially approved EU laboratory with ISO17025 accreditation.</w:t>
      </w:r>
    </w:p>
    <w:p w14:paraId="26079167" w14:textId="241B0306" w:rsidR="002540FC" w:rsidRDefault="002540FC" w:rsidP="00404EB7">
      <w:pPr>
        <w:ind w:left="1440" w:hanging="1440"/>
        <w:rPr>
          <w:rFonts w:ascii="Arial" w:hAnsi="Arial" w:cs="Arial"/>
          <w:sz w:val="22"/>
          <w:szCs w:val="22"/>
        </w:rPr>
      </w:pPr>
    </w:p>
    <w:p w14:paraId="3B4FC9E8" w14:textId="13B5A9F4" w:rsidR="002540FC" w:rsidRDefault="002540FC" w:rsidP="002540FC">
      <w:pPr>
        <w:ind w:left="1440" w:hanging="14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Or</w:t>
      </w:r>
    </w:p>
    <w:p w14:paraId="3B45BBA0" w14:textId="2F938FEB" w:rsidR="002540FC" w:rsidRDefault="002540FC" w:rsidP="002540FC">
      <w:pPr>
        <w:ind w:left="1440" w:hanging="14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04F9B8" w14:textId="5B64E4C8" w:rsidR="002540FC" w:rsidRPr="00875228" w:rsidRDefault="002540FC" w:rsidP="002540FC">
      <w:pPr>
        <w:ind w:left="1440" w:hanging="144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*(c)</w:t>
      </w:r>
      <w:r>
        <w:rPr>
          <w:rFonts w:ascii="Arial" w:hAnsi="Arial" w:cs="Arial"/>
          <w:sz w:val="22"/>
          <w:szCs w:val="22"/>
        </w:rPr>
        <w:tab/>
        <w:t xml:space="preserve">The animals for export are </w:t>
      </w:r>
      <w:r w:rsidR="008F18D6">
        <w:rPr>
          <w:rFonts w:ascii="Arial" w:hAnsi="Arial" w:cs="Arial"/>
          <w:sz w:val="22"/>
          <w:szCs w:val="22"/>
        </w:rPr>
        <w:t xml:space="preserve">not for breeding, but </w:t>
      </w:r>
      <w:r>
        <w:rPr>
          <w:rFonts w:ascii="Arial" w:hAnsi="Arial" w:cs="Arial"/>
          <w:sz w:val="22"/>
          <w:szCs w:val="22"/>
        </w:rPr>
        <w:t>for fattening purposes only.</w:t>
      </w:r>
    </w:p>
    <w:p w14:paraId="266393CD" w14:textId="77777777" w:rsidR="00404EB7" w:rsidRDefault="00404EB7" w:rsidP="00404EB7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5529E0BC" w14:textId="77777777" w:rsidR="00EA14A1" w:rsidRDefault="00EA14A1" w:rsidP="00404EB7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429F6E27" w14:textId="77777777" w:rsidR="00404EB7" w:rsidRPr="00B44914" w:rsidRDefault="00404EB7" w:rsidP="00404EB7">
      <w:pPr>
        <w:rPr>
          <w:rFonts w:ascii="Arial" w:hAnsi="Arial"/>
          <w:sz w:val="24"/>
          <w:szCs w:val="24"/>
        </w:rPr>
      </w:pPr>
    </w:p>
    <w:p w14:paraId="7951B08C" w14:textId="77777777" w:rsidR="00404EB7" w:rsidRPr="00B44914" w:rsidRDefault="00404EB7" w:rsidP="00404EB7">
      <w:pPr>
        <w:spacing w:line="360" w:lineRule="auto"/>
        <w:rPr>
          <w:rFonts w:ascii="Arial" w:hAnsi="Arial"/>
          <w:sz w:val="24"/>
          <w:szCs w:val="24"/>
        </w:rPr>
      </w:pPr>
      <w:proofErr w:type="gramStart"/>
      <w:r w:rsidRPr="00B44914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igned</w:t>
      </w:r>
      <w:r w:rsidRPr="00B44914">
        <w:rPr>
          <w:rFonts w:ascii="Arial" w:hAnsi="Arial"/>
          <w:sz w:val="24"/>
          <w:szCs w:val="24"/>
        </w:rPr>
        <w:t>:…</w:t>
      </w:r>
      <w:proofErr w:type="gramEnd"/>
      <w:r w:rsidRPr="00B44914">
        <w:rPr>
          <w:rFonts w:ascii="Arial" w:hAnsi="Arial"/>
          <w:sz w:val="24"/>
          <w:szCs w:val="24"/>
        </w:rPr>
        <w:t>……………</w:t>
      </w:r>
      <w:r>
        <w:rPr>
          <w:rFonts w:ascii="Arial" w:hAnsi="Arial"/>
          <w:sz w:val="24"/>
          <w:szCs w:val="24"/>
        </w:rPr>
        <w:t>…..</w:t>
      </w:r>
      <w:r w:rsidRPr="00B44914">
        <w:rPr>
          <w:rFonts w:ascii="Arial" w:hAnsi="Arial"/>
          <w:sz w:val="24"/>
          <w:szCs w:val="24"/>
        </w:rPr>
        <w:t>…………………………………………………………..…*Owner/ *Keeper</w:t>
      </w:r>
    </w:p>
    <w:p w14:paraId="4DEED7A8" w14:textId="77777777" w:rsidR="00404EB7" w:rsidRDefault="00404EB7" w:rsidP="00404EB7">
      <w:pPr>
        <w:spacing w:line="360" w:lineRule="auto"/>
        <w:rPr>
          <w:rFonts w:ascii="Arial" w:hAnsi="Arial"/>
          <w:sz w:val="24"/>
          <w:szCs w:val="24"/>
        </w:rPr>
      </w:pPr>
    </w:p>
    <w:p w14:paraId="5ED417FA" w14:textId="77777777" w:rsidR="00EA14A1" w:rsidRPr="00B44914" w:rsidRDefault="00EA14A1" w:rsidP="00404EB7">
      <w:pPr>
        <w:spacing w:line="360" w:lineRule="auto"/>
        <w:rPr>
          <w:rFonts w:ascii="Arial" w:hAnsi="Arial"/>
          <w:sz w:val="24"/>
          <w:szCs w:val="24"/>
        </w:rPr>
      </w:pPr>
    </w:p>
    <w:p w14:paraId="09A8CAC2" w14:textId="77777777" w:rsidR="00404EB7" w:rsidRPr="00B44914" w:rsidRDefault="00404EB7" w:rsidP="00404EB7">
      <w:pPr>
        <w:spacing w:line="360" w:lineRule="auto"/>
        <w:rPr>
          <w:rFonts w:ascii="Arial" w:hAnsi="Arial"/>
          <w:sz w:val="24"/>
          <w:szCs w:val="24"/>
        </w:rPr>
      </w:pPr>
      <w:r w:rsidRPr="00B44914">
        <w:rPr>
          <w:rFonts w:ascii="Arial" w:hAnsi="Arial"/>
          <w:sz w:val="24"/>
          <w:szCs w:val="24"/>
        </w:rPr>
        <w:t>Name (BLOCK CAPITALS):</w:t>
      </w:r>
      <w:r w:rsidR="00B31479">
        <w:rPr>
          <w:rFonts w:ascii="Arial" w:hAnsi="Arial"/>
          <w:sz w:val="24"/>
          <w:szCs w:val="24"/>
        </w:rPr>
        <w:t xml:space="preserve"> </w:t>
      </w:r>
      <w:r w:rsidRPr="00B44914">
        <w:rPr>
          <w:rFonts w:ascii="Arial" w:hAnsi="Arial"/>
          <w:sz w:val="24"/>
          <w:szCs w:val="24"/>
        </w:rPr>
        <w:t>………………………………………………………. Date:</w:t>
      </w:r>
      <w:r w:rsidR="00B31479">
        <w:rPr>
          <w:rFonts w:ascii="Arial" w:hAnsi="Arial"/>
          <w:sz w:val="24"/>
          <w:szCs w:val="24"/>
        </w:rPr>
        <w:t xml:space="preserve"> </w:t>
      </w:r>
      <w:r w:rsidRPr="00B44914">
        <w:rPr>
          <w:rFonts w:ascii="Arial" w:hAnsi="Arial"/>
          <w:sz w:val="24"/>
          <w:szCs w:val="24"/>
        </w:rPr>
        <w:t>……………</w:t>
      </w:r>
    </w:p>
    <w:p w14:paraId="2B772E66" w14:textId="77777777" w:rsidR="00404EB7" w:rsidRDefault="00404EB7" w:rsidP="00404EB7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This declaration is valid for 10 days.</w:t>
      </w:r>
    </w:p>
    <w:p w14:paraId="163BC231" w14:textId="77777777" w:rsidR="00404EB7" w:rsidRDefault="00404EB7" w:rsidP="00404EB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 xml:space="preserve">Page ….... of ….... </w:t>
      </w:r>
    </w:p>
    <w:p w14:paraId="0D95A20D" w14:textId="77777777" w:rsidR="00404EB7" w:rsidRDefault="00404EB7" w:rsidP="00404EB7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SCHEDULE OF IDENTIFICATION OF ANIMALS</w:t>
      </w:r>
      <w:r w:rsidR="004F5E8A">
        <w:rPr>
          <w:rFonts w:ascii="Arial" w:hAnsi="Arial"/>
          <w:sz w:val="22"/>
        </w:rPr>
        <w:t xml:space="preserve"> FOR BREEDING</w:t>
      </w:r>
    </w:p>
    <w:p w14:paraId="407694CE" w14:textId="77777777" w:rsidR="00404EB7" w:rsidRDefault="00404EB7" w:rsidP="00404EB7">
      <w:pPr>
        <w:rPr>
          <w:rFonts w:ascii="Arial" w:hAnsi="Arial"/>
          <w:sz w:val="22"/>
        </w:rPr>
      </w:pPr>
    </w:p>
    <w:p w14:paraId="203772A3" w14:textId="77777777" w:rsidR="00404EB7" w:rsidRDefault="00404EB7" w:rsidP="00404EB7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PART I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TOTAL NUMBER OF ANIMALS IN CONSIGNMENT:  _____________</w:t>
      </w:r>
    </w:p>
    <w:p w14:paraId="0A359BDA" w14:textId="77777777" w:rsidR="00404EB7" w:rsidRDefault="00404EB7" w:rsidP="00404EB7">
      <w:pPr>
        <w:rPr>
          <w:rFonts w:ascii="Arial" w:hAnsi="Arial"/>
          <w:sz w:val="22"/>
        </w:rPr>
      </w:pPr>
    </w:p>
    <w:p w14:paraId="45A8BC5B" w14:textId="77777777" w:rsidR="00404EB7" w:rsidRDefault="00404EB7" w:rsidP="00404EB7">
      <w:pPr>
        <w:ind w:left="1440" w:hanging="1440"/>
        <w:jc w:val="both"/>
        <w:rPr>
          <w:rFonts w:ascii="Arial" w:hAnsi="Arial"/>
          <w:sz w:val="22"/>
        </w:rPr>
      </w:pPr>
      <w:r w:rsidRPr="002A4807">
        <w:rPr>
          <w:rFonts w:ascii="Arial" w:hAnsi="Arial"/>
          <w:b/>
          <w:bCs/>
          <w:sz w:val="22"/>
        </w:rPr>
        <w:t>PART II</w:t>
      </w:r>
      <w:r w:rsidRPr="002A4807">
        <w:rPr>
          <w:rFonts w:ascii="Arial" w:hAnsi="Arial"/>
          <w:sz w:val="22"/>
        </w:rPr>
        <w:t xml:space="preserve">: </w:t>
      </w:r>
      <w:r w:rsidRPr="002A4807">
        <w:rPr>
          <w:rFonts w:ascii="Arial" w:hAnsi="Arial"/>
          <w:sz w:val="22"/>
        </w:rPr>
        <w:tab/>
        <w:t>IDENTIFICATION OF ANIMALS</w:t>
      </w:r>
      <w:r>
        <w:rPr>
          <w:rFonts w:ascii="Arial" w:hAnsi="Arial"/>
          <w:sz w:val="22"/>
        </w:rPr>
        <w:t xml:space="preserve"> - </w:t>
      </w:r>
      <w:r w:rsidRPr="002A4807">
        <w:rPr>
          <w:rFonts w:ascii="Arial" w:hAnsi="Arial"/>
          <w:sz w:val="22"/>
        </w:rPr>
        <w:t xml:space="preserve">Identify each individual animal in the consignment by its official individual identification (Flock/Herd mark and individual mark).  </w:t>
      </w:r>
    </w:p>
    <w:p w14:paraId="754ED7CE" w14:textId="77777777" w:rsidR="00404EB7" w:rsidRPr="002A4807" w:rsidRDefault="00404EB7" w:rsidP="00404EB7">
      <w:pPr>
        <w:ind w:left="1440" w:hanging="1440"/>
        <w:jc w:val="both"/>
        <w:rPr>
          <w:rFonts w:ascii="Arial" w:hAnsi="Arial"/>
          <w:sz w:val="22"/>
        </w:rPr>
      </w:pPr>
    </w:p>
    <w:tbl>
      <w:tblPr>
        <w:tblW w:w="10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2835"/>
        <w:gridCol w:w="1276"/>
        <w:gridCol w:w="1276"/>
      </w:tblGrid>
      <w:tr w:rsidR="00404EB7" w:rsidRPr="00674597" w14:paraId="3A9C2866" w14:textId="77777777" w:rsidTr="00EE2B1B">
        <w:trPr>
          <w:cantSplit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CB9F77D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 xml:space="preserve">Official individual identification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5867C7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>Sex</w:t>
            </w:r>
          </w:p>
          <w:p w14:paraId="1B921064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B90AA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>Breed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E399668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>Age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24C0D05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>Lot No.</w:t>
            </w:r>
          </w:p>
        </w:tc>
      </w:tr>
      <w:tr w:rsidR="00404EB7" w14:paraId="02B289E6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691A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4773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DED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C4BE22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630A18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2EC94D1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60F0B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136B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BB2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95175E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5240BF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422B15F6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600B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A6B9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DD0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D20220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4C5C53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517ED5E3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64F7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6A0E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8A4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AB4B4E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18D36D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1ED76485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9E04D6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5CCB1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8A9A8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A584E5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8C1689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0F460F0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38041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45B8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696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78C774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2C955F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B98AA94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7C07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50A5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CBB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E051C6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51F44A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42F6DDCE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D4E4A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C24B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991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F345CD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6D9F77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27C7E2DD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A7F85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CBB0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E26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B1842A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CC11ED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0EE223B3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A56EED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54436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6957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F0206B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BC8BC0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3A46B873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044B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431F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C9A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6AC4A9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AB62F6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04513E45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1EE8D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A059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4AE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C9142B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BB9071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246A095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E92F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F207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E58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23DACE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31E08D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108AEB10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8B6AF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62DD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B00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C2193D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F31B21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5633ABE5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C68873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786D2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9BF13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F81BD6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F4BB38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43AD0A2F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6463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4D2C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7CB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116F36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8850F6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0B3DAB54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6C7B2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44FC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4BC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6C37E5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4D284C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4B93D23B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27CD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67AD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1F5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AF8BE4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3A928E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638B5D55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4FBE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7D11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D3F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C59610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BED240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163F2848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488625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182FE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B069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FB8B12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B7157B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24667B87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F8FDF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B6B7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623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E8EF31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D10465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2FE5A368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DA55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BB89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6FE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5F0CC4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1D9E9A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1F982F92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BA8A4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6451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680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95D481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AA24E0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32CE3368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5C36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9484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66D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BB92C9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9F122B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2FAE4544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B96DDB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C5AE5E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BF3F0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2E1416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69650F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64AC49E3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A41A7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36FA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018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F4AFA8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A7AD0E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676A62CB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B76D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B741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109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CE2E10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6E056B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9878FA1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5D032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B1BC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51C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8E879B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992385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1B37B165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9E1EC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ABE9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C78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5EDADF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A376C0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429D1E4C" w14:textId="77777777" w:rsidR="00CA1430" w:rsidRDefault="00CA1430" w:rsidP="000308E2">
      <w:pPr>
        <w:rPr>
          <w:rFonts w:ascii="Arial" w:hAnsi="Arial"/>
          <w:sz w:val="22"/>
        </w:rPr>
      </w:pPr>
    </w:p>
    <w:sectPr w:rsidR="00CA1430" w:rsidSect="00B44914">
      <w:footerReference w:type="default" r:id="rId8"/>
      <w:pgSz w:w="11909" w:h="16834"/>
      <w:pgMar w:top="567" w:right="907" w:bottom="1276" w:left="907" w:header="720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46E4" w14:textId="77777777" w:rsidR="000E5B2D" w:rsidRDefault="000E5B2D">
      <w:r>
        <w:separator/>
      </w:r>
    </w:p>
  </w:endnote>
  <w:endnote w:type="continuationSeparator" w:id="0">
    <w:p w14:paraId="1CB2C71A" w14:textId="77777777" w:rsidR="000E5B2D" w:rsidRDefault="000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1DC5" w14:textId="77777777" w:rsidR="00246908" w:rsidRDefault="00246908" w:rsidP="00B44914">
    <w:pPr>
      <w:pStyle w:val="Footer"/>
      <w:rPr>
        <w:rFonts w:ascii="Arial" w:hAnsi="Arial" w:cs="Arial"/>
      </w:rPr>
    </w:pPr>
    <w:r>
      <w:rPr>
        <w:rFonts w:ascii="Arial" w:hAnsi="Arial" w:cs="Arial"/>
      </w:rPr>
      <w:t>* Delete if not applicable</w:t>
    </w:r>
  </w:p>
  <w:p w14:paraId="01F6EF14" w14:textId="77777777" w:rsidR="00246908" w:rsidRDefault="00246908" w:rsidP="00B44914">
    <w:pPr>
      <w:pStyle w:val="Footer"/>
      <w:ind w:left="360"/>
      <w:rPr>
        <w:rFonts w:ascii="Arial" w:hAnsi="Arial" w:cs="Arial"/>
      </w:rPr>
    </w:pPr>
  </w:p>
  <w:p w14:paraId="793E83F1" w14:textId="6CF17698" w:rsidR="00246908" w:rsidRDefault="00246908">
    <w:pPr>
      <w:pStyle w:val="Footer"/>
      <w:rPr>
        <w:rFonts w:ascii="Arial" w:hAnsi="Arial" w:cs="Arial"/>
      </w:rPr>
    </w:pPr>
    <w:r>
      <w:rPr>
        <w:rFonts w:ascii="Arial" w:hAnsi="Arial" w:cs="Arial"/>
      </w:rPr>
      <w:t>EU-B</w:t>
    </w:r>
    <w:r w:rsidR="00C05679">
      <w:rPr>
        <w:rFonts w:ascii="Arial" w:hAnsi="Arial" w:cs="Arial"/>
      </w:rPr>
      <w:t xml:space="preserve">&amp;P </w:t>
    </w:r>
    <w:r w:rsidR="002B3FC6">
      <w:rPr>
        <w:rFonts w:ascii="Arial" w:hAnsi="Arial" w:cs="Arial"/>
      </w:rPr>
      <w:t>-</w:t>
    </w:r>
    <w:r w:rsidRPr="00AA05EE">
      <w:rPr>
        <w:rFonts w:ascii="Arial" w:hAnsi="Arial" w:cs="Arial"/>
      </w:rPr>
      <w:t>OD</w:t>
    </w:r>
    <w:r>
      <w:rPr>
        <w:rFonts w:ascii="Arial" w:hAnsi="Arial" w:cs="Arial"/>
      </w:rPr>
      <w:t>-</w:t>
    </w:r>
    <w:r w:rsidRPr="00AA05EE">
      <w:rPr>
        <w:rFonts w:ascii="Arial" w:hAnsi="Arial" w:cs="Arial"/>
      </w:rPr>
      <w:t>AC (</w:t>
    </w:r>
    <w:r w:rsidR="002540FC">
      <w:rPr>
        <w:rFonts w:ascii="Arial" w:hAnsi="Arial" w:cs="Arial"/>
      </w:rPr>
      <w:t xml:space="preserve">FEB </w:t>
    </w:r>
    <w:r w:rsidR="00C05679">
      <w:rPr>
        <w:rFonts w:ascii="Arial" w:hAnsi="Arial" w:cs="Arial"/>
      </w:rPr>
      <w:t>202</w:t>
    </w:r>
    <w:r w:rsidR="002540FC">
      <w:rPr>
        <w:rFonts w:ascii="Arial" w:hAnsi="Arial" w:cs="Arial"/>
      </w:rPr>
      <w:t>3</w:t>
    </w:r>
    <w:r w:rsidRPr="00AA05EE">
      <w:rPr>
        <w:rFonts w:ascii="Arial" w:hAnsi="Arial" w:cs="Arial"/>
      </w:rPr>
      <w:t>)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E589ECD" w14:textId="77777777" w:rsidR="00246908" w:rsidRPr="00AA05EE" w:rsidRDefault="00246908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245"/>
    </w:tblGrid>
    <w:tr w:rsidR="00246908" w:rsidRPr="00AA05EE" w14:paraId="64CA1BAF" w14:textId="77777777">
      <w:tc>
        <w:tcPr>
          <w:tcW w:w="9245" w:type="dxa"/>
          <w:tcBorders>
            <w:top w:val="nil"/>
            <w:left w:val="nil"/>
            <w:bottom w:val="nil"/>
            <w:right w:val="nil"/>
          </w:tcBorders>
        </w:tcPr>
        <w:p w14:paraId="58D0FEC1" w14:textId="77777777" w:rsidR="00246908" w:rsidRPr="00AA05EE" w:rsidRDefault="00246908" w:rsidP="00713241">
          <w:pPr>
            <w:pStyle w:val="Footer"/>
            <w:jc w:val="center"/>
            <w:rPr>
              <w:rFonts w:ascii="Arial" w:hAnsi="Arial" w:cs="Arial"/>
            </w:rPr>
          </w:pPr>
          <w:r w:rsidRPr="00AA05EE">
            <w:rPr>
              <w:rFonts w:ascii="Arial" w:hAnsi="Arial" w:cs="Arial"/>
            </w:rPr>
            <w:t xml:space="preserve">Page </w:t>
          </w:r>
          <w:r w:rsidR="004D7A19" w:rsidRPr="00AA05EE">
            <w:rPr>
              <w:rFonts w:ascii="Arial" w:hAnsi="Arial" w:cs="Arial"/>
            </w:rPr>
            <w:fldChar w:fldCharType="begin"/>
          </w:r>
          <w:r w:rsidRPr="00AA05EE">
            <w:rPr>
              <w:rFonts w:ascii="Arial" w:hAnsi="Arial" w:cs="Arial"/>
            </w:rPr>
            <w:instrText xml:space="preserve"> PAGE  \* MERGEFORMAT </w:instrText>
          </w:r>
          <w:r w:rsidR="004D7A19" w:rsidRPr="00AA05EE">
            <w:rPr>
              <w:rFonts w:ascii="Arial" w:hAnsi="Arial" w:cs="Arial"/>
            </w:rPr>
            <w:fldChar w:fldCharType="separate"/>
          </w:r>
          <w:r w:rsidR="009F3C77">
            <w:rPr>
              <w:rFonts w:ascii="Arial" w:hAnsi="Arial" w:cs="Arial"/>
              <w:noProof/>
            </w:rPr>
            <w:t>1</w:t>
          </w:r>
          <w:r w:rsidR="004D7A19" w:rsidRPr="00AA05EE">
            <w:rPr>
              <w:rFonts w:ascii="Arial" w:hAnsi="Arial" w:cs="Arial"/>
            </w:rPr>
            <w:fldChar w:fldCharType="end"/>
          </w:r>
          <w:r w:rsidRPr="00AA05EE">
            <w:rPr>
              <w:rFonts w:ascii="Arial" w:hAnsi="Arial" w:cs="Arial"/>
            </w:rPr>
            <w:t xml:space="preserve"> of </w:t>
          </w:r>
          <w:r w:rsidR="00B31479">
            <w:rPr>
              <w:rFonts w:ascii="Arial" w:hAnsi="Arial" w:cs="Arial"/>
            </w:rPr>
            <w:t>4</w:t>
          </w:r>
        </w:p>
      </w:tc>
    </w:tr>
  </w:tbl>
  <w:p w14:paraId="38950628" w14:textId="77777777" w:rsidR="00246908" w:rsidRDefault="0024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BE97" w14:textId="77777777" w:rsidR="000E5B2D" w:rsidRDefault="000E5B2D">
      <w:r>
        <w:separator/>
      </w:r>
    </w:p>
  </w:footnote>
  <w:footnote w:type="continuationSeparator" w:id="0">
    <w:p w14:paraId="300CAC61" w14:textId="77777777" w:rsidR="000E5B2D" w:rsidRDefault="000E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3D2"/>
    <w:multiLevelType w:val="hybridMultilevel"/>
    <w:tmpl w:val="D9EE3D58"/>
    <w:lvl w:ilvl="0" w:tplc="C4440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159"/>
    <w:multiLevelType w:val="hybridMultilevel"/>
    <w:tmpl w:val="CC789B64"/>
    <w:lvl w:ilvl="0" w:tplc="78CEFE56">
      <w:start w:val="3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0F30D34"/>
    <w:multiLevelType w:val="hybridMultilevel"/>
    <w:tmpl w:val="38E6411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1DDB"/>
    <w:multiLevelType w:val="hybridMultilevel"/>
    <w:tmpl w:val="B6B0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C7601"/>
    <w:multiLevelType w:val="hybridMultilevel"/>
    <w:tmpl w:val="15C45F4C"/>
    <w:lvl w:ilvl="0" w:tplc="CACEFC2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B7755"/>
    <w:multiLevelType w:val="hybridMultilevel"/>
    <w:tmpl w:val="6C30EE44"/>
    <w:lvl w:ilvl="0" w:tplc="487293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11BC0"/>
    <w:multiLevelType w:val="hybridMultilevel"/>
    <w:tmpl w:val="A14C4856"/>
    <w:lvl w:ilvl="0" w:tplc="45E25AD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377C7"/>
    <w:multiLevelType w:val="hybridMultilevel"/>
    <w:tmpl w:val="566E2CCC"/>
    <w:lvl w:ilvl="0" w:tplc="62A613A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076C0"/>
    <w:multiLevelType w:val="hybridMultilevel"/>
    <w:tmpl w:val="5D667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26793"/>
    <w:multiLevelType w:val="hybridMultilevel"/>
    <w:tmpl w:val="0CA0B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6244A"/>
    <w:multiLevelType w:val="hybridMultilevel"/>
    <w:tmpl w:val="FFB2F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37FA4"/>
    <w:multiLevelType w:val="hybridMultilevel"/>
    <w:tmpl w:val="297E13EE"/>
    <w:lvl w:ilvl="0" w:tplc="98B00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F0409"/>
    <w:multiLevelType w:val="hybridMultilevel"/>
    <w:tmpl w:val="E81276C6"/>
    <w:lvl w:ilvl="0" w:tplc="9656D70E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95F7D7E"/>
    <w:multiLevelType w:val="hybridMultilevel"/>
    <w:tmpl w:val="F9DE78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91B88"/>
    <w:multiLevelType w:val="hybridMultilevel"/>
    <w:tmpl w:val="1362E518"/>
    <w:lvl w:ilvl="0" w:tplc="458A54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7C47"/>
    <w:multiLevelType w:val="hybridMultilevel"/>
    <w:tmpl w:val="2150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93786">
    <w:abstractNumId w:val="13"/>
  </w:num>
  <w:num w:numId="2" w16cid:durableId="1847792325">
    <w:abstractNumId w:val="5"/>
  </w:num>
  <w:num w:numId="3" w16cid:durableId="264385013">
    <w:abstractNumId w:val="2"/>
  </w:num>
  <w:num w:numId="4" w16cid:durableId="275716783">
    <w:abstractNumId w:val="12"/>
  </w:num>
  <w:num w:numId="5" w16cid:durableId="1096898027">
    <w:abstractNumId w:val="1"/>
  </w:num>
  <w:num w:numId="6" w16cid:durableId="987977433">
    <w:abstractNumId w:val="8"/>
  </w:num>
  <w:num w:numId="7" w16cid:durableId="789931591">
    <w:abstractNumId w:val="3"/>
  </w:num>
  <w:num w:numId="8" w16cid:durableId="499471479">
    <w:abstractNumId w:val="10"/>
  </w:num>
  <w:num w:numId="9" w16cid:durableId="312030106">
    <w:abstractNumId w:val="9"/>
  </w:num>
  <w:num w:numId="10" w16cid:durableId="1593009990">
    <w:abstractNumId w:val="11"/>
  </w:num>
  <w:num w:numId="11" w16cid:durableId="1674382993">
    <w:abstractNumId w:val="0"/>
  </w:num>
  <w:num w:numId="12" w16cid:durableId="646937067">
    <w:abstractNumId w:val="6"/>
  </w:num>
  <w:num w:numId="13" w16cid:durableId="982545858">
    <w:abstractNumId w:val="4"/>
  </w:num>
  <w:num w:numId="14" w16cid:durableId="397897361">
    <w:abstractNumId w:val="7"/>
  </w:num>
  <w:num w:numId="15" w16cid:durableId="249848509">
    <w:abstractNumId w:val="14"/>
  </w:num>
  <w:num w:numId="16" w16cid:durableId="1999066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62319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3444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Crest" w:val="N"/>
    <w:docVar w:name="LimDocName" w:val="TEST.DOC"/>
    <w:docVar w:name="LimDocType" w:val=" 0"/>
    <w:docVar w:name="VerNo" w:val="1"/>
  </w:docVars>
  <w:rsids>
    <w:rsidRoot w:val="009007D4"/>
    <w:rsid w:val="000045B4"/>
    <w:rsid w:val="000308E2"/>
    <w:rsid w:val="00035006"/>
    <w:rsid w:val="00046798"/>
    <w:rsid w:val="0005628C"/>
    <w:rsid w:val="00087925"/>
    <w:rsid w:val="000D6F43"/>
    <w:rsid w:val="000E313E"/>
    <w:rsid w:val="000E5B2D"/>
    <w:rsid w:val="000F3777"/>
    <w:rsid w:val="000F550A"/>
    <w:rsid w:val="00102989"/>
    <w:rsid w:val="001115CE"/>
    <w:rsid w:val="00113CAE"/>
    <w:rsid w:val="00113E01"/>
    <w:rsid w:val="00122626"/>
    <w:rsid w:val="00155853"/>
    <w:rsid w:val="001801B3"/>
    <w:rsid w:val="00196C89"/>
    <w:rsid w:val="001B73C8"/>
    <w:rsid w:val="001C5BEC"/>
    <w:rsid w:val="001D4167"/>
    <w:rsid w:val="00246908"/>
    <w:rsid w:val="002540FC"/>
    <w:rsid w:val="00274AF8"/>
    <w:rsid w:val="00285EFA"/>
    <w:rsid w:val="00287106"/>
    <w:rsid w:val="002938E2"/>
    <w:rsid w:val="002A3FA5"/>
    <w:rsid w:val="002A4807"/>
    <w:rsid w:val="002B3FC6"/>
    <w:rsid w:val="00341365"/>
    <w:rsid w:val="003611F9"/>
    <w:rsid w:val="00362799"/>
    <w:rsid w:val="00377CA7"/>
    <w:rsid w:val="00383CBB"/>
    <w:rsid w:val="003F025F"/>
    <w:rsid w:val="004030A6"/>
    <w:rsid w:val="00404EB7"/>
    <w:rsid w:val="00475DF8"/>
    <w:rsid w:val="004A1BD2"/>
    <w:rsid w:val="004B6517"/>
    <w:rsid w:val="004D7A19"/>
    <w:rsid w:val="004E6F14"/>
    <w:rsid w:val="004F5E8A"/>
    <w:rsid w:val="005001A4"/>
    <w:rsid w:val="0050447C"/>
    <w:rsid w:val="00513CA9"/>
    <w:rsid w:val="0051408F"/>
    <w:rsid w:val="00520ABB"/>
    <w:rsid w:val="005C3AF4"/>
    <w:rsid w:val="005F053D"/>
    <w:rsid w:val="0060164D"/>
    <w:rsid w:val="00622B8C"/>
    <w:rsid w:val="006274A1"/>
    <w:rsid w:val="0063465B"/>
    <w:rsid w:val="00646E51"/>
    <w:rsid w:val="00673D02"/>
    <w:rsid w:val="00674597"/>
    <w:rsid w:val="006B419B"/>
    <w:rsid w:val="006C5B4A"/>
    <w:rsid w:val="006C7076"/>
    <w:rsid w:val="00704E14"/>
    <w:rsid w:val="00713241"/>
    <w:rsid w:val="007214C8"/>
    <w:rsid w:val="00732EEA"/>
    <w:rsid w:val="00736F69"/>
    <w:rsid w:val="00794986"/>
    <w:rsid w:val="00796081"/>
    <w:rsid w:val="007962D4"/>
    <w:rsid w:val="007A649D"/>
    <w:rsid w:val="007B0498"/>
    <w:rsid w:val="007B6C62"/>
    <w:rsid w:val="007C02C6"/>
    <w:rsid w:val="007E58C9"/>
    <w:rsid w:val="007E5E5B"/>
    <w:rsid w:val="00807B93"/>
    <w:rsid w:val="00875228"/>
    <w:rsid w:val="00875D20"/>
    <w:rsid w:val="008B0D92"/>
    <w:rsid w:val="008C2486"/>
    <w:rsid w:val="008C37ED"/>
    <w:rsid w:val="008C748F"/>
    <w:rsid w:val="008F1602"/>
    <w:rsid w:val="008F18D6"/>
    <w:rsid w:val="008F3D02"/>
    <w:rsid w:val="009007D4"/>
    <w:rsid w:val="00922963"/>
    <w:rsid w:val="00924418"/>
    <w:rsid w:val="00941933"/>
    <w:rsid w:val="009707A3"/>
    <w:rsid w:val="0099274F"/>
    <w:rsid w:val="00994D4C"/>
    <w:rsid w:val="009B3732"/>
    <w:rsid w:val="009D71FA"/>
    <w:rsid w:val="009D7FCB"/>
    <w:rsid w:val="009F3C77"/>
    <w:rsid w:val="00A1075C"/>
    <w:rsid w:val="00A21C16"/>
    <w:rsid w:val="00A51ABA"/>
    <w:rsid w:val="00A53C07"/>
    <w:rsid w:val="00AA05EE"/>
    <w:rsid w:val="00AB162C"/>
    <w:rsid w:val="00AE4467"/>
    <w:rsid w:val="00B31479"/>
    <w:rsid w:val="00B44914"/>
    <w:rsid w:val="00B56D6A"/>
    <w:rsid w:val="00B73A49"/>
    <w:rsid w:val="00B75F46"/>
    <w:rsid w:val="00B847E1"/>
    <w:rsid w:val="00B926F7"/>
    <w:rsid w:val="00BE26D0"/>
    <w:rsid w:val="00BF5828"/>
    <w:rsid w:val="00BF5B58"/>
    <w:rsid w:val="00C05679"/>
    <w:rsid w:val="00C36DFE"/>
    <w:rsid w:val="00C6238A"/>
    <w:rsid w:val="00CA1430"/>
    <w:rsid w:val="00CD7C2A"/>
    <w:rsid w:val="00CE5CE0"/>
    <w:rsid w:val="00CF25E3"/>
    <w:rsid w:val="00D02D48"/>
    <w:rsid w:val="00D042C6"/>
    <w:rsid w:val="00D806FC"/>
    <w:rsid w:val="00DA0DF2"/>
    <w:rsid w:val="00DA24DB"/>
    <w:rsid w:val="00DA6E48"/>
    <w:rsid w:val="00DC14E2"/>
    <w:rsid w:val="00DD0393"/>
    <w:rsid w:val="00DD26B1"/>
    <w:rsid w:val="00DF0109"/>
    <w:rsid w:val="00DF3CC3"/>
    <w:rsid w:val="00E04DDF"/>
    <w:rsid w:val="00E4095E"/>
    <w:rsid w:val="00E9139E"/>
    <w:rsid w:val="00E97F8E"/>
    <w:rsid w:val="00EA14A1"/>
    <w:rsid w:val="00EA31D1"/>
    <w:rsid w:val="00EC5F03"/>
    <w:rsid w:val="00EE5B9D"/>
    <w:rsid w:val="00F04331"/>
    <w:rsid w:val="00F47A43"/>
    <w:rsid w:val="00F57AA7"/>
    <w:rsid w:val="00F768A9"/>
    <w:rsid w:val="00FA20A8"/>
    <w:rsid w:val="00FA7390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1840"/>
  <w15:docId w15:val="{DCB7E6F0-36C9-4CF7-9465-85133145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39E"/>
    <w:pPr>
      <w:widowControl w:val="0"/>
    </w:pPr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rsid w:val="00E9139E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139E"/>
    <w:pPr>
      <w:keepNext/>
      <w:widowControl/>
      <w:spacing w:after="120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E9139E"/>
    <w:pPr>
      <w:keepNext/>
      <w:widowControl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9139E"/>
    <w:pPr>
      <w:keepNext/>
      <w:tabs>
        <w:tab w:val="left" w:pos="709"/>
      </w:tabs>
      <w:ind w:left="1440" w:hanging="1440"/>
      <w:jc w:val="both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E9139E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13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139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9139E"/>
    <w:pPr>
      <w:widowControl/>
      <w:jc w:val="both"/>
    </w:pPr>
    <w:rPr>
      <w:rFonts w:ascii="Times New Roman" w:hAnsi="Times New Roman"/>
      <w:sz w:val="26"/>
    </w:rPr>
  </w:style>
  <w:style w:type="paragraph" w:styleId="BodyTextIndent2">
    <w:name w:val="Body Text Indent 2"/>
    <w:basedOn w:val="Normal"/>
    <w:rsid w:val="00E9139E"/>
    <w:pPr>
      <w:ind w:left="709" w:hanging="709"/>
    </w:pPr>
    <w:rPr>
      <w:sz w:val="18"/>
    </w:rPr>
  </w:style>
  <w:style w:type="paragraph" w:styleId="BodyText2">
    <w:name w:val="Body Text 2"/>
    <w:basedOn w:val="Normal"/>
    <w:rsid w:val="00E9139E"/>
    <w:pPr>
      <w:ind w:left="720"/>
      <w:jc w:val="both"/>
    </w:pPr>
    <w:rPr>
      <w:sz w:val="18"/>
    </w:rPr>
  </w:style>
  <w:style w:type="paragraph" w:styleId="BodyTextIndent">
    <w:name w:val="Body Text Indent"/>
    <w:basedOn w:val="Normal"/>
    <w:link w:val="BodyTextIndentChar"/>
    <w:rsid w:val="00E9139E"/>
    <w:pPr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E9139E"/>
    <w:pPr>
      <w:ind w:left="709" w:hanging="709"/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E9139E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9007D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05679"/>
    <w:rPr>
      <w:rFonts w:ascii="Arial" w:hAnsi="Arial"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C05679"/>
    <w:rPr>
      <w:sz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05679"/>
    <w:rPr>
      <w:rFonts w:ascii="Arial" w:hAnsi="Arial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05679"/>
    <w:pPr>
      <w:autoSpaceDE w:val="0"/>
      <w:autoSpaceDN w:val="0"/>
    </w:pPr>
    <w:rPr>
      <w:rFonts w:ascii="Times New Roman" w:hAnsi="Times New Roman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rsid w:val="001C5BEC"/>
    <w:rPr>
      <w:rFonts w:ascii="Arial" w:hAnsi="Arial"/>
      <w:b/>
      <w:sz w:val="22"/>
      <w:lang w:eastAsia="en-US"/>
    </w:rPr>
  </w:style>
  <w:style w:type="paragraph" w:styleId="Revision">
    <w:name w:val="Revision"/>
    <w:hidden/>
    <w:uiPriority w:val="99"/>
    <w:semiHidden/>
    <w:rsid w:val="002540FC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NTAUR\WORD\NEW_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2D9D-9BDC-4D37-8C27-B12BD7D8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38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1005246</dc:creator>
  <cp:lastModifiedBy>Lynch, Gordon</cp:lastModifiedBy>
  <cp:revision>14</cp:revision>
  <cp:lastPrinted>2012-08-07T09:52:00Z</cp:lastPrinted>
  <dcterms:created xsi:type="dcterms:W3CDTF">2021-11-02T17:53:00Z</dcterms:created>
  <dcterms:modified xsi:type="dcterms:W3CDTF">2023-02-08T08:42:00Z</dcterms:modified>
</cp:coreProperties>
</file>