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05A" w:rsidRDefault="00C2205A" w:rsidP="0091048A">
      <w:pPr>
        <w:pStyle w:val="AppendixHeading3"/>
        <w:numPr>
          <w:ilvl w:val="0"/>
          <w:numId w:val="0"/>
        </w:numPr>
        <w:ind w:left="1134" w:hanging="1134"/>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2205A" w:rsidTr="00BF309A">
        <w:tc>
          <w:tcPr>
            <w:tcW w:w="9606" w:type="dxa"/>
            <w:shd w:val="clear" w:color="auto" w:fill="auto"/>
          </w:tcPr>
          <w:p w:rsidR="004E34E1" w:rsidRPr="00DE5EC6" w:rsidRDefault="004E34E1" w:rsidP="004E34E1">
            <w:pPr>
              <w:pStyle w:val="Title"/>
            </w:pPr>
            <w:bookmarkStart w:id="0" w:name="_Toc409096329"/>
            <w:r w:rsidRPr="00DE5EC6">
              <w:t>Maritime and Fisheries Fund (MFF)</w:t>
            </w:r>
            <w:bookmarkEnd w:id="0"/>
          </w:p>
          <w:p w:rsidR="00C2205A" w:rsidRPr="00DE5EC6" w:rsidRDefault="00757A57" w:rsidP="003A776D">
            <w:pPr>
              <w:pStyle w:val="Title"/>
            </w:pPr>
            <w:r w:rsidRPr="00DE5EC6">
              <w:t>BUSINESS CASE TEMPLATE AND GUIDANCE</w:t>
            </w:r>
          </w:p>
        </w:tc>
      </w:tr>
      <w:tr w:rsidR="00C2205A" w:rsidTr="00BF309A">
        <w:tc>
          <w:tcPr>
            <w:tcW w:w="9606" w:type="dxa"/>
            <w:shd w:val="clear" w:color="auto" w:fill="F2F2F2"/>
          </w:tcPr>
          <w:p w:rsidR="002B31C4" w:rsidRPr="00DE5EC6" w:rsidRDefault="00277D39" w:rsidP="003A776D">
            <w:pPr>
              <w:pStyle w:val="Standardtext"/>
              <w:spacing w:before="120"/>
            </w:pPr>
            <w:r w:rsidRPr="00DE5EC6">
              <w:t xml:space="preserve">You </w:t>
            </w:r>
            <w:r w:rsidRPr="00DE5EC6">
              <w:rPr>
                <w:b/>
                <w:u w:val="single"/>
              </w:rPr>
              <w:t>must</w:t>
            </w:r>
            <w:r w:rsidRPr="00DE5EC6">
              <w:rPr>
                <w:b/>
              </w:rPr>
              <w:t xml:space="preserve"> </w:t>
            </w:r>
            <w:r w:rsidRPr="00DE5EC6">
              <w:t xml:space="preserve">submit a business case if </w:t>
            </w:r>
            <w:r w:rsidR="002E6CD4" w:rsidRPr="00DE5EC6">
              <w:t xml:space="preserve">you are </w:t>
            </w:r>
            <w:r w:rsidR="00CD672A" w:rsidRPr="00DE5EC6">
              <w:t>applying for</w:t>
            </w:r>
            <w:r w:rsidR="002E6CD4" w:rsidRPr="00DE5EC6">
              <w:t xml:space="preserve"> funding from MFF </w:t>
            </w:r>
            <w:r w:rsidR="00A958A0" w:rsidRPr="00DE5EC6">
              <w:t>for projects cost</w:t>
            </w:r>
            <w:r w:rsidR="006436F3" w:rsidRPr="00DE5EC6">
              <w:t>ing</w:t>
            </w:r>
            <w:r w:rsidR="00A958A0" w:rsidRPr="00DE5EC6">
              <w:t xml:space="preserve"> </w:t>
            </w:r>
            <w:r w:rsidR="002E6CD4" w:rsidRPr="00DE5EC6">
              <w:t>£25,000 or more</w:t>
            </w:r>
            <w:r w:rsidRPr="00DE5EC6">
              <w:t xml:space="preserve">. </w:t>
            </w:r>
          </w:p>
          <w:p w:rsidR="002B31C4" w:rsidRPr="00DE5EC6" w:rsidRDefault="00DE79B4" w:rsidP="004428D3">
            <w:pPr>
              <w:pStyle w:val="Standardtext"/>
              <w:spacing w:before="120"/>
            </w:pPr>
            <w:r w:rsidRPr="00DE5EC6">
              <w:t>If you</w:t>
            </w:r>
            <w:r w:rsidR="00A958A0" w:rsidRPr="00DE5EC6">
              <w:t>r project costs are</w:t>
            </w:r>
            <w:r w:rsidRPr="00DE5EC6">
              <w:t xml:space="preserve"> less than £25,000 then you only need to complete the application form</w:t>
            </w:r>
            <w:r w:rsidR="00114578" w:rsidRPr="00DE5EC6">
              <w:t>, unless you have been advised otherwise</w:t>
            </w:r>
            <w:r w:rsidRPr="00DE5EC6">
              <w:t>.</w:t>
            </w:r>
          </w:p>
          <w:p w:rsidR="00C2205A" w:rsidRPr="00DE5EC6" w:rsidRDefault="00114578" w:rsidP="004428D3">
            <w:pPr>
              <w:pStyle w:val="Standardtext"/>
              <w:spacing w:before="120"/>
            </w:pPr>
            <w:r w:rsidRPr="00DE5EC6">
              <w:t>Please ensure that you meet any additional requirements that are specified in this business case template for the amount that you are applying for</w:t>
            </w:r>
            <w:r w:rsidR="004428D3" w:rsidRPr="00DE5EC6">
              <w:t>.</w:t>
            </w:r>
          </w:p>
          <w:p w:rsidR="00C2205A" w:rsidRPr="00DE5EC6" w:rsidRDefault="00C2205A" w:rsidP="003A776D">
            <w:pPr>
              <w:pStyle w:val="Standardtext"/>
              <w:spacing w:after="120"/>
            </w:pPr>
            <w:r w:rsidRPr="00DE5EC6">
              <w:t xml:space="preserve"> </w:t>
            </w:r>
          </w:p>
        </w:tc>
      </w:tr>
      <w:tr w:rsidR="00C2205A" w:rsidTr="00BF309A">
        <w:tc>
          <w:tcPr>
            <w:tcW w:w="9606" w:type="dxa"/>
            <w:shd w:val="clear" w:color="auto" w:fill="D9D9D9"/>
          </w:tcPr>
          <w:p w:rsidR="00C2205A" w:rsidRPr="00DE5EC6" w:rsidRDefault="004E34E1" w:rsidP="003A776D">
            <w:pPr>
              <w:pStyle w:val="Title-Part"/>
            </w:pPr>
            <w:r w:rsidRPr="00DE5EC6">
              <w:t xml:space="preserve">HOW TO USE THIS BUSINESS CASE TEMPLATE AND GUIDANCE </w:t>
            </w:r>
          </w:p>
        </w:tc>
      </w:tr>
      <w:tr w:rsidR="00C2205A" w:rsidTr="00BF309A">
        <w:tc>
          <w:tcPr>
            <w:tcW w:w="9606" w:type="dxa"/>
            <w:shd w:val="clear" w:color="auto" w:fill="F2F2F2"/>
          </w:tcPr>
          <w:p w:rsidR="00C071A5" w:rsidRPr="00DE5EC6" w:rsidRDefault="002E6CD4" w:rsidP="008557B1">
            <w:pPr>
              <w:pStyle w:val="Standardtext"/>
              <w:spacing w:before="120"/>
            </w:pPr>
            <w:r w:rsidRPr="00DE5EC6">
              <w:t xml:space="preserve">The purpose of the business case is to help us to decide whether </w:t>
            </w:r>
            <w:r w:rsidR="00DE79B4" w:rsidRPr="00DE5EC6">
              <w:t xml:space="preserve">and how much </w:t>
            </w:r>
            <w:r w:rsidR="00C071A5" w:rsidRPr="00DE5EC6">
              <w:t xml:space="preserve">MFF support is appropriate for your project. It is in your interests that the business case is complete, detailed, credible and proportionate and that it is supported by </w:t>
            </w:r>
            <w:r w:rsidR="00114578" w:rsidRPr="00DE5EC6">
              <w:t xml:space="preserve">relevant </w:t>
            </w:r>
            <w:r w:rsidR="00C071A5" w:rsidRPr="00DE5EC6">
              <w:t xml:space="preserve">evidence where available. </w:t>
            </w:r>
          </w:p>
          <w:p w:rsidR="00C2205A" w:rsidRPr="00DE5EC6" w:rsidRDefault="00114578" w:rsidP="008557B1">
            <w:pPr>
              <w:pStyle w:val="Standardtext"/>
              <w:spacing w:before="120"/>
            </w:pPr>
            <w:r w:rsidRPr="00DE5EC6">
              <w:t xml:space="preserve">Please use this template to develop the business case for your application.  </w:t>
            </w:r>
            <w:r w:rsidR="00C2205A" w:rsidRPr="00DE5EC6">
              <w:t xml:space="preserve">This </w:t>
            </w:r>
            <w:r w:rsidRPr="00DE5EC6">
              <w:t xml:space="preserve">template </w:t>
            </w:r>
            <w:r w:rsidR="00C2205A" w:rsidRPr="00DE5EC6">
              <w:t>provides guidance on what information should be included within your business case</w:t>
            </w:r>
            <w:r w:rsidR="00E17758" w:rsidRPr="00DE5EC6">
              <w:t>, please read it</w:t>
            </w:r>
            <w:r w:rsidR="00C2205A" w:rsidRPr="00DE5EC6">
              <w:t xml:space="preserve">. You may also choose to attach any additional documents you think relevant to your application.  </w:t>
            </w:r>
          </w:p>
          <w:p w:rsidR="00C2205A" w:rsidRPr="00DE5EC6" w:rsidRDefault="00C2205A" w:rsidP="003A776D">
            <w:pPr>
              <w:pStyle w:val="Standardtext"/>
            </w:pPr>
          </w:p>
          <w:p w:rsidR="00785FDA" w:rsidRPr="00DE5EC6" w:rsidRDefault="00C2205A" w:rsidP="008557B1">
            <w:pPr>
              <w:pStyle w:val="Standardtext"/>
              <w:spacing w:after="120"/>
            </w:pPr>
            <w:r w:rsidRPr="00DE5EC6">
              <w:t xml:space="preserve">You can get further help from </w:t>
            </w:r>
            <w:r w:rsidR="0056160B" w:rsidRPr="00DE5EC6">
              <w:t>DA</w:t>
            </w:r>
            <w:r w:rsidR="001516C8" w:rsidRPr="00DE5EC6">
              <w:t>E</w:t>
            </w:r>
            <w:r w:rsidR="0056160B" w:rsidRPr="00DE5EC6">
              <w:t>R</w:t>
            </w:r>
            <w:r w:rsidR="001516C8" w:rsidRPr="00DE5EC6">
              <w:t>A</w:t>
            </w:r>
            <w:r w:rsidR="0056160B" w:rsidRPr="00DE5EC6">
              <w:t xml:space="preserve">.  </w:t>
            </w:r>
            <w:r w:rsidRPr="00DE5EC6">
              <w:t xml:space="preserve">If you run out of space on this form or you want to include additional documents you can attach extra sheets at the end. </w:t>
            </w:r>
            <w:r w:rsidR="006E3249" w:rsidRPr="00DE5EC6">
              <w:t>Remember to put you</w:t>
            </w:r>
            <w:r w:rsidR="00EF7BD6" w:rsidRPr="00DE5EC6">
              <w:t>r</w:t>
            </w:r>
            <w:r w:rsidR="006E3249" w:rsidRPr="00DE5EC6">
              <w:t xml:space="preserve"> name and project title at the top of any additional sheets so we know which application they belong to. </w:t>
            </w:r>
            <w:r w:rsidRPr="00DE5EC6">
              <w:t xml:space="preserve"> </w:t>
            </w:r>
          </w:p>
          <w:p w:rsidR="00CD672A" w:rsidRPr="00DE5EC6" w:rsidRDefault="00CD672A" w:rsidP="008557B1">
            <w:pPr>
              <w:pStyle w:val="Standardtext"/>
              <w:spacing w:after="120"/>
            </w:pPr>
          </w:p>
          <w:p w:rsidR="00785FDA" w:rsidRDefault="00785FDA" w:rsidP="00785FDA">
            <w:pPr>
              <w:pStyle w:val="NormalWeb"/>
              <w:spacing w:before="120" w:beforeAutospacing="0"/>
            </w:pPr>
            <w:r>
              <w:rPr>
                <w:rFonts w:ascii="Arial" w:hAnsi="Arial" w:cs="Arial"/>
              </w:rPr>
              <w:t xml:space="preserve">You </w:t>
            </w:r>
            <w:r w:rsidR="00CD672A">
              <w:rPr>
                <w:rFonts w:ascii="Arial" w:hAnsi="Arial" w:cs="Arial"/>
              </w:rPr>
              <w:t>should</w:t>
            </w:r>
            <w:r>
              <w:rPr>
                <w:rFonts w:ascii="Arial" w:hAnsi="Arial" w:cs="Arial"/>
              </w:rPr>
              <w:t xml:space="preserve"> apply for </w:t>
            </w:r>
            <w:r w:rsidR="00CD672A">
              <w:rPr>
                <w:rFonts w:ascii="Arial" w:hAnsi="Arial" w:cs="Arial"/>
              </w:rPr>
              <w:t>funding</w:t>
            </w:r>
            <w:r>
              <w:rPr>
                <w:rFonts w:ascii="Arial" w:hAnsi="Arial" w:cs="Arial"/>
              </w:rPr>
              <w:t xml:space="preserve"> using the MFF</w:t>
            </w:r>
            <w:r>
              <w:t xml:space="preserve"> </w:t>
            </w:r>
            <w:r>
              <w:rPr>
                <w:rFonts w:ascii="Arial" w:hAnsi="Arial" w:cs="Arial"/>
              </w:rPr>
              <w:t xml:space="preserve">E-system, </w:t>
            </w:r>
            <w:r w:rsidR="00CD672A">
              <w:rPr>
                <w:rFonts w:ascii="Arial" w:hAnsi="Arial" w:cs="Arial"/>
              </w:rPr>
              <w:t xml:space="preserve">see </w:t>
            </w:r>
            <w:r w:rsidR="0056160B">
              <w:rPr>
                <w:rFonts w:ascii="Arial" w:hAnsi="Arial" w:cs="Arial"/>
              </w:rPr>
              <w:t>DA</w:t>
            </w:r>
            <w:r w:rsidR="001516C8">
              <w:rPr>
                <w:rFonts w:ascii="Arial" w:hAnsi="Arial" w:cs="Arial"/>
              </w:rPr>
              <w:t>E</w:t>
            </w:r>
            <w:r w:rsidR="0056160B">
              <w:rPr>
                <w:rFonts w:ascii="Arial" w:hAnsi="Arial" w:cs="Arial"/>
              </w:rPr>
              <w:t>R</w:t>
            </w:r>
            <w:r w:rsidR="001516C8">
              <w:rPr>
                <w:rFonts w:ascii="Arial" w:hAnsi="Arial" w:cs="Arial"/>
              </w:rPr>
              <w:t>A</w:t>
            </w:r>
            <w:r w:rsidR="0056160B">
              <w:rPr>
                <w:rFonts w:ascii="Arial" w:hAnsi="Arial" w:cs="Arial"/>
              </w:rPr>
              <w:t xml:space="preserve"> </w:t>
            </w:r>
            <w:r w:rsidR="00CD672A">
              <w:rPr>
                <w:rFonts w:ascii="Arial" w:hAnsi="Arial" w:cs="Arial"/>
              </w:rPr>
              <w:t xml:space="preserve">website for details. </w:t>
            </w:r>
          </w:p>
          <w:p w:rsidR="00876C4D" w:rsidRPr="00DE5EC6" w:rsidRDefault="00876C4D" w:rsidP="00876C4D">
            <w:pPr>
              <w:pStyle w:val="Standardtext-bold"/>
            </w:pPr>
            <w:r w:rsidRPr="00DE5EC6">
              <w:t xml:space="preserve">If you supply information </w:t>
            </w:r>
            <w:r w:rsidR="00CD672A" w:rsidRPr="00DE5EC6">
              <w:t xml:space="preserve">anywhere </w:t>
            </w:r>
            <w:r w:rsidRPr="00DE5EC6">
              <w:t xml:space="preserve">in </w:t>
            </w:r>
            <w:r w:rsidR="00CD672A" w:rsidRPr="00DE5EC6">
              <w:t>your</w:t>
            </w:r>
            <w:r w:rsidRPr="00DE5EC6">
              <w:t xml:space="preserve"> application knowing it to be false or not believing it to be true, you may be liable for a fine or imprisonment.</w:t>
            </w:r>
          </w:p>
          <w:p w:rsidR="00876C4D" w:rsidRPr="00DE5EC6" w:rsidRDefault="00876C4D" w:rsidP="00876C4D">
            <w:pPr>
              <w:pStyle w:val="Standardtext-bold"/>
            </w:pPr>
            <w:r w:rsidRPr="00DE5EC6">
              <w:t xml:space="preserve">A fraudulent application may also mean that any grant paid is recovered. </w:t>
            </w:r>
          </w:p>
          <w:p w:rsidR="00876C4D" w:rsidRPr="00DE5EC6" w:rsidRDefault="00876C4D" w:rsidP="00876C4D">
            <w:pPr>
              <w:pStyle w:val="Standardtext-bold"/>
            </w:pPr>
            <w:r w:rsidRPr="00DE5EC6">
              <w:t xml:space="preserve">You are reminded that if the project is approved and grant offered, specific conditions will apply which will be set out in the Offer Letter. </w:t>
            </w:r>
          </w:p>
          <w:p w:rsidR="00876C4D" w:rsidRPr="00DE5EC6" w:rsidRDefault="00876C4D" w:rsidP="00155F7F">
            <w:pPr>
              <w:pStyle w:val="Standardtext-bold"/>
              <w:spacing w:before="120"/>
            </w:pPr>
            <w:r w:rsidRPr="00DE5EC6">
              <w:t>Any breach of these conditions may lead to recovery of any grant paid.</w:t>
            </w:r>
          </w:p>
          <w:p w:rsidR="002C048A" w:rsidRPr="00DE5EC6" w:rsidRDefault="002C048A" w:rsidP="00155F7F">
            <w:pPr>
              <w:pStyle w:val="Standardtext-bold"/>
              <w:spacing w:before="120"/>
            </w:pPr>
          </w:p>
        </w:tc>
      </w:tr>
    </w:tbl>
    <w:p w:rsidR="00C2205A" w:rsidRDefault="00C2205A" w:rsidP="00C2205A"/>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157C8D" w:rsidRPr="0054500F" w:rsidTr="00111799">
        <w:tc>
          <w:tcPr>
            <w:tcW w:w="9606" w:type="dxa"/>
            <w:shd w:val="clear" w:color="auto" w:fill="D9D9D9"/>
          </w:tcPr>
          <w:p w:rsidR="00E64326" w:rsidRPr="00DE5EC6" w:rsidRDefault="00AB6E10" w:rsidP="003A776D">
            <w:pPr>
              <w:pStyle w:val="Title-Part"/>
            </w:pPr>
            <w:r w:rsidRPr="00DE5EC6">
              <w:t xml:space="preserve">Please complete your details below in order to match this business case to your application form. </w:t>
            </w:r>
          </w:p>
          <w:p w:rsidR="00157C8D" w:rsidRPr="00DE5EC6" w:rsidRDefault="001F1E3D" w:rsidP="003A776D">
            <w:pPr>
              <w:pStyle w:val="Title-Part"/>
            </w:pPr>
            <w:r>
              <w:rPr>
                <w:noProof/>
              </w:rPr>
              <w:pict>
                <v:shapetype id="_x0000_t32" coordsize="21600,21600" o:spt="32" o:oned="t" path="m,l21600,21600e" filled="f">
                  <v:path arrowok="t" fillok="f" o:connecttype="none"/>
                  <o:lock v:ext="edit" shapetype="t"/>
                </v:shapetype>
                <v:shape id="_x0000_s1026" type="#_x0000_t32" style="position:absolute;margin-left:66.4pt;margin-top:15.35pt;width:173.35pt;height:.05pt;z-index:1" o:connectortype="straight"/>
              </w:pict>
            </w:r>
            <w:r w:rsidR="006A4462" w:rsidRPr="00DE5EC6">
              <w:t xml:space="preserve">Your </w:t>
            </w:r>
            <w:r w:rsidR="00157C8D" w:rsidRPr="00DE5EC6">
              <w:t xml:space="preserve">Name </w:t>
            </w:r>
          </w:p>
          <w:p w:rsidR="00E171BE" w:rsidRPr="00DE5EC6" w:rsidRDefault="00E171BE" w:rsidP="00157C8D">
            <w:pPr>
              <w:pStyle w:val="Title-Part"/>
              <w:spacing w:before="240"/>
            </w:pPr>
            <w:r w:rsidRPr="00DE5EC6">
              <w:t>Business Name ________________________________</w:t>
            </w:r>
          </w:p>
          <w:p w:rsidR="00157C8D" w:rsidRPr="00DE5EC6" w:rsidRDefault="001F1E3D" w:rsidP="00157C8D">
            <w:pPr>
              <w:pStyle w:val="Title-Part"/>
              <w:spacing w:before="240"/>
            </w:pPr>
            <w:r>
              <w:rPr>
                <w:noProof/>
              </w:rPr>
              <w:lastRenderedPageBreak/>
              <w:pict>
                <v:shape id="_x0000_s1027" type="#_x0000_t32" style="position:absolute;margin-left:74.65pt;margin-top:20pt;width:257.3pt;height:0;z-index:2" o:connectortype="straight"/>
              </w:pict>
            </w:r>
            <w:r w:rsidR="00157C8D" w:rsidRPr="00DE5EC6">
              <w:t>Project Title</w:t>
            </w:r>
          </w:p>
          <w:p w:rsidR="0007208E" w:rsidRPr="00DE5EC6" w:rsidRDefault="001F1E3D" w:rsidP="0007208E">
            <w:pPr>
              <w:pStyle w:val="Title-Part"/>
              <w:spacing w:before="240"/>
            </w:pPr>
            <w:r>
              <w:rPr>
                <w:noProof/>
              </w:rPr>
              <w:pict>
                <v:shape id="_x0000_s1029" type="#_x0000_t32" style="position:absolute;margin-left:140.85pt;margin-top:20pt;width:191.1pt;height:.05pt;z-index:4" o:connectortype="straight"/>
              </w:pict>
            </w:r>
            <w:r w:rsidR="0007208E" w:rsidRPr="00DE5EC6">
              <w:t>Project Ref. (if known)</w:t>
            </w:r>
          </w:p>
          <w:p w:rsidR="00157C8D" w:rsidRPr="00DE5EC6" w:rsidRDefault="001F1E3D" w:rsidP="00157C8D">
            <w:pPr>
              <w:pStyle w:val="Title-Part"/>
              <w:spacing w:before="240"/>
            </w:pPr>
            <w:r>
              <w:rPr>
                <w:noProof/>
              </w:rPr>
              <w:pict>
                <v:shape id="_x0000_s1028" type="#_x0000_t32" style="position:absolute;margin-left:99.7pt;margin-top:18.5pt;width:203.85pt;height:0;z-index:3" o:connectortype="straight"/>
              </w:pict>
            </w:r>
            <w:r w:rsidR="00157C8D" w:rsidRPr="00DE5EC6">
              <w:t>Contact Number</w:t>
            </w:r>
          </w:p>
        </w:tc>
      </w:tr>
      <w:tr w:rsidR="00C2205A" w:rsidRPr="0054500F" w:rsidTr="00111799">
        <w:tc>
          <w:tcPr>
            <w:tcW w:w="9606" w:type="dxa"/>
            <w:shd w:val="clear" w:color="auto" w:fill="D9D9D9"/>
          </w:tcPr>
          <w:p w:rsidR="00C2205A" w:rsidRPr="00DE5EC6" w:rsidRDefault="00757A57" w:rsidP="00C071A5">
            <w:pPr>
              <w:pStyle w:val="Title-Part"/>
            </w:pPr>
            <w:r w:rsidRPr="00DE5EC6">
              <w:lastRenderedPageBreak/>
              <w:t>SECTION 1: PROJECT</w:t>
            </w:r>
            <w:r w:rsidRPr="00DE5EC6">
              <w:tab/>
            </w:r>
            <w:r w:rsidR="00C071A5" w:rsidRPr="00DE5EC6">
              <w:t>OBJECTIVES</w:t>
            </w:r>
          </w:p>
        </w:tc>
      </w:tr>
      <w:tr w:rsidR="00C2205A" w:rsidRPr="0054500F" w:rsidTr="005168AD">
        <w:tc>
          <w:tcPr>
            <w:tcW w:w="9606" w:type="dxa"/>
            <w:shd w:val="clear" w:color="auto" w:fill="F2F2F2"/>
          </w:tcPr>
          <w:p w:rsidR="00C2205A" w:rsidRPr="00DE5EC6" w:rsidRDefault="0075433A" w:rsidP="008557B1">
            <w:pPr>
              <w:pStyle w:val="Standardtext"/>
              <w:spacing w:before="120"/>
            </w:pPr>
            <w:r w:rsidRPr="00DE5EC6">
              <w:rPr>
                <w:b/>
                <w:u w:val="single"/>
              </w:rPr>
              <w:t>ALL APPLICANTS</w:t>
            </w:r>
            <w:r w:rsidRPr="00DE5EC6">
              <w:t xml:space="preserve">: </w:t>
            </w:r>
            <w:r w:rsidR="00C2205A" w:rsidRPr="00DE5EC6">
              <w:t xml:space="preserve">Please explain what your project will do, building on the brief description you provided in your application </w:t>
            </w:r>
          </w:p>
          <w:p w:rsidR="00C2205A" w:rsidRPr="00DE5EC6" w:rsidRDefault="00417513" w:rsidP="003A776D">
            <w:pPr>
              <w:pStyle w:val="Standardtext"/>
            </w:pPr>
            <w:r w:rsidRPr="00DE5EC6">
              <w:t xml:space="preserve">Your answer </w:t>
            </w:r>
            <w:r w:rsidR="00C2205A" w:rsidRPr="00DE5EC6">
              <w:t xml:space="preserve">should include: </w:t>
            </w:r>
          </w:p>
          <w:p w:rsidR="00C2205A" w:rsidRPr="004D4FD5" w:rsidRDefault="00417513" w:rsidP="003A776D">
            <w:pPr>
              <w:pStyle w:val="Standardtextbulletlevel1"/>
            </w:pPr>
            <w:r>
              <w:t xml:space="preserve">Brief details </w:t>
            </w:r>
            <w:r w:rsidR="000253CF">
              <w:t>about</w:t>
            </w:r>
            <w:r w:rsidR="00C2205A">
              <w:t xml:space="preserve"> </w:t>
            </w:r>
            <w:r w:rsidR="005D11E4">
              <w:t>you/the company</w:t>
            </w:r>
            <w:r w:rsidR="0075433A">
              <w:t xml:space="preserve"> </w:t>
            </w:r>
            <w:r w:rsidR="00C2205A">
              <w:t>and your</w:t>
            </w:r>
            <w:r w:rsidR="005D11E4">
              <w:t>/the</w:t>
            </w:r>
            <w:r w:rsidR="00C2205A">
              <w:t xml:space="preserve"> business</w:t>
            </w:r>
            <w:r w:rsidR="0075433A">
              <w:t>.</w:t>
            </w:r>
          </w:p>
          <w:p w:rsidR="00C2205A" w:rsidRPr="0054500F" w:rsidRDefault="00417513" w:rsidP="003A776D">
            <w:pPr>
              <w:pStyle w:val="Standardtextbulletlevel1"/>
            </w:pPr>
            <w:r>
              <w:t>Explain what</w:t>
            </w:r>
            <w:r w:rsidRPr="0054500F">
              <w:t xml:space="preserve"> </w:t>
            </w:r>
            <w:r>
              <w:t xml:space="preserve">goal </w:t>
            </w:r>
            <w:r w:rsidR="004428D3">
              <w:t>you are</w:t>
            </w:r>
            <w:r>
              <w:t xml:space="preserve"> seeking to achieve or what </w:t>
            </w:r>
            <w:r w:rsidR="004428D3">
              <w:t xml:space="preserve">problem </w:t>
            </w:r>
            <w:r w:rsidR="00DE79B4">
              <w:t>you are</w:t>
            </w:r>
            <w:r w:rsidR="004428D3">
              <w:t xml:space="preserve"> </w:t>
            </w:r>
            <w:r w:rsidR="005D11E4">
              <w:t>planning</w:t>
            </w:r>
            <w:r w:rsidR="004428D3">
              <w:t xml:space="preserve"> to </w:t>
            </w:r>
            <w:r w:rsidR="005D11E4">
              <w:t>address</w:t>
            </w:r>
            <w:r w:rsidR="0075433A">
              <w:t>.</w:t>
            </w:r>
          </w:p>
          <w:p w:rsidR="00C2205A" w:rsidRPr="0054500F" w:rsidRDefault="00417513" w:rsidP="00DE79B4">
            <w:pPr>
              <w:pStyle w:val="Standardtextbulletlevel1"/>
            </w:pPr>
            <w:r>
              <w:t xml:space="preserve">Explain how this project will help to achieve your goals or </w:t>
            </w:r>
            <w:r w:rsidR="005D11E4">
              <w:t>address</w:t>
            </w:r>
            <w:r>
              <w:t xml:space="preserve"> the problem you have identified</w:t>
            </w:r>
            <w:r w:rsidR="0075433A">
              <w:t>.</w:t>
            </w:r>
          </w:p>
          <w:p w:rsidR="0075433A" w:rsidRDefault="0075433A" w:rsidP="003A776D">
            <w:pPr>
              <w:pStyle w:val="Standardtextbulletlevel1"/>
            </w:pPr>
            <w:r w:rsidRPr="0054500F">
              <w:t>Who will be involved in the project and why</w:t>
            </w:r>
            <w:r>
              <w:t>?</w:t>
            </w:r>
            <w:r w:rsidRPr="0054500F">
              <w:t xml:space="preserve"> </w:t>
            </w:r>
          </w:p>
          <w:p w:rsidR="00C2205A" w:rsidRDefault="00C2205A" w:rsidP="003A776D">
            <w:pPr>
              <w:pStyle w:val="Standardtextbulletlevel1"/>
            </w:pPr>
            <w:r w:rsidRPr="0054500F">
              <w:t xml:space="preserve">Where </w:t>
            </w:r>
            <w:r w:rsidR="004428D3">
              <w:t>the</w:t>
            </w:r>
            <w:r>
              <w:t xml:space="preserve"> project</w:t>
            </w:r>
            <w:r w:rsidRPr="0054500F">
              <w:t xml:space="preserve"> </w:t>
            </w:r>
            <w:r w:rsidR="004428D3">
              <w:t xml:space="preserve">will </w:t>
            </w:r>
            <w:r w:rsidRPr="0054500F">
              <w:t>take place</w:t>
            </w:r>
            <w:r w:rsidR="0075433A">
              <w:t>?</w:t>
            </w:r>
          </w:p>
          <w:p w:rsidR="0075433A" w:rsidRPr="0054500F" w:rsidRDefault="0075433A" w:rsidP="003A776D">
            <w:pPr>
              <w:pStyle w:val="Standardtextbulletlevel1"/>
            </w:pPr>
            <w:r>
              <w:t>When will the project take place and for how long?</w:t>
            </w:r>
          </w:p>
          <w:p w:rsidR="00C2205A" w:rsidRPr="008557B1" w:rsidRDefault="00C2205A" w:rsidP="005D11E4">
            <w:pPr>
              <w:pStyle w:val="Standardtextbulletlevel1"/>
              <w:numPr>
                <w:ilvl w:val="0"/>
                <w:numId w:val="0"/>
              </w:numPr>
              <w:spacing w:after="120"/>
              <w:ind w:left="567"/>
            </w:pPr>
          </w:p>
        </w:tc>
      </w:tr>
      <w:tr w:rsidR="00C2205A" w:rsidRPr="0054500F" w:rsidTr="005168AD">
        <w:tc>
          <w:tcPr>
            <w:tcW w:w="9606" w:type="dxa"/>
            <w:shd w:val="clear" w:color="auto" w:fill="F2F2F2"/>
          </w:tcPr>
          <w:p w:rsidR="00C2205A" w:rsidRPr="00DE5EC6" w:rsidRDefault="00C2205A" w:rsidP="00FA2B05">
            <w:pPr>
              <w:pStyle w:val="Standardtext-bold"/>
              <w:spacing w:after="120"/>
            </w:pPr>
            <w:r w:rsidRPr="00DE5EC6">
              <w:rPr>
                <w:rStyle w:val="CommentReference"/>
                <w:rFonts w:cs="Arial"/>
                <w:sz w:val="24"/>
                <w:szCs w:val="24"/>
              </w:rPr>
              <w:t xml:space="preserve">Please </w:t>
            </w:r>
            <w:r w:rsidR="00D82321" w:rsidRPr="00DE5EC6">
              <w:rPr>
                <w:rStyle w:val="CommentReference"/>
                <w:rFonts w:cs="Arial"/>
                <w:sz w:val="24"/>
                <w:szCs w:val="24"/>
              </w:rPr>
              <w:t xml:space="preserve">give </w:t>
            </w:r>
            <w:r w:rsidR="005D11E4" w:rsidRPr="00DE5EC6">
              <w:rPr>
                <w:rStyle w:val="CommentReference"/>
                <w:rFonts w:cs="Arial"/>
                <w:sz w:val="24"/>
                <w:szCs w:val="24"/>
              </w:rPr>
              <w:t>your answer</w:t>
            </w:r>
            <w:r w:rsidR="00F11ADD" w:rsidRPr="00DE5EC6">
              <w:rPr>
                <w:rStyle w:val="CommentReference"/>
                <w:rFonts w:cs="Arial"/>
                <w:sz w:val="24"/>
                <w:szCs w:val="24"/>
              </w:rPr>
              <w:t xml:space="preserve"> below</w:t>
            </w:r>
            <w:r w:rsidRPr="00DE5EC6">
              <w:t>:</w:t>
            </w:r>
          </w:p>
          <w:p w:rsidR="00FA2B05" w:rsidRPr="00DE5EC6" w:rsidRDefault="00FA2B05" w:rsidP="00FA2B05">
            <w:pPr>
              <w:pStyle w:val="Standardtext-bold"/>
              <w:spacing w:after="120"/>
            </w:pPr>
          </w:p>
          <w:p w:rsidR="00FA2B05" w:rsidRPr="00DE5EC6" w:rsidRDefault="00FA2B05" w:rsidP="00FA2B05">
            <w:pPr>
              <w:pStyle w:val="Standardtext-bold"/>
              <w:spacing w:after="120"/>
            </w:pPr>
          </w:p>
          <w:p w:rsidR="00FA2B05" w:rsidRPr="00DE5EC6" w:rsidRDefault="00FA2B05" w:rsidP="00FA2B05">
            <w:pPr>
              <w:pStyle w:val="Standardtext-bold"/>
              <w:spacing w:after="120"/>
            </w:pPr>
          </w:p>
          <w:p w:rsidR="00FA2B05" w:rsidRPr="00DE5EC6" w:rsidRDefault="00FA2B05" w:rsidP="00FA2B05">
            <w:pPr>
              <w:pStyle w:val="Standardtext-bold"/>
              <w:spacing w:after="120"/>
            </w:pPr>
          </w:p>
          <w:p w:rsidR="00FA2B05" w:rsidRPr="00DE5EC6" w:rsidRDefault="00FA2B05" w:rsidP="00FA2B05">
            <w:pPr>
              <w:pStyle w:val="Standardtext-bold"/>
              <w:spacing w:after="120"/>
            </w:pPr>
          </w:p>
          <w:p w:rsidR="00FA2B05" w:rsidRPr="00DE5EC6" w:rsidRDefault="00FA2B05" w:rsidP="00FA2B05">
            <w:pPr>
              <w:pStyle w:val="Standardtext-bold"/>
              <w:spacing w:after="120"/>
            </w:pPr>
          </w:p>
          <w:p w:rsidR="00FA2B05" w:rsidRPr="00DE5EC6" w:rsidRDefault="00FA2B05" w:rsidP="00FA2B05">
            <w:pPr>
              <w:pStyle w:val="Standardtext-bold"/>
              <w:spacing w:after="120"/>
            </w:pPr>
          </w:p>
          <w:p w:rsidR="00FA2B05" w:rsidRPr="00DE5EC6" w:rsidRDefault="00FA2B05" w:rsidP="00FA2B05">
            <w:pPr>
              <w:pStyle w:val="Standardtext-bold"/>
              <w:spacing w:after="120"/>
            </w:pPr>
          </w:p>
          <w:p w:rsidR="00FA2B05" w:rsidRPr="00DE5EC6" w:rsidRDefault="00FA2B05" w:rsidP="00FA2B05">
            <w:pPr>
              <w:pStyle w:val="Standardtext-bold"/>
              <w:spacing w:after="120"/>
            </w:pPr>
          </w:p>
          <w:p w:rsidR="00417513" w:rsidRPr="00DE5EC6" w:rsidRDefault="00417513" w:rsidP="00FA2B05">
            <w:pPr>
              <w:pStyle w:val="Standardtext-bold"/>
              <w:spacing w:after="120"/>
            </w:pPr>
          </w:p>
          <w:p w:rsidR="00FA2B05" w:rsidRPr="00DE5EC6" w:rsidRDefault="00FA2B05" w:rsidP="00FA2B05">
            <w:pPr>
              <w:pStyle w:val="Standardtext-bold"/>
              <w:spacing w:after="120"/>
            </w:pPr>
          </w:p>
        </w:tc>
      </w:tr>
      <w:tr w:rsidR="00417513" w:rsidRPr="0054500F" w:rsidTr="005168AD">
        <w:tc>
          <w:tcPr>
            <w:tcW w:w="9606" w:type="dxa"/>
            <w:shd w:val="clear" w:color="auto" w:fill="F2F2F2"/>
          </w:tcPr>
          <w:p w:rsidR="00417513" w:rsidRPr="00DE5EC6" w:rsidRDefault="00417513" w:rsidP="00E0644D">
            <w:pPr>
              <w:pStyle w:val="Standardtext-bold"/>
              <w:spacing w:after="120"/>
              <w:rPr>
                <w:rStyle w:val="CommentReference"/>
                <w:rFonts w:cs="Arial"/>
                <w:sz w:val="24"/>
                <w:szCs w:val="24"/>
              </w:rPr>
            </w:pPr>
            <w:r w:rsidRPr="00DE5EC6">
              <w:rPr>
                <w:rStyle w:val="CommentReference"/>
                <w:rFonts w:cs="Arial"/>
                <w:sz w:val="24"/>
                <w:szCs w:val="24"/>
              </w:rPr>
              <w:t xml:space="preserve">Section </w:t>
            </w:r>
            <w:r w:rsidR="00E0644D" w:rsidRPr="00DE5EC6">
              <w:rPr>
                <w:rStyle w:val="CommentReference"/>
                <w:rFonts w:cs="Arial"/>
                <w:sz w:val="24"/>
                <w:szCs w:val="24"/>
              </w:rPr>
              <w:t>2</w:t>
            </w:r>
            <w:r w:rsidRPr="00DE5EC6">
              <w:rPr>
                <w:rStyle w:val="CommentReference"/>
                <w:rFonts w:cs="Arial"/>
                <w:sz w:val="24"/>
                <w:szCs w:val="24"/>
              </w:rPr>
              <w:t>: ALTERNATIVE OPTIONS</w:t>
            </w:r>
          </w:p>
        </w:tc>
      </w:tr>
      <w:tr w:rsidR="00417513" w:rsidRPr="0054500F" w:rsidTr="005168AD">
        <w:tc>
          <w:tcPr>
            <w:tcW w:w="9606" w:type="dxa"/>
            <w:shd w:val="clear" w:color="auto" w:fill="F2F2F2"/>
          </w:tcPr>
          <w:p w:rsidR="00417513" w:rsidRPr="00DE5EC6" w:rsidRDefault="0075433A" w:rsidP="00FA2B05">
            <w:pPr>
              <w:pStyle w:val="Standardtext-bold"/>
              <w:spacing w:after="120"/>
              <w:rPr>
                <w:rStyle w:val="CommentReference"/>
                <w:rFonts w:cs="Arial"/>
                <w:b w:val="0"/>
                <w:sz w:val="24"/>
                <w:szCs w:val="24"/>
              </w:rPr>
            </w:pPr>
            <w:r w:rsidRPr="00DE5EC6">
              <w:rPr>
                <w:rStyle w:val="CommentReference"/>
                <w:rFonts w:cs="Arial"/>
                <w:sz w:val="24"/>
                <w:szCs w:val="24"/>
                <w:u w:val="single"/>
              </w:rPr>
              <w:t>ALL APPLICANTS</w:t>
            </w:r>
            <w:r w:rsidRPr="00DE5EC6">
              <w:rPr>
                <w:rStyle w:val="CommentReference"/>
                <w:rFonts w:cs="Arial"/>
                <w:b w:val="0"/>
                <w:sz w:val="24"/>
                <w:szCs w:val="24"/>
              </w:rPr>
              <w:t xml:space="preserve">:  </w:t>
            </w:r>
            <w:r w:rsidR="00417513" w:rsidRPr="00DE5EC6">
              <w:rPr>
                <w:rStyle w:val="CommentReference"/>
                <w:rFonts w:cs="Arial"/>
                <w:b w:val="0"/>
                <w:sz w:val="24"/>
                <w:szCs w:val="24"/>
              </w:rPr>
              <w:t xml:space="preserve">Describe </w:t>
            </w:r>
            <w:r w:rsidR="00DE79B4" w:rsidRPr="00DE5EC6">
              <w:rPr>
                <w:rStyle w:val="CommentReference"/>
                <w:rFonts w:cs="Arial"/>
                <w:b w:val="0"/>
                <w:sz w:val="24"/>
                <w:szCs w:val="24"/>
              </w:rPr>
              <w:t>alternative</w:t>
            </w:r>
            <w:r w:rsidR="00417513" w:rsidRPr="00DE5EC6">
              <w:rPr>
                <w:rStyle w:val="CommentReference"/>
                <w:rFonts w:cs="Arial"/>
                <w:b w:val="0"/>
                <w:sz w:val="24"/>
                <w:szCs w:val="24"/>
              </w:rPr>
              <w:t xml:space="preserve"> options </w:t>
            </w:r>
            <w:r w:rsidR="005D11E4" w:rsidRPr="00DE5EC6">
              <w:rPr>
                <w:rStyle w:val="CommentReference"/>
                <w:rFonts w:cs="Arial"/>
                <w:b w:val="0"/>
                <w:sz w:val="24"/>
                <w:szCs w:val="24"/>
              </w:rPr>
              <w:t xml:space="preserve">for delivery of your project that </w:t>
            </w:r>
            <w:r w:rsidR="00417513" w:rsidRPr="00DE5EC6">
              <w:rPr>
                <w:rStyle w:val="CommentReference"/>
                <w:rFonts w:cs="Arial"/>
                <w:b w:val="0"/>
                <w:sz w:val="24"/>
                <w:szCs w:val="24"/>
              </w:rPr>
              <w:t xml:space="preserve">you have explored </w:t>
            </w:r>
            <w:r w:rsidR="00DE79B4" w:rsidRPr="00DE5EC6">
              <w:rPr>
                <w:rStyle w:val="CommentReference"/>
                <w:rFonts w:cs="Arial"/>
                <w:b w:val="0"/>
                <w:sz w:val="24"/>
                <w:szCs w:val="24"/>
              </w:rPr>
              <w:t xml:space="preserve">and </w:t>
            </w:r>
            <w:r w:rsidRPr="00DE5EC6">
              <w:rPr>
                <w:rStyle w:val="CommentReference"/>
                <w:rFonts w:cs="Arial"/>
                <w:b w:val="0"/>
                <w:sz w:val="24"/>
                <w:szCs w:val="24"/>
              </w:rPr>
              <w:t xml:space="preserve">how you have arrived at the </w:t>
            </w:r>
            <w:r w:rsidR="00417513" w:rsidRPr="00DE5EC6">
              <w:rPr>
                <w:rStyle w:val="CommentReference"/>
                <w:rFonts w:cs="Arial"/>
                <w:b w:val="0"/>
                <w:sz w:val="24"/>
                <w:szCs w:val="24"/>
              </w:rPr>
              <w:t xml:space="preserve">decision to </w:t>
            </w:r>
            <w:r w:rsidR="005D11E4" w:rsidRPr="00DE5EC6">
              <w:rPr>
                <w:rStyle w:val="CommentReference"/>
                <w:rFonts w:cs="Arial"/>
                <w:b w:val="0"/>
                <w:sz w:val="24"/>
                <w:szCs w:val="24"/>
              </w:rPr>
              <w:t xml:space="preserve">deliver </w:t>
            </w:r>
            <w:r w:rsidR="00417513" w:rsidRPr="00DE5EC6">
              <w:rPr>
                <w:rStyle w:val="CommentReference"/>
                <w:rFonts w:cs="Arial"/>
                <w:b w:val="0"/>
                <w:sz w:val="24"/>
                <w:szCs w:val="24"/>
              </w:rPr>
              <w:t>this project</w:t>
            </w:r>
            <w:r w:rsidR="004428D3" w:rsidRPr="00DE5EC6">
              <w:rPr>
                <w:rStyle w:val="CommentReference"/>
                <w:rFonts w:cs="Arial"/>
                <w:b w:val="0"/>
                <w:sz w:val="24"/>
                <w:szCs w:val="24"/>
              </w:rPr>
              <w:t xml:space="preserve"> </w:t>
            </w:r>
            <w:r w:rsidR="005D11E4" w:rsidRPr="00DE5EC6">
              <w:rPr>
                <w:rStyle w:val="CommentReference"/>
                <w:rFonts w:cs="Arial"/>
                <w:b w:val="0"/>
                <w:sz w:val="24"/>
                <w:szCs w:val="24"/>
              </w:rPr>
              <w:t xml:space="preserve">in your chosen way </w:t>
            </w:r>
            <w:r w:rsidR="004428D3" w:rsidRPr="00DE5EC6">
              <w:rPr>
                <w:rStyle w:val="CommentReference"/>
                <w:rFonts w:cs="Arial"/>
                <w:b w:val="0"/>
                <w:sz w:val="24"/>
                <w:szCs w:val="24"/>
              </w:rPr>
              <w:t>and to seek MFF funding</w:t>
            </w:r>
            <w:r w:rsidR="00417513" w:rsidRPr="00DE5EC6">
              <w:rPr>
                <w:rStyle w:val="CommentReference"/>
                <w:rFonts w:cs="Arial"/>
                <w:b w:val="0"/>
                <w:sz w:val="24"/>
                <w:szCs w:val="24"/>
              </w:rPr>
              <w:t>.</w:t>
            </w:r>
          </w:p>
          <w:p w:rsidR="00417513" w:rsidRPr="00DE5EC6" w:rsidRDefault="00417513" w:rsidP="00FA2B05">
            <w:pPr>
              <w:pStyle w:val="Standardtext-bold"/>
              <w:spacing w:after="120"/>
              <w:rPr>
                <w:rStyle w:val="CommentReference"/>
                <w:rFonts w:cs="Arial"/>
                <w:b w:val="0"/>
                <w:sz w:val="24"/>
                <w:szCs w:val="24"/>
              </w:rPr>
            </w:pPr>
            <w:r w:rsidRPr="00DE5EC6">
              <w:rPr>
                <w:rStyle w:val="CommentReference"/>
                <w:rFonts w:cs="Arial"/>
                <w:b w:val="0"/>
                <w:sz w:val="24"/>
                <w:szCs w:val="24"/>
              </w:rPr>
              <w:t>Your answer should include:</w:t>
            </w:r>
          </w:p>
          <w:p w:rsidR="00417513" w:rsidRPr="00DE5EC6" w:rsidRDefault="00786F5B" w:rsidP="000017A4">
            <w:pPr>
              <w:pStyle w:val="Standardtext-bold"/>
              <w:numPr>
                <w:ilvl w:val="0"/>
                <w:numId w:val="18"/>
              </w:numPr>
              <w:spacing w:after="120"/>
              <w:rPr>
                <w:rStyle w:val="CommentReference"/>
                <w:rFonts w:cs="Arial"/>
                <w:b w:val="0"/>
                <w:sz w:val="24"/>
                <w:szCs w:val="24"/>
              </w:rPr>
            </w:pPr>
            <w:r w:rsidRPr="00DE5EC6">
              <w:rPr>
                <w:rStyle w:val="CommentReference"/>
                <w:rFonts w:cs="Arial"/>
                <w:b w:val="0"/>
                <w:sz w:val="24"/>
                <w:szCs w:val="24"/>
              </w:rPr>
              <w:t>A description of other options which you considered which met all or some of the project objectives</w:t>
            </w:r>
            <w:r w:rsidR="0075433A" w:rsidRPr="00DE5EC6">
              <w:rPr>
                <w:rStyle w:val="CommentReference"/>
                <w:rFonts w:cs="Arial"/>
                <w:b w:val="0"/>
                <w:sz w:val="24"/>
                <w:szCs w:val="24"/>
              </w:rPr>
              <w:t>.</w:t>
            </w:r>
          </w:p>
          <w:p w:rsidR="00786F5B" w:rsidRPr="00DE5EC6" w:rsidRDefault="00786F5B" w:rsidP="000017A4">
            <w:pPr>
              <w:pStyle w:val="Standardtext-bold"/>
              <w:numPr>
                <w:ilvl w:val="0"/>
                <w:numId w:val="18"/>
              </w:numPr>
              <w:spacing w:after="120"/>
              <w:rPr>
                <w:rStyle w:val="CommentReference"/>
                <w:rFonts w:cs="Arial"/>
                <w:b w:val="0"/>
                <w:sz w:val="24"/>
                <w:szCs w:val="24"/>
              </w:rPr>
            </w:pPr>
            <w:r w:rsidRPr="00DE5EC6">
              <w:rPr>
                <w:rStyle w:val="CommentReference"/>
                <w:rFonts w:cs="Arial"/>
                <w:b w:val="0"/>
                <w:sz w:val="24"/>
                <w:szCs w:val="24"/>
              </w:rPr>
              <w:t xml:space="preserve">A description of alternative funding </w:t>
            </w:r>
            <w:r w:rsidR="0075433A" w:rsidRPr="00DE5EC6">
              <w:rPr>
                <w:rStyle w:val="CommentReference"/>
                <w:rFonts w:cs="Arial"/>
                <w:b w:val="0"/>
                <w:sz w:val="24"/>
                <w:szCs w:val="24"/>
              </w:rPr>
              <w:t xml:space="preserve">sources </w:t>
            </w:r>
            <w:r w:rsidRPr="00DE5EC6">
              <w:rPr>
                <w:rStyle w:val="CommentReference"/>
                <w:rFonts w:cs="Arial"/>
                <w:b w:val="0"/>
                <w:sz w:val="24"/>
                <w:szCs w:val="24"/>
              </w:rPr>
              <w:t xml:space="preserve">you have </w:t>
            </w:r>
            <w:r w:rsidR="0075433A" w:rsidRPr="00DE5EC6">
              <w:rPr>
                <w:rStyle w:val="CommentReference"/>
                <w:rFonts w:cs="Arial"/>
                <w:b w:val="0"/>
                <w:sz w:val="24"/>
                <w:szCs w:val="24"/>
              </w:rPr>
              <w:t>considered.</w:t>
            </w:r>
          </w:p>
          <w:p w:rsidR="00786F5B" w:rsidRPr="00DE5EC6" w:rsidRDefault="00786F5B" w:rsidP="0091048A">
            <w:pPr>
              <w:pStyle w:val="Standardtext-bold"/>
              <w:numPr>
                <w:ilvl w:val="0"/>
                <w:numId w:val="18"/>
              </w:numPr>
              <w:spacing w:after="120"/>
              <w:rPr>
                <w:rStyle w:val="CommentReference"/>
                <w:rFonts w:cs="Arial"/>
                <w:b w:val="0"/>
                <w:sz w:val="24"/>
                <w:szCs w:val="24"/>
              </w:rPr>
            </w:pPr>
            <w:r w:rsidRPr="00DE5EC6">
              <w:rPr>
                <w:rStyle w:val="CommentReference"/>
                <w:rFonts w:cs="Arial"/>
                <w:b w:val="0"/>
                <w:sz w:val="24"/>
                <w:szCs w:val="24"/>
              </w:rPr>
              <w:t xml:space="preserve">An explanation of why this project </w:t>
            </w:r>
            <w:r w:rsidR="000F5AFD" w:rsidRPr="00DE5EC6">
              <w:rPr>
                <w:rStyle w:val="CommentReference"/>
                <w:rFonts w:cs="Arial"/>
                <w:b w:val="0"/>
                <w:sz w:val="24"/>
                <w:szCs w:val="24"/>
              </w:rPr>
              <w:t xml:space="preserve">and MFF funding </w:t>
            </w:r>
            <w:r w:rsidR="0075433A" w:rsidRPr="00DE5EC6">
              <w:rPr>
                <w:rStyle w:val="CommentReference"/>
                <w:rFonts w:cs="Arial"/>
                <w:b w:val="0"/>
                <w:sz w:val="24"/>
                <w:szCs w:val="24"/>
              </w:rPr>
              <w:t xml:space="preserve">are </w:t>
            </w:r>
            <w:r w:rsidRPr="00DE5EC6">
              <w:rPr>
                <w:rStyle w:val="CommentReference"/>
                <w:rFonts w:cs="Arial"/>
                <w:b w:val="0"/>
                <w:sz w:val="24"/>
                <w:szCs w:val="24"/>
              </w:rPr>
              <w:t>the preferred option</w:t>
            </w:r>
            <w:r w:rsidR="0075433A" w:rsidRPr="00DE5EC6">
              <w:rPr>
                <w:rStyle w:val="CommentReference"/>
                <w:rFonts w:cs="Arial"/>
                <w:b w:val="0"/>
                <w:sz w:val="24"/>
                <w:szCs w:val="24"/>
              </w:rPr>
              <w:t xml:space="preserve">s, </w:t>
            </w:r>
            <w:r w:rsidR="0075433A" w:rsidRPr="00DE5EC6">
              <w:rPr>
                <w:rStyle w:val="CommentReference"/>
                <w:rFonts w:cs="Arial"/>
                <w:b w:val="0"/>
                <w:sz w:val="24"/>
                <w:szCs w:val="24"/>
              </w:rPr>
              <w:lastRenderedPageBreak/>
              <w:t xml:space="preserve">including </w:t>
            </w:r>
            <w:r w:rsidRPr="00DE5EC6">
              <w:rPr>
                <w:rStyle w:val="CommentReference"/>
                <w:rFonts w:cs="Arial"/>
                <w:b w:val="0"/>
                <w:sz w:val="24"/>
                <w:szCs w:val="24"/>
              </w:rPr>
              <w:t xml:space="preserve">why </w:t>
            </w:r>
            <w:r w:rsidR="0075433A" w:rsidRPr="00DE5EC6">
              <w:rPr>
                <w:rStyle w:val="CommentReference"/>
                <w:rFonts w:cs="Arial"/>
                <w:b w:val="0"/>
                <w:sz w:val="24"/>
                <w:szCs w:val="24"/>
              </w:rPr>
              <w:t xml:space="preserve">each of the other </w:t>
            </w:r>
            <w:r w:rsidRPr="00DE5EC6">
              <w:rPr>
                <w:rStyle w:val="CommentReference"/>
                <w:rFonts w:cs="Arial"/>
                <w:b w:val="0"/>
                <w:sz w:val="24"/>
                <w:szCs w:val="24"/>
              </w:rPr>
              <w:t xml:space="preserve">alternatives </w:t>
            </w:r>
            <w:r w:rsidR="0075433A" w:rsidRPr="00DE5EC6">
              <w:rPr>
                <w:rStyle w:val="CommentReference"/>
                <w:rFonts w:cs="Arial"/>
                <w:b w:val="0"/>
                <w:sz w:val="24"/>
                <w:szCs w:val="24"/>
              </w:rPr>
              <w:t xml:space="preserve">options </w:t>
            </w:r>
            <w:r w:rsidRPr="00DE5EC6">
              <w:rPr>
                <w:rStyle w:val="CommentReference"/>
                <w:rFonts w:cs="Arial"/>
                <w:b w:val="0"/>
                <w:sz w:val="24"/>
                <w:szCs w:val="24"/>
              </w:rPr>
              <w:t>were rejected</w:t>
            </w:r>
            <w:r w:rsidR="0075433A" w:rsidRPr="00DE5EC6">
              <w:rPr>
                <w:rStyle w:val="CommentReference"/>
                <w:rFonts w:cs="Arial"/>
                <w:b w:val="0"/>
                <w:sz w:val="24"/>
                <w:szCs w:val="24"/>
              </w:rPr>
              <w:t>.</w:t>
            </w:r>
            <w:r w:rsidRPr="00DE5EC6">
              <w:rPr>
                <w:rStyle w:val="CommentReference"/>
                <w:rFonts w:cs="Arial"/>
                <w:b w:val="0"/>
                <w:sz w:val="24"/>
                <w:szCs w:val="24"/>
              </w:rPr>
              <w:t xml:space="preserve"> </w:t>
            </w:r>
          </w:p>
        </w:tc>
      </w:tr>
      <w:tr w:rsidR="00417513" w:rsidRPr="0054500F" w:rsidTr="005168AD">
        <w:tc>
          <w:tcPr>
            <w:tcW w:w="9606" w:type="dxa"/>
            <w:shd w:val="clear" w:color="auto" w:fill="F2F2F2"/>
          </w:tcPr>
          <w:p w:rsidR="00786F5B" w:rsidRPr="00DE5EC6" w:rsidRDefault="00786F5B" w:rsidP="00786F5B">
            <w:pPr>
              <w:pStyle w:val="Standardtext-bold"/>
              <w:spacing w:after="120"/>
            </w:pPr>
            <w:r w:rsidRPr="00DE5EC6">
              <w:rPr>
                <w:rStyle w:val="CommentReference"/>
                <w:rFonts w:cs="Arial"/>
                <w:sz w:val="24"/>
                <w:szCs w:val="24"/>
              </w:rPr>
              <w:lastRenderedPageBreak/>
              <w:t xml:space="preserve">Please </w:t>
            </w:r>
            <w:r w:rsidR="00D82321" w:rsidRPr="00DE5EC6">
              <w:rPr>
                <w:rStyle w:val="CommentReference"/>
                <w:rFonts w:cs="Arial"/>
                <w:sz w:val="24"/>
                <w:szCs w:val="24"/>
              </w:rPr>
              <w:t>give your</w:t>
            </w:r>
            <w:r w:rsidRPr="00DE5EC6">
              <w:t xml:space="preserve"> answer here</w:t>
            </w:r>
            <w:r w:rsidR="00D82321" w:rsidRPr="00DE5EC6">
              <w:t>;</w:t>
            </w:r>
          </w:p>
          <w:p w:rsidR="00417513" w:rsidRPr="00DE5EC6" w:rsidRDefault="00417513" w:rsidP="00FA2B05">
            <w:pPr>
              <w:pStyle w:val="Standardtext-bold"/>
              <w:spacing w:after="120"/>
              <w:rPr>
                <w:rStyle w:val="CommentReference"/>
                <w:rFonts w:cs="Arial"/>
                <w:sz w:val="24"/>
                <w:szCs w:val="24"/>
              </w:rPr>
            </w:pPr>
          </w:p>
          <w:p w:rsidR="00786F5B" w:rsidRPr="00DE5EC6" w:rsidRDefault="00786F5B" w:rsidP="00FA2B05">
            <w:pPr>
              <w:pStyle w:val="Standardtext-bold"/>
              <w:spacing w:after="120"/>
              <w:rPr>
                <w:rStyle w:val="CommentReference"/>
                <w:rFonts w:cs="Arial"/>
                <w:sz w:val="24"/>
                <w:szCs w:val="24"/>
              </w:rPr>
            </w:pPr>
          </w:p>
          <w:p w:rsidR="00786F5B" w:rsidRPr="00DE5EC6" w:rsidRDefault="00786F5B" w:rsidP="00FA2B05">
            <w:pPr>
              <w:pStyle w:val="Standardtext-bold"/>
              <w:spacing w:after="120"/>
              <w:rPr>
                <w:rStyle w:val="CommentReference"/>
                <w:rFonts w:cs="Arial"/>
                <w:sz w:val="24"/>
                <w:szCs w:val="24"/>
              </w:rPr>
            </w:pPr>
          </w:p>
          <w:p w:rsidR="00786F5B" w:rsidRPr="00DE5EC6" w:rsidRDefault="00786F5B" w:rsidP="00FA2B05">
            <w:pPr>
              <w:pStyle w:val="Standardtext-bold"/>
              <w:spacing w:after="120"/>
              <w:rPr>
                <w:rStyle w:val="CommentReference"/>
                <w:rFonts w:cs="Arial"/>
                <w:sz w:val="24"/>
                <w:szCs w:val="24"/>
              </w:rPr>
            </w:pPr>
          </w:p>
          <w:p w:rsidR="00786F5B" w:rsidRPr="00DE5EC6" w:rsidRDefault="00786F5B" w:rsidP="00FA2B05">
            <w:pPr>
              <w:pStyle w:val="Standardtext-bold"/>
              <w:spacing w:after="120"/>
              <w:rPr>
                <w:rStyle w:val="CommentReference"/>
                <w:rFonts w:cs="Arial"/>
                <w:sz w:val="24"/>
                <w:szCs w:val="24"/>
              </w:rPr>
            </w:pPr>
          </w:p>
          <w:p w:rsidR="00786F5B" w:rsidRPr="00DE5EC6" w:rsidRDefault="00786F5B" w:rsidP="00FA2B05">
            <w:pPr>
              <w:pStyle w:val="Standardtext-bold"/>
              <w:spacing w:after="120"/>
              <w:rPr>
                <w:rStyle w:val="CommentReference"/>
                <w:rFonts w:cs="Arial"/>
                <w:sz w:val="24"/>
                <w:szCs w:val="24"/>
              </w:rPr>
            </w:pPr>
          </w:p>
          <w:p w:rsidR="00786F5B" w:rsidRPr="00DE5EC6" w:rsidRDefault="00786F5B" w:rsidP="00FA2B05">
            <w:pPr>
              <w:pStyle w:val="Standardtext-bold"/>
              <w:spacing w:after="120"/>
              <w:rPr>
                <w:rStyle w:val="CommentReference"/>
                <w:rFonts w:cs="Arial"/>
                <w:sz w:val="24"/>
                <w:szCs w:val="24"/>
              </w:rPr>
            </w:pPr>
          </w:p>
          <w:p w:rsidR="00786F5B" w:rsidRPr="00DE5EC6" w:rsidRDefault="00786F5B" w:rsidP="00FA2B05">
            <w:pPr>
              <w:pStyle w:val="Standardtext-bold"/>
              <w:spacing w:after="120"/>
              <w:rPr>
                <w:rStyle w:val="CommentReference"/>
                <w:rFonts w:cs="Arial"/>
                <w:sz w:val="24"/>
                <w:szCs w:val="24"/>
              </w:rPr>
            </w:pPr>
          </w:p>
          <w:p w:rsidR="00786F5B" w:rsidRPr="00DE5EC6" w:rsidRDefault="00786F5B" w:rsidP="00FA2B05">
            <w:pPr>
              <w:pStyle w:val="Standardtext-bold"/>
              <w:spacing w:after="120"/>
              <w:rPr>
                <w:rStyle w:val="CommentReference"/>
                <w:rFonts w:cs="Arial"/>
                <w:sz w:val="24"/>
                <w:szCs w:val="24"/>
              </w:rPr>
            </w:pPr>
          </w:p>
          <w:p w:rsidR="00786F5B" w:rsidRPr="00DE5EC6" w:rsidRDefault="00786F5B" w:rsidP="00FA2B05">
            <w:pPr>
              <w:pStyle w:val="Standardtext-bold"/>
              <w:spacing w:after="120"/>
              <w:rPr>
                <w:rStyle w:val="CommentReference"/>
                <w:rFonts w:cs="Arial"/>
                <w:sz w:val="24"/>
                <w:szCs w:val="24"/>
              </w:rPr>
            </w:pPr>
          </w:p>
          <w:p w:rsidR="00786F5B" w:rsidRPr="00DE5EC6" w:rsidRDefault="00786F5B" w:rsidP="00FA2B05">
            <w:pPr>
              <w:pStyle w:val="Standardtext-bold"/>
              <w:spacing w:after="120"/>
              <w:rPr>
                <w:rStyle w:val="CommentReference"/>
                <w:rFonts w:cs="Arial"/>
                <w:sz w:val="24"/>
                <w:szCs w:val="24"/>
              </w:rPr>
            </w:pPr>
          </w:p>
          <w:p w:rsidR="00786F5B" w:rsidRPr="00DE5EC6" w:rsidRDefault="00786F5B" w:rsidP="00FA2B05">
            <w:pPr>
              <w:pStyle w:val="Standardtext-bold"/>
              <w:spacing w:after="120"/>
              <w:rPr>
                <w:rStyle w:val="CommentReference"/>
                <w:rFonts w:cs="Arial"/>
                <w:sz w:val="24"/>
                <w:szCs w:val="24"/>
              </w:rPr>
            </w:pPr>
          </w:p>
          <w:p w:rsidR="00786F5B" w:rsidRPr="00DE5EC6" w:rsidRDefault="00786F5B" w:rsidP="00FA2B05">
            <w:pPr>
              <w:pStyle w:val="Standardtext-bold"/>
              <w:spacing w:after="120"/>
              <w:rPr>
                <w:rStyle w:val="CommentReference"/>
                <w:rFonts w:cs="Arial"/>
                <w:sz w:val="24"/>
                <w:szCs w:val="24"/>
              </w:rPr>
            </w:pPr>
          </w:p>
          <w:p w:rsidR="00786F5B" w:rsidRPr="00DE5EC6" w:rsidRDefault="00786F5B" w:rsidP="00FA2B05">
            <w:pPr>
              <w:pStyle w:val="Standardtext-bold"/>
              <w:spacing w:after="120"/>
              <w:rPr>
                <w:rStyle w:val="CommentReference"/>
                <w:rFonts w:cs="Arial"/>
                <w:sz w:val="24"/>
                <w:szCs w:val="24"/>
              </w:rPr>
            </w:pPr>
          </w:p>
        </w:tc>
      </w:tr>
      <w:tr w:rsidR="00111799" w:rsidRPr="0054500F" w:rsidTr="005168AD">
        <w:tc>
          <w:tcPr>
            <w:tcW w:w="9606" w:type="dxa"/>
            <w:shd w:val="clear" w:color="auto" w:fill="F2F2F2"/>
          </w:tcPr>
          <w:p w:rsidR="00111799" w:rsidRPr="00DE5EC6" w:rsidRDefault="00111799" w:rsidP="00111799">
            <w:pPr>
              <w:pStyle w:val="Standardtext-bold"/>
              <w:spacing w:after="120"/>
              <w:rPr>
                <w:rStyle w:val="CommentReference"/>
                <w:rFonts w:cs="Arial"/>
                <w:sz w:val="24"/>
                <w:szCs w:val="24"/>
              </w:rPr>
            </w:pPr>
            <w:r w:rsidRPr="00DE5EC6">
              <w:t>SECTION 3: COSTS OF YOUR PROJECT</w:t>
            </w:r>
          </w:p>
        </w:tc>
      </w:tr>
      <w:tr w:rsidR="00111799" w:rsidRPr="0054500F" w:rsidTr="005168AD">
        <w:tc>
          <w:tcPr>
            <w:tcW w:w="9606" w:type="dxa"/>
            <w:shd w:val="clear" w:color="auto" w:fill="F2F2F2"/>
          </w:tcPr>
          <w:p w:rsidR="00111799" w:rsidRPr="00DE5EC6" w:rsidRDefault="00952D3A" w:rsidP="00111799">
            <w:pPr>
              <w:pStyle w:val="Standardtext"/>
              <w:spacing w:before="120"/>
            </w:pPr>
            <w:r w:rsidRPr="00DE5EC6">
              <w:rPr>
                <w:b/>
                <w:u w:val="single"/>
              </w:rPr>
              <w:t>ALL APPLICANTS</w:t>
            </w:r>
            <w:r w:rsidRPr="00DE5EC6">
              <w:rPr>
                <w:b/>
              </w:rPr>
              <w:t>:</w:t>
            </w:r>
            <w:r w:rsidRPr="00DE5EC6">
              <w:t xml:space="preserve">  </w:t>
            </w:r>
            <w:r w:rsidR="00111799" w:rsidRPr="00DE5EC6">
              <w:t xml:space="preserve">In this section you need to tell us about the costs of your project </w:t>
            </w:r>
            <w:r w:rsidR="00776C0A" w:rsidRPr="00DE5EC6">
              <w:t xml:space="preserve">which you detailed in your application </w:t>
            </w:r>
            <w:r w:rsidR="00111799" w:rsidRPr="00DE5EC6">
              <w:t>and the choices you have made.</w:t>
            </w:r>
            <w:r w:rsidR="00776C0A" w:rsidRPr="00DE5EC6">
              <w:t xml:space="preserve"> </w:t>
            </w:r>
          </w:p>
          <w:p w:rsidR="00111799" w:rsidRPr="00DE5EC6" w:rsidRDefault="00111799" w:rsidP="00111799">
            <w:pPr>
              <w:pStyle w:val="Standardtext"/>
            </w:pPr>
            <w:r w:rsidRPr="00DE5EC6">
              <w:t>This should include:</w:t>
            </w:r>
          </w:p>
          <w:p w:rsidR="00111799" w:rsidRPr="0054500F" w:rsidRDefault="00111799" w:rsidP="000017A4">
            <w:pPr>
              <w:pStyle w:val="Standardtextbulletlevel1"/>
              <w:numPr>
                <w:ilvl w:val="0"/>
                <w:numId w:val="17"/>
              </w:numPr>
            </w:pPr>
            <w:r w:rsidRPr="0054500F">
              <w:t>Any cost considerations you have made in deciding on your project and your suppliers</w:t>
            </w:r>
            <w:r>
              <w:t>,</w:t>
            </w:r>
            <w:r w:rsidRPr="0054500F">
              <w:t xml:space="preserve"> including consideration of value for money.</w:t>
            </w:r>
          </w:p>
          <w:p w:rsidR="00952D3A" w:rsidRPr="00DE5EC6" w:rsidRDefault="00111799" w:rsidP="00952D3A">
            <w:pPr>
              <w:pStyle w:val="Standardtext-bold"/>
              <w:numPr>
                <w:ilvl w:val="0"/>
                <w:numId w:val="17"/>
              </w:numPr>
              <w:spacing w:after="120"/>
            </w:pPr>
            <w:r w:rsidRPr="00DE5EC6">
              <w:rPr>
                <w:b w:val="0"/>
                <w:szCs w:val="20"/>
              </w:rPr>
              <w:t>Reasons for not choosing the cheapest supplier (if applicable). These might be geographical location of the supplier, aftersales care or reputation/trust.</w:t>
            </w:r>
            <w:r w:rsidRPr="00DE5EC6">
              <w:t xml:space="preserve">  </w:t>
            </w:r>
          </w:p>
          <w:p w:rsidR="00952D3A" w:rsidRPr="00DE5EC6" w:rsidRDefault="00952D3A" w:rsidP="00952D3A">
            <w:pPr>
              <w:pStyle w:val="Standardtext-bold"/>
              <w:spacing w:after="120"/>
              <w:rPr>
                <w:rStyle w:val="CommentReference"/>
                <w:rFonts w:cs="Arial"/>
                <w:b w:val="0"/>
                <w:sz w:val="24"/>
                <w:szCs w:val="24"/>
              </w:rPr>
            </w:pPr>
            <w:r w:rsidRPr="00DE5EC6">
              <w:rPr>
                <w:rStyle w:val="CommentReference"/>
                <w:rFonts w:cs="Arial"/>
                <w:sz w:val="24"/>
                <w:szCs w:val="24"/>
                <w:u w:val="single"/>
              </w:rPr>
              <w:t>FOR PROJECT</w:t>
            </w:r>
            <w:r w:rsidR="00D82321" w:rsidRPr="00DE5EC6">
              <w:rPr>
                <w:rStyle w:val="CommentReference"/>
                <w:rFonts w:cs="Arial"/>
                <w:sz w:val="24"/>
                <w:szCs w:val="24"/>
                <w:u w:val="single"/>
              </w:rPr>
              <w:t>S</w:t>
            </w:r>
            <w:r w:rsidRPr="00DE5EC6">
              <w:rPr>
                <w:rStyle w:val="CommentReference"/>
                <w:rFonts w:cs="Arial"/>
                <w:sz w:val="24"/>
                <w:szCs w:val="24"/>
                <w:u w:val="single"/>
              </w:rPr>
              <w:t xml:space="preserve"> ABOVE £100,000</w:t>
            </w:r>
            <w:r w:rsidRPr="00DE5EC6">
              <w:rPr>
                <w:rStyle w:val="CommentReference"/>
                <w:rFonts w:cs="Arial"/>
                <w:sz w:val="24"/>
                <w:szCs w:val="24"/>
              </w:rPr>
              <w:t>:</w:t>
            </w:r>
            <w:r w:rsidRPr="00DE5EC6">
              <w:rPr>
                <w:rStyle w:val="CommentReference"/>
                <w:rFonts w:cs="Arial"/>
                <w:b w:val="0"/>
                <w:sz w:val="24"/>
                <w:szCs w:val="24"/>
              </w:rPr>
              <w:t xml:space="preserve"> Please indicate how the cost of your project will change over time.</w:t>
            </w:r>
          </w:p>
          <w:p w:rsidR="00D82321" w:rsidRPr="00DE5EC6" w:rsidRDefault="00952D3A" w:rsidP="00D82321">
            <w:pPr>
              <w:pStyle w:val="Standardtext-bold"/>
              <w:numPr>
                <w:ilvl w:val="0"/>
                <w:numId w:val="21"/>
              </w:numPr>
              <w:spacing w:after="120"/>
              <w:rPr>
                <w:rStyle w:val="CommentReference"/>
                <w:rFonts w:cs="Arial"/>
                <w:b w:val="0"/>
                <w:sz w:val="24"/>
                <w:szCs w:val="24"/>
              </w:rPr>
            </w:pPr>
            <w:r w:rsidRPr="00DE5EC6">
              <w:rPr>
                <w:rStyle w:val="CommentReference"/>
                <w:rFonts w:cs="Arial"/>
                <w:b w:val="0"/>
                <w:sz w:val="24"/>
                <w:szCs w:val="24"/>
              </w:rPr>
              <w:t xml:space="preserve">Provide estimates of costs of </w:t>
            </w:r>
            <w:r w:rsidR="00D82321" w:rsidRPr="00DE5EC6">
              <w:rPr>
                <w:rStyle w:val="CommentReference"/>
                <w:rFonts w:cs="Arial"/>
                <w:b w:val="0"/>
                <w:sz w:val="24"/>
                <w:szCs w:val="24"/>
              </w:rPr>
              <w:t>delivering</w:t>
            </w:r>
            <w:r w:rsidRPr="00DE5EC6">
              <w:rPr>
                <w:rStyle w:val="CommentReference"/>
                <w:rFonts w:cs="Arial"/>
                <w:b w:val="0"/>
                <w:sz w:val="24"/>
                <w:szCs w:val="24"/>
              </w:rPr>
              <w:t xml:space="preserve"> the project for each year</w:t>
            </w:r>
            <w:r w:rsidR="00D82321" w:rsidRPr="00DE5EC6">
              <w:rPr>
                <w:rStyle w:val="CommentReference"/>
                <w:rFonts w:cs="Arial"/>
                <w:b w:val="0"/>
                <w:sz w:val="24"/>
                <w:szCs w:val="24"/>
              </w:rPr>
              <w:t xml:space="preserve"> of its life(where applicable)</w:t>
            </w:r>
            <w:r w:rsidRPr="00DE5EC6">
              <w:rPr>
                <w:rStyle w:val="CommentReference"/>
                <w:rFonts w:cs="Arial"/>
                <w:b w:val="0"/>
                <w:sz w:val="24"/>
                <w:szCs w:val="24"/>
              </w:rPr>
              <w:t xml:space="preserve"> </w:t>
            </w:r>
          </w:p>
          <w:p w:rsidR="00952D3A" w:rsidRPr="00DE5EC6" w:rsidRDefault="00D82321" w:rsidP="00D82321">
            <w:pPr>
              <w:pStyle w:val="Standardtext-bold"/>
              <w:numPr>
                <w:ilvl w:val="0"/>
                <w:numId w:val="21"/>
              </w:numPr>
              <w:spacing w:after="120"/>
              <w:rPr>
                <w:rStyle w:val="CommentReference"/>
                <w:rFonts w:cs="Arial"/>
                <w:b w:val="0"/>
                <w:sz w:val="24"/>
                <w:szCs w:val="24"/>
              </w:rPr>
            </w:pPr>
            <w:r w:rsidRPr="00DE5EC6">
              <w:rPr>
                <w:rStyle w:val="CommentReference"/>
                <w:rFonts w:cs="Arial"/>
                <w:b w:val="0"/>
                <w:sz w:val="24"/>
                <w:szCs w:val="24"/>
              </w:rPr>
              <w:t>D</w:t>
            </w:r>
            <w:r w:rsidR="00952D3A" w:rsidRPr="00DE5EC6">
              <w:rPr>
                <w:rStyle w:val="CommentReference"/>
                <w:rFonts w:cs="Arial"/>
                <w:b w:val="0"/>
                <w:sz w:val="24"/>
                <w:szCs w:val="24"/>
              </w:rPr>
              <w:t xml:space="preserve">escribe </w:t>
            </w:r>
            <w:r w:rsidRPr="00DE5EC6">
              <w:rPr>
                <w:rStyle w:val="CommentReference"/>
                <w:rFonts w:cs="Arial"/>
                <w:b w:val="0"/>
                <w:sz w:val="24"/>
                <w:szCs w:val="24"/>
              </w:rPr>
              <w:t xml:space="preserve">any </w:t>
            </w:r>
            <w:r w:rsidR="00952D3A" w:rsidRPr="00DE5EC6">
              <w:rPr>
                <w:rStyle w:val="CommentReference"/>
                <w:rFonts w:cs="Arial"/>
                <w:b w:val="0"/>
                <w:sz w:val="24"/>
                <w:szCs w:val="24"/>
              </w:rPr>
              <w:t>key cost drivers</w:t>
            </w:r>
            <w:r w:rsidRPr="00DE5EC6">
              <w:rPr>
                <w:rStyle w:val="CommentReference"/>
                <w:rFonts w:cs="Arial"/>
                <w:b w:val="0"/>
                <w:sz w:val="24"/>
                <w:szCs w:val="24"/>
              </w:rPr>
              <w:t xml:space="preserve"> such as money saving options</w:t>
            </w:r>
            <w:r w:rsidR="00952D3A" w:rsidRPr="00DE5EC6">
              <w:rPr>
                <w:rStyle w:val="CommentReference"/>
                <w:rFonts w:cs="Arial"/>
                <w:b w:val="0"/>
                <w:sz w:val="24"/>
                <w:szCs w:val="24"/>
              </w:rPr>
              <w:t>.</w:t>
            </w:r>
          </w:p>
        </w:tc>
      </w:tr>
      <w:tr w:rsidR="00111799" w:rsidRPr="0054500F" w:rsidTr="005168AD">
        <w:tc>
          <w:tcPr>
            <w:tcW w:w="9606" w:type="dxa"/>
            <w:shd w:val="clear" w:color="auto" w:fill="F2F2F2"/>
          </w:tcPr>
          <w:p w:rsidR="00111799" w:rsidRPr="00DE5EC6" w:rsidRDefault="00D82321" w:rsidP="00786F5B">
            <w:pPr>
              <w:pStyle w:val="Standardtext-bold"/>
              <w:spacing w:after="120"/>
              <w:rPr>
                <w:rStyle w:val="CommentReference"/>
                <w:rFonts w:cs="Arial"/>
                <w:sz w:val="24"/>
                <w:szCs w:val="24"/>
              </w:rPr>
            </w:pPr>
            <w:r w:rsidRPr="00DE5EC6">
              <w:rPr>
                <w:rStyle w:val="CommentReference"/>
                <w:rFonts w:cs="Arial"/>
                <w:sz w:val="24"/>
                <w:szCs w:val="24"/>
              </w:rPr>
              <w:t>Please give your answer here;</w:t>
            </w:r>
          </w:p>
          <w:p w:rsidR="00111799" w:rsidRPr="00DE5EC6" w:rsidRDefault="00111799" w:rsidP="00786F5B">
            <w:pPr>
              <w:pStyle w:val="Standardtext-bold"/>
              <w:spacing w:after="120"/>
              <w:rPr>
                <w:rStyle w:val="CommentReference"/>
                <w:rFonts w:cs="Arial"/>
                <w:sz w:val="24"/>
                <w:szCs w:val="24"/>
              </w:rPr>
            </w:pPr>
          </w:p>
          <w:p w:rsidR="00111799" w:rsidRPr="00DE5EC6" w:rsidRDefault="00111799" w:rsidP="00786F5B">
            <w:pPr>
              <w:pStyle w:val="Standardtext-bold"/>
              <w:spacing w:after="120"/>
              <w:rPr>
                <w:rStyle w:val="CommentReference"/>
                <w:rFonts w:cs="Arial"/>
                <w:sz w:val="24"/>
                <w:szCs w:val="24"/>
              </w:rPr>
            </w:pPr>
          </w:p>
          <w:p w:rsidR="00111799" w:rsidRPr="00DE5EC6" w:rsidRDefault="00111799" w:rsidP="00786F5B">
            <w:pPr>
              <w:pStyle w:val="Standardtext-bold"/>
              <w:spacing w:after="120"/>
              <w:rPr>
                <w:rStyle w:val="CommentReference"/>
                <w:rFonts w:cs="Arial"/>
                <w:sz w:val="24"/>
                <w:szCs w:val="24"/>
              </w:rPr>
            </w:pPr>
          </w:p>
          <w:p w:rsidR="00111799" w:rsidRPr="00DE5EC6" w:rsidRDefault="00111799" w:rsidP="00786F5B">
            <w:pPr>
              <w:pStyle w:val="Standardtext-bold"/>
              <w:spacing w:after="120"/>
              <w:rPr>
                <w:rStyle w:val="CommentReference"/>
                <w:rFonts w:cs="Arial"/>
                <w:sz w:val="24"/>
                <w:szCs w:val="24"/>
              </w:rPr>
            </w:pPr>
          </w:p>
          <w:p w:rsidR="00111799" w:rsidRPr="00DE5EC6" w:rsidRDefault="00111799" w:rsidP="00786F5B">
            <w:pPr>
              <w:pStyle w:val="Standardtext-bold"/>
              <w:spacing w:after="120"/>
              <w:rPr>
                <w:rStyle w:val="CommentReference"/>
                <w:rFonts w:cs="Arial"/>
                <w:sz w:val="24"/>
                <w:szCs w:val="24"/>
              </w:rPr>
            </w:pPr>
          </w:p>
          <w:p w:rsidR="00111799" w:rsidRPr="00DE5EC6" w:rsidRDefault="00111799" w:rsidP="00786F5B">
            <w:pPr>
              <w:pStyle w:val="Standardtext-bold"/>
              <w:spacing w:after="120"/>
              <w:rPr>
                <w:rStyle w:val="CommentReference"/>
                <w:rFonts w:cs="Arial"/>
                <w:sz w:val="24"/>
                <w:szCs w:val="24"/>
              </w:rPr>
            </w:pPr>
          </w:p>
          <w:p w:rsidR="00111799" w:rsidRPr="00DE5EC6" w:rsidRDefault="00111799" w:rsidP="00786F5B">
            <w:pPr>
              <w:pStyle w:val="Standardtext-bold"/>
              <w:spacing w:after="120"/>
              <w:rPr>
                <w:rStyle w:val="CommentReference"/>
                <w:rFonts w:cs="Arial"/>
                <w:sz w:val="24"/>
                <w:szCs w:val="24"/>
              </w:rPr>
            </w:pPr>
          </w:p>
          <w:p w:rsidR="00111799" w:rsidRPr="00DE5EC6" w:rsidRDefault="00111799" w:rsidP="00786F5B">
            <w:pPr>
              <w:pStyle w:val="Standardtext-bold"/>
              <w:spacing w:after="120"/>
              <w:rPr>
                <w:rStyle w:val="CommentReference"/>
                <w:rFonts w:cs="Arial"/>
                <w:sz w:val="24"/>
                <w:szCs w:val="24"/>
              </w:rPr>
            </w:pPr>
          </w:p>
        </w:tc>
      </w:tr>
      <w:tr w:rsidR="00C2205A" w:rsidRPr="0054500F" w:rsidTr="005168AD">
        <w:tc>
          <w:tcPr>
            <w:tcW w:w="9606" w:type="dxa"/>
            <w:shd w:val="clear" w:color="auto" w:fill="D9D9D9"/>
          </w:tcPr>
          <w:p w:rsidR="00C2205A" w:rsidRPr="00DE5EC6" w:rsidRDefault="00757A57" w:rsidP="0032050F">
            <w:pPr>
              <w:pStyle w:val="Title-Part"/>
            </w:pPr>
            <w:r w:rsidRPr="00DE5EC6">
              <w:lastRenderedPageBreak/>
              <w:t xml:space="preserve">SECTION </w:t>
            </w:r>
            <w:r w:rsidR="00111799" w:rsidRPr="00DE5EC6">
              <w:t>4</w:t>
            </w:r>
            <w:r w:rsidR="00E0644D" w:rsidRPr="00DE5EC6">
              <w:t xml:space="preserve">a: </w:t>
            </w:r>
            <w:r w:rsidR="0032050F" w:rsidRPr="00DE5EC6">
              <w:t>Project Appraisal</w:t>
            </w:r>
          </w:p>
        </w:tc>
      </w:tr>
      <w:tr w:rsidR="00C2205A" w:rsidRPr="0054500F" w:rsidTr="005168AD">
        <w:trPr>
          <w:trHeight w:val="841"/>
        </w:trPr>
        <w:tc>
          <w:tcPr>
            <w:tcW w:w="9606" w:type="dxa"/>
            <w:shd w:val="clear" w:color="auto" w:fill="F2F2F2"/>
          </w:tcPr>
          <w:p w:rsidR="00E0644D" w:rsidRPr="00DE5EC6" w:rsidRDefault="0032050F" w:rsidP="008557B1">
            <w:pPr>
              <w:pStyle w:val="Standardtext"/>
              <w:spacing w:before="120"/>
            </w:pPr>
            <w:r w:rsidRPr="00DE5EC6">
              <w:rPr>
                <w:b/>
                <w:u w:val="single"/>
              </w:rPr>
              <w:t>ALL APPLICANTS</w:t>
            </w:r>
            <w:r w:rsidRPr="00DE5EC6">
              <w:rPr>
                <w:b/>
              </w:rPr>
              <w:t xml:space="preserve">:  </w:t>
            </w:r>
            <w:r w:rsidR="00DE79B4" w:rsidRPr="00DE5EC6">
              <w:t xml:space="preserve">You </w:t>
            </w:r>
            <w:r w:rsidRPr="00DE5EC6">
              <w:t>must</w:t>
            </w:r>
            <w:r w:rsidR="00DE79B4" w:rsidRPr="00DE5EC6">
              <w:t xml:space="preserve"> s</w:t>
            </w:r>
            <w:r w:rsidR="00E0644D" w:rsidRPr="00DE5EC6">
              <w:t xml:space="preserve">et out the financial </w:t>
            </w:r>
            <w:r w:rsidRPr="00DE5EC6">
              <w:t xml:space="preserve">costs and </w:t>
            </w:r>
            <w:r w:rsidR="00E0644D" w:rsidRPr="00DE5EC6">
              <w:t xml:space="preserve">benefits arising </w:t>
            </w:r>
            <w:r w:rsidRPr="00DE5EC6">
              <w:t xml:space="preserve">as a result of </w:t>
            </w:r>
            <w:r w:rsidR="00D82321" w:rsidRPr="00DE5EC6">
              <w:t>your</w:t>
            </w:r>
            <w:r w:rsidR="00E0644D" w:rsidRPr="00DE5EC6">
              <w:t xml:space="preserve"> project</w:t>
            </w:r>
            <w:r w:rsidR="00DE79B4" w:rsidRPr="00DE5EC6">
              <w:t>.</w:t>
            </w:r>
          </w:p>
          <w:p w:rsidR="007A0896" w:rsidRPr="00DE5EC6" w:rsidRDefault="007A0896" w:rsidP="00D82321">
            <w:pPr>
              <w:pStyle w:val="Standardtext"/>
              <w:numPr>
                <w:ilvl w:val="0"/>
                <w:numId w:val="21"/>
              </w:numPr>
              <w:spacing w:before="120"/>
            </w:pPr>
            <w:r w:rsidRPr="00DE5EC6">
              <w:t>This must include for each year of the project up to</w:t>
            </w:r>
            <w:r w:rsidR="000C2365" w:rsidRPr="00DE5EC6">
              <w:t xml:space="preserve"> 5 years</w:t>
            </w:r>
            <w:r w:rsidRPr="00DE5EC6">
              <w:t xml:space="preserve">: </w:t>
            </w:r>
          </w:p>
          <w:p w:rsidR="009D2654" w:rsidRPr="00DE5EC6" w:rsidRDefault="007A0896" w:rsidP="00D82321">
            <w:pPr>
              <w:pStyle w:val="Standardtext"/>
              <w:spacing w:before="120"/>
              <w:ind w:left="720"/>
            </w:pPr>
            <w:r w:rsidRPr="00DE5EC6">
              <w:t xml:space="preserve">- </w:t>
            </w:r>
            <w:r w:rsidR="00A04FB6" w:rsidRPr="00DE5EC6">
              <w:t>Project</w:t>
            </w:r>
            <w:r w:rsidR="009D2654" w:rsidRPr="00DE5EC6">
              <w:t xml:space="preserve"> cash-flow.  The cash flow can be submitted on a separate sheet or spreadsheet and should be clearly set out and annotated. You should provide a supporting narrative which explains what assumptions you have made, for example about changes to business activity, your ability to find new customers or the extent to which the project will enable you to make cost savings.</w:t>
            </w:r>
          </w:p>
          <w:p w:rsidR="007A0896" w:rsidRPr="00DE5EC6" w:rsidRDefault="009D2654" w:rsidP="00D82321">
            <w:pPr>
              <w:pStyle w:val="Standardtext"/>
              <w:spacing w:before="120"/>
              <w:ind w:left="720"/>
            </w:pPr>
            <w:r w:rsidRPr="00DE5EC6">
              <w:t xml:space="preserve">- </w:t>
            </w:r>
            <w:r w:rsidR="007A0896" w:rsidRPr="00DE5EC6">
              <w:t>changes revenues and other cash-flows into the project (including MFF, other grants, loans and your own funds)</w:t>
            </w:r>
          </w:p>
          <w:p w:rsidR="007A0896" w:rsidRPr="00DE5EC6" w:rsidRDefault="007A0896" w:rsidP="00D82321">
            <w:pPr>
              <w:pStyle w:val="Standardtext"/>
              <w:spacing w:before="120"/>
              <w:ind w:left="720"/>
            </w:pPr>
            <w:r w:rsidRPr="00DE5EC6">
              <w:t>- changes in operating costs (including loans repayments and interest on loans)</w:t>
            </w:r>
          </w:p>
          <w:p w:rsidR="00E0644D" w:rsidRPr="00DE5EC6" w:rsidRDefault="007A0896" w:rsidP="00D82321">
            <w:pPr>
              <w:pStyle w:val="Standardtext"/>
              <w:spacing w:before="120"/>
              <w:ind w:left="720"/>
            </w:pPr>
            <w:r w:rsidRPr="00DE5EC6">
              <w:t xml:space="preserve">- </w:t>
            </w:r>
            <w:r w:rsidR="00475D39" w:rsidRPr="00DE5EC6">
              <w:t xml:space="preserve">changes </w:t>
            </w:r>
            <w:r w:rsidRPr="00DE5EC6">
              <w:t xml:space="preserve">in profits as a result of </w:t>
            </w:r>
            <w:r w:rsidR="00CD672A" w:rsidRPr="00DE5EC6">
              <w:t xml:space="preserve">your </w:t>
            </w:r>
            <w:r w:rsidRPr="00DE5EC6">
              <w:t>project.</w:t>
            </w:r>
          </w:p>
          <w:p w:rsidR="003D1D00" w:rsidRPr="00DE5EC6" w:rsidRDefault="003D1D00" w:rsidP="00CD672A">
            <w:pPr>
              <w:pStyle w:val="Standardtext"/>
              <w:spacing w:before="120"/>
            </w:pPr>
            <w:r w:rsidRPr="00DE5EC6">
              <w:t xml:space="preserve">If your project is not expected to result in a direct change in your business activity or the financial performance (e.g. revenues, costs or profits) of your business, please say so and provide a reason as to why. </w:t>
            </w:r>
          </w:p>
          <w:p w:rsidR="007A0896" w:rsidRPr="00DE5EC6" w:rsidRDefault="007A0896" w:rsidP="00D82321">
            <w:pPr>
              <w:pStyle w:val="Standardtext"/>
              <w:spacing w:before="120"/>
              <w:ind w:left="720"/>
            </w:pPr>
          </w:p>
          <w:p w:rsidR="007A0896" w:rsidRPr="00DE5EC6" w:rsidRDefault="007A0896" w:rsidP="00D82321">
            <w:pPr>
              <w:pStyle w:val="Standardtext"/>
              <w:spacing w:before="120"/>
            </w:pPr>
            <w:r w:rsidRPr="00DE5EC6">
              <w:rPr>
                <w:b/>
              </w:rPr>
              <w:t>FOR PROJECTS ABOVE £100</w:t>
            </w:r>
            <w:r w:rsidR="00CD672A" w:rsidRPr="00DE5EC6">
              <w:rPr>
                <w:b/>
              </w:rPr>
              <w:t>,000.00 and over</w:t>
            </w:r>
            <w:r w:rsidRPr="00DE5EC6">
              <w:t>: Provide measures of economic performance of your project.  This can include any of the following:</w:t>
            </w:r>
          </w:p>
          <w:p w:rsidR="007A0896" w:rsidRPr="00DE5EC6" w:rsidRDefault="007A0896" w:rsidP="00D82321">
            <w:pPr>
              <w:pStyle w:val="Standardtext"/>
              <w:numPr>
                <w:ilvl w:val="0"/>
                <w:numId w:val="22"/>
              </w:numPr>
              <w:spacing w:before="120"/>
            </w:pPr>
            <w:r w:rsidRPr="00DE5EC6">
              <w:t>Net Present Value</w:t>
            </w:r>
          </w:p>
          <w:p w:rsidR="003829E3" w:rsidRPr="00DE5EC6" w:rsidRDefault="003829E3" w:rsidP="00D82321">
            <w:pPr>
              <w:pStyle w:val="Standardtext"/>
              <w:numPr>
                <w:ilvl w:val="0"/>
                <w:numId w:val="22"/>
              </w:numPr>
              <w:spacing w:before="120"/>
            </w:pPr>
            <w:r w:rsidRPr="00DE5EC6">
              <w:t>Internal Rate of Return</w:t>
            </w:r>
          </w:p>
          <w:p w:rsidR="003829E3" w:rsidRPr="00DE5EC6" w:rsidRDefault="003829E3" w:rsidP="00D82321">
            <w:pPr>
              <w:pStyle w:val="Standardtext"/>
              <w:numPr>
                <w:ilvl w:val="0"/>
                <w:numId w:val="22"/>
              </w:numPr>
              <w:spacing w:before="120"/>
            </w:pPr>
            <w:r w:rsidRPr="00DE5EC6">
              <w:t>Return on investment</w:t>
            </w:r>
          </w:p>
          <w:p w:rsidR="00CD672A" w:rsidRPr="00DE5EC6" w:rsidRDefault="00CD672A" w:rsidP="00D82321">
            <w:pPr>
              <w:pStyle w:val="Standardtext"/>
              <w:numPr>
                <w:ilvl w:val="0"/>
                <w:numId w:val="22"/>
              </w:numPr>
              <w:spacing w:before="120"/>
            </w:pPr>
            <w:r w:rsidRPr="00DE5EC6">
              <w:t>Any other information appropriate to your application</w:t>
            </w:r>
          </w:p>
          <w:p w:rsidR="003829E3" w:rsidRPr="00DE5EC6" w:rsidRDefault="009D2654" w:rsidP="00CD672A">
            <w:pPr>
              <w:pStyle w:val="Standardtext"/>
              <w:spacing w:before="120"/>
            </w:pPr>
            <w:r w:rsidRPr="00DE5EC6">
              <w:t>You should provide a supporting narrative which explains what assumptions you have made and any supporting evidence.</w:t>
            </w:r>
          </w:p>
          <w:p w:rsidR="0091048A" w:rsidRDefault="0091048A" w:rsidP="00D82321">
            <w:pPr>
              <w:pStyle w:val="Standardtext"/>
              <w:spacing w:before="120"/>
              <w:rPr>
                <w:b/>
              </w:rPr>
            </w:pPr>
          </w:p>
          <w:p w:rsidR="00267167" w:rsidRPr="00DE5EC6" w:rsidRDefault="009D2654" w:rsidP="00D82321">
            <w:pPr>
              <w:pStyle w:val="Standardtext"/>
              <w:spacing w:before="120"/>
            </w:pPr>
            <w:r w:rsidRPr="00DE5EC6">
              <w:rPr>
                <w:b/>
              </w:rPr>
              <w:t>FOR PROJECTS ABOVE £500</w:t>
            </w:r>
            <w:r w:rsidR="00CD672A" w:rsidRPr="00DE5EC6">
              <w:rPr>
                <w:b/>
              </w:rPr>
              <w:t>,000.00</w:t>
            </w:r>
            <w:r w:rsidRPr="00DE5EC6">
              <w:rPr>
                <w:b/>
              </w:rPr>
              <w:t xml:space="preserve">: </w:t>
            </w:r>
            <w:r w:rsidR="00CD672A" w:rsidRPr="00DE5EC6">
              <w:t>In addition to the Information required above you must consider if</w:t>
            </w:r>
            <w:r w:rsidRPr="00DE5EC6">
              <w:t xml:space="preserve"> the project ha</w:t>
            </w:r>
            <w:r w:rsidR="00CD672A" w:rsidRPr="00DE5EC6">
              <w:t>s</w:t>
            </w:r>
            <w:r w:rsidRPr="00DE5EC6">
              <w:t xml:space="preserve"> any financial implications on </w:t>
            </w:r>
            <w:r w:rsidR="00267167" w:rsidRPr="00DE5EC6">
              <w:t>other organisations, businesses or individuals</w:t>
            </w:r>
            <w:r w:rsidRPr="00DE5EC6">
              <w:t xml:space="preserve">?  If so, </w:t>
            </w:r>
            <w:r w:rsidR="00CD672A" w:rsidRPr="00DE5EC6">
              <w:t xml:space="preserve">please </w:t>
            </w:r>
            <w:r w:rsidRPr="00DE5EC6">
              <w:t>explain how.</w:t>
            </w:r>
          </w:p>
          <w:p w:rsidR="00C2205A" w:rsidRPr="00DE5EC6" w:rsidRDefault="00C2205A" w:rsidP="00D82321">
            <w:pPr>
              <w:pStyle w:val="ListParagraph"/>
              <w:ind w:left="855"/>
            </w:pPr>
          </w:p>
        </w:tc>
      </w:tr>
      <w:tr w:rsidR="00C2205A" w:rsidRPr="0054500F" w:rsidTr="005168AD">
        <w:tc>
          <w:tcPr>
            <w:tcW w:w="9606" w:type="dxa"/>
            <w:shd w:val="clear" w:color="auto" w:fill="F2F2F2"/>
          </w:tcPr>
          <w:p w:rsidR="00FA2B05" w:rsidRPr="00DE5EC6" w:rsidRDefault="00D82321" w:rsidP="00FA2B05">
            <w:pPr>
              <w:pStyle w:val="Standardtext-bold"/>
              <w:spacing w:before="120"/>
            </w:pPr>
            <w:r w:rsidRPr="00DE5EC6">
              <w:rPr>
                <w:rStyle w:val="CommentReference"/>
                <w:rFonts w:cs="Arial"/>
                <w:sz w:val="24"/>
                <w:szCs w:val="24"/>
              </w:rPr>
              <w:t>Please give your answer here;</w:t>
            </w: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tc>
      </w:tr>
      <w:tr w:rsidR="00E0644D" w:rsidRPr="0054500F" w:rsidTr="005168AD">
        <w:tc>
          <w:tcPr>
            <w:tcW w:w="9606" w:type="dxa"/>
            <w:shd w:val="clear" w:color="auto" w:fill="F2F2F2"/>
          </w:tcPr>
          <w:p w:rsidR="00E0644D" w:rsidRPr="00DE5EC6" w:rsidRDefault="00E0644D" w:rsidP="00111799">
            <w:pPr>
              <w:pStyle w:val="Standardtext-bold"/>
              <w:spacing w:before="120"/>
              <w:rPr>
                <w:rStyle w:val="CommentReference"/>
                <w:rFonts w:cs="Arial"/>
                <w:sz w:val="24"/>
                <w:szCs w:val="24"/>
              </w:rPr>
            </w:pPr>
            <w:r w:rsidRPr="00DE5EC6">
              <w:rPr>
                <w:rStyle w:val="CommentReference"/>
                <w:rFonts w:cs="Arial"/>
                <w:sz w:val="24"/>
                <w:szCs w:val="24"/>
              </w:rPr>
              <w:lastRenderedPageBreak/>
              <w:t xml:space="preserve">Section </w:t>
            </w:r>
            <w:r w:rsidR="00111799" w:rsidRPr="00DE5EC6">
              <w:rPr>
                <w:rStyle w:val="CommentReference"/>
                <w:rFonts w:cs="Arial"/>
                <w:sz w:val="24"/>
                <w:szCs w:val="24"/>
              </w:rPr>
              <w:t>4</w:t>
            </w:r>
            <w:r w:rsidRPr="00DE5EC6">
              <w:rPr>
                <w:rStyle w:val="CommentReference"/>
                <w:rFonts w:cs="Arial"/>
                <w:sz w:val="24"/>
                <w:szCs w:val="24"/>
              </w:rPr>
              <w:t>b: Project outcomes – non-financial</w:t>
            </w:r>
          </w:p>
        </w:tc>
      </w:tr>
      <w:tr w:rsidR="00E0644D" w:rsidRPr="0054500F" w:rsidTr="005168AD">
        <w:tc>
          <w:tcPr>
            <w:tcW w:w="9606" w:type="dxa"/>
            <w:shd w:val="clear" w:color="auto" w:fill="F2F2F2"/>
          </w:tcPr>
          <w:p w:rsidR="00E0644D" w:rsidRPr="00DE5EC6" w:rsidRDefault="009D2654" w:rsidP="00E0644D">
            <w:pPr>
              <w:pStyle w:val="Standardtext"/>
              <w:spacing w:before="120"/>
            </w:pPr>
            <w:r w:rsidRPr="00DE5EC6">
              <w:rPr>
                <w:b/>
                <w:u w:val="single"/>
              </w:rPr>
              <w:t>ALL APPLICANTS</w:t>
            </w:r>
            <w:r w:rsidRPr="00DE5EC6">
              <w:rPr>
                <w:b/>
              </w:rPr>
              <w:t xml:space="preserve">:  </w:t>
            </w:r>
            <w:r w:rsidR="00267167" w:rsidRPr="00DE5EC6">
              <w:t>Set out any non-financial costs or benefits arising from the project</w:t>
            </w:r>
          </w:p>
          <w:p w:rsidR="00E0644D" w:rsidRPr="00DE5EC6" w:rsidRDefault="00E0644D" w:rsidP="00E0644D">
            <w:pPr>
              <w:pStyle w:val="Standardtext"/>
            </w:pPr>
          </w:p>
          <w:p w:rsidR="00E0644D" w:rsidRPr="00DE5EC6" w:rsidRDefault="00D120E5" w:rsidP="00E0644D">
            <w:pPr>
              <w:pStyle w:val="Standardtext"/>
            </w:pPr>
            <w:r w:rsidRPr="00DE5EC6">
              <w:t>Consider impacts on your business such as</w:t>
            </w:r>
            <w:r w:rsidR="00E0644D" w:rsidRPr="00DE5EC6">
              <w:t>:</w:t>
            </w:r>
          </w:p>
          <w:p w:rsidR="00E0644D" w:rsidRDefault="00D120E5" w:rsidP="00E0644D">
            <w:pPr>
              <w:pStyle w:val="Standardtextbulletlevel1"/>
            </w:pPr>
            <w:r>
              <w:t>Reductions in fuel use</w:t>
            </w:r>
          </w:p>
          <w:p w:rsidR="00D120E5" w:rsidRDefault="00D120E5" w:rsidP="00E0644D">
            <w:pPr>
              <w:pStyle w:val="Standardtextbulletlevel1"/>
            </w:pPr>
            <w:r>
              <w:t>Reduced environmental impact</w:t>
            </w:r>
          </w:p>
          <w:p w:rsidR="00D120E5" w:rsidRPr="0054500F" w:rsidRDefault="00D120E5" w:rsidP="00E0644D">
            <w:pPr>
              <w:pStyle w:val="Standardtextbulletlevel1"/>
            </w:pPr>
            <w:r>
              <w:t>Increased selectivity of fishing gear</w:t>
            </w:r>
          </w:p>
          <w:p w:rsidR="00E0644D" w:rsidRDefault="00D120E5" w:rsidP="00E0644D">
            <w:pPr>
              <w:pStyle w:val="Standardtextbulletlevel1"/>
            </w:pPr>
            <w:r>
              <w:t>Creation or preservation of jobs</w:t>
            </w:r>
          </w:p>
          <w:p w:rsidR="00D120E5" w:rsidRDefault="00D120E5" w:rsidP="00E0644D">
            <w:pPr>
              <w:pStyle w:val="Standardtextbulletlevel1"/>
            </w:pPr>
            <w:r>
              <w:t>Improved working conditions or health and safety</w:t>
            </w:r>
          </w:p>
          <w:p w:rsidR="00531DA1" w:rsidRDefault="00531DA1" w:rsidP="00A04FB6">
            <w:pPr>
              <w:pStyle w:val="Standardtextbulletlevel1"/>
              <w:numPr>
                <w:ilvl w:val="0"/>
                <w:numId w:val="0"/>
              </w:numPr>
              <w:ind w:left="567"/>
            </w:pPr>
          </w:p>
          <w:p w:rsidR="00531DA1" w:rsidRDefault="00531DA1" w:rsidP="00A04FB6">
            <w:pPr>
              <w:pStyle w:val="Standardtextbulletlevel1"/>
              <w:numPr>
                <w:ilvl w:val="0"/>
                <w:numId w:val="0"/>
              </w:numPr>
              <w:tabs>
                <w:tab w:val="clear" w:pos="357"/>
                <w:tab w:val="clear" w:pos="720"/>
                <w:tab w:val="left" w:pos="0"/>
              </w:tabs>
            </w:pPr>
            <w:r>
              <w:t>Please ensure that these outcomes are SMART: Specific, Measurable, Achievable, Realistic and Time-bound</w:t>
            </w:r>
          </w:p>
          <w:p w:rsidR="00D120E5" w:rsidRDefault="00D120E5" w:rsidP="00D120E5">
            <w:pPr>
              <w:pStyle w:val="Standardtextbulletlevel1"/>
              <w:numPr>
                <w:ilvl w:val="0"/>
                <w:numId w:val="0"/>
              </w:numPr>
              <w:ind w:left="567"/>
            </w:pPr>
          </w:p>
          <w:p w:rsidR="009D2654" w:rsidRPr="00DE5EC6" w:rsidRDefault="009D2654" w:rsidP="009D2654">
            <w:pPr>
              <w:pStyle w:val="Standardtext"/>
              <w:spacing w:before="120"/>
            </w:pPr>
            <w:r w:rsidRPr="00DE5EC6">
              <w:rPr>
                <w:b/>
                <w:u w:val="single"/>
              </w:rPr>
              <w:t>FOR PROJECTS ABOVE £</w:t>
            </w:r>
            <w:r w:rsidR="001040C9" w:rsidRPr="00DE5EC6">
              <w:rPr>
                <w:b/>
                <w:u w:val="single"/>
              </w:rPr>
              <w:t>100</w:t>
            </w:r>
            <w:r w:rsidRPr="00DE5EC6">
              <w:rPr>
                <w:b/>
                <w:u w:val="single"/>
              </w:rPr>
              <w:t>K</w:t>
            </w:r>
            <w:r w:rsidRPr="00DE5EC6">
              <w:rPr>
                <w:b/>
              </w:rPr>
              <w:t xml:space="preserve">:  </w:t>
            </w:r>
            <w:r w:rsidR="00DD486C" w:rsidRPr="00DE5EC6">
              <w:t xml:space="preserve">Where possible, try and monetise the non-financial benefits and include them in your measures of project economic performance.  </w:t>
            </w:r>
          </w:p>
          <w:p w:rsidR="00D120E5" w:rsidRPr="00DE5EC6" w:rsidRDefault="009D2654" w:rsidP="00D120E5">
            <w:pPr>
              <w:pStyle w:val="Standardtext"/>
              <w:spacing w:before="120"/>
            </w:pPr>
            <w:r w:rsidRPr="00DE5EC6">
              <w:rPr>
                <w:b/>
                <w:u w:val="single"/>
              </w:rPr>
              <w:t>FOR PROJECTS ABOVE £500K</w:t>
            </w:r>
            <w:r w:rsidRPr="00DE5EC6">
              <w:rPr>
                <w:b/>
              </w:rPr>
              <w:t xml:space="preserve">: </w:t>
            </w:r>
            <w:r w:rsidR="00D120E5" w:rsidRPr="00DE5EC6">
              <w:t>You should also describe any non-financial impacts affecting other businesses, organisations or individuals</w:t>
            </w:r>
          </w:p>
          <w:p w:rsidR="00E0644D" w:rsidRPr="003A776D" w:rsidRDefault="00E0644D" w:rsidP="00D120E5">
            <w:pPr>
              <w:pStyle w:val="Standardtextbulletlevel1"/>
              <w:numPr>
                <w:ilvl w:val="0"/>
                <w:numId w:val="0"/>
              </w:numPr>
              <w:ind w:left="567"/>
              <w:rPr>
                <w:rStyle w:val="CommentReference"/>
                <w:rFonts w:cs="Arial"/>
                <w:sz w:val="24"/>
                <w:szCs w:val="24"/>
              </w:rPr>
            </w:pPr>
          </w:p>
        </w:tc>
      </w:tr>
      <w:tr w:rsidR="00E0644D" w:rsidRPr="0054500F" w:rsidTr="005168AD">
        <w:tc>
          <w:tcPr>
            <w:tcW w:w="9606" w:type="dxa"/>
            <w:shd w:val="clear" w:color="auto" w:fill="F2F2F2"/>
          </w:tcPr>
          <w:p w:rsidR="00E0644D" w:rsidRPr="00DE5EC6" w:rsidRDefault="00142AF5" w:rsidP="00FA2B05">
            <w:pPr>
              <w:pStyle w:val="Standardtext-bold"/>
              <w:spacing w:before="120"/>
              <w:rPr>
                <w:rStyle w:val="CommentReference"/>
                <w:rFonts w:cs="Arial"/>
                <w:sz w:val="24"/>
                <w:szCs w:val="24"/>
              </w:rPr>
            </w:pPr>
            <w:r w:rsidRPr="00DE5EC6">
              <w:rPr>
                <w:rStyle w:val="CommentReference"/>
                <w:rFonts w:cs="Arial"/>
                <w:sz w:val="24"/>
                <w:szCs w:val="24"/>
              </w:rPr>
              <w:t>Please give your answer here;</w:t>
            </w:r>
          </w:p>
          <w:p w:rsidR="00E0644D" w:rsidRPr="00DE5EC6" w:rsidRDefault="00E0644D" w:rsidP="00FA2B05">
            <w:pPr>
              <w:pStyle w:val="Standardtext-bold"/>
              <w:spacing w:before="120"/>
              <w:rPr>
                <w:rStyle w:val="CommentReference"/>
                <w:rFonts w:cs="Arial"/>
                <w:sz w:val="24"/>
                <w:szCs w:val="24"/>
              </w:rPr>
            </w:pPr>
          </w:p>
          <w:p w:rsidR="00E0644D" w:rsidRPr="00DE5EC6" w:rsidRDefault="00E0644D" w:rsidP="00FA2B05">
            <w:pPr>
              <w:pStyle w:val="Standardtext-bold"/>
              <w:spacing w:before="120"/>
              <w:rPr>
                <w:rStyle w:val="CommentReference"/>
                <w:rFonts w:cs="Arial"/>
                <w:sz w:val="24"/>
                <w:szCs w:val="24"/>
              </w:rPr>
            </w:pPr>
          </w:p>
          <w:p w:rsidR="00E0644D" w:rsidRPr="00DE5EC6" w:rsidRDefault="00E0644D" w:rsidP="00FA2B05">
            <w:pPr>
              <w:pStyle w:val="Standardtext-bold"/>
              <w:spacing w:before="120"/>
              <w:rPr>
                <w:rStyle w:val="CommentReference"/>
                <w:rFonts w:cs="Arial"/>
                <w:sz w:val="24"/>
                <w:szCs w:val="24"/>
              </w:rPr>
            </w:pPr>
          </w:p>
          <w:p w:rsidR="00E0644D" w:rsidRPr="00DE5EC6" w:rsidRDefault="00E0644D" w:rsidP="00FA2B05">
            <w:pPr>
              <w:pStyle w:val="Standardtext-bold"/>
              <w:spacing w:before="120"/>
              <w:rPr>
                <w:rStyle w:val="CommentReference"/>
                <w:rFonts w:cs="Arial"/>
                <w:sz w:val="24"/>
                <w:szCs w:val="24"/>
              </w:rPr>
            </w:pPr>
          </w:p>
          <w:p w:rsidR="00E0644D" w:rsidRPr="00DE5EC6" w:rsidRDefault="00E0644D" w:rsidP="00FA2B05">
            <w:pPr>
              <w:pStyle w:val="Standardtext-bold"/>
              <w:spacing w:before="120"/>
              <w:rPr>
                <w:rStyle w:val="CommentReference"/>
                <w:rFonts w:cs="Arial"/>
                <w:sz w:val="24"/>
                <w:szCs w:val="24"/>
              </w:rPr>
            </w:pPr>
          </w:p>
          <w:p w:rsidR="00E0644D" w:rsidRPr="00DE5EC6" w:rsidRDefault="00E0644D" w:rsidP="00FA2B05">
            <w:pPr>
              <w:pStyle w:val="Standardtext-bold"/>
              <w:spacing w:before="120"/>
              <w:rPr>
                <w:rStyle w:val="CommentReference"/>
                <w:rFonts w:cs="Arial"/>
                <w:sz w:val="24"/>
                <w:szCs w:val="24"/>
              </w:rPr>
            </w:pPr>
          </w:p>
          <w:p w:rsidR="00E0644D" w:rsidRPr="00DE5EC6" w:rsidRDefault="00E0644D" w:rsidP="00FA2B05">
            <w:pPr>
              <w:pStyle w:val="Standardtext-bold"/>
              <w:spacing w:before="120"/>
              <w:rPr>
                <w:rStyle w:val="CommentReference"/>
                <w:rFonts w:cs="Arial"/>
                <w:sz w:val="24"/>
                <w:szCs w:val="24"/>
              </w:rPr>
            </w:pPr>
          </w:p>
          <w:p w:rsidR="00E0644D" w:rsidRPr="00DE5EC6" w:rsidRDefault="00E0644D" w:rsidP="00FA2B05">
            <w:pPr>
              <w:pStyle w:val="Standardtext-bold"/>
              <w:spacing w:before="120"/>
              <w:rPr>
                <w:rStyle w:val="CommentReference"/>
                <w:rFonts w:cs="Arial"/>
                <w:sz w:val="24"/>
                <w:szCs w:val="24"/>
              </w:rPr>
            </w:pPr>
          </w:p>
          <w:p w:rsidR="00E0644D" w:rsidRPr="00DE5EC6" w:rsidRDefault="00E0644D" w:rsidP="00FA2B05">
            <w:pPr>
              <w:pStyle w:val="Standardtext-bold"/>
              <w:spacing w:before="120"/>
              <w:rPr>
                <w:rStyle w:val="CommentReference"/>
                <w:rFonts w:cs="Arial"/>
                <w:sz w:val="24"/>
                <w:szCs w:val="24"/>
              </w:rPr>
            </w:pPr>
          </w:p>
          <w:p w:rsidR="00E0644D" w:rsidRPr="00DE5EC6" w:rsidRDefault="00E0644D" w:rsidP="00FA2B05">
            <w:pPr>
              <w:pStyle w:val="Standardtext-bold"/>
              <w:spacing w:before="120"/>
              <w:rPr>
                <w:rStyle w:val="CommentReference"/>
                <w:rFonts w:cs="Arial"/>
                <w:sz w:val="24"/>
                <w:szCs w:val="24"/>
              </w:rPr>
            </w:pPr>
          </w:p>
          <w:p w:rsidR="00E0644D" w:rsidRPr="00DE5EC6" w:rsidRDefault="00E0644D" w:rsidP="00FA2B05">
            <w:pPr>
              <w:pStyle w:val="Standardtext-bold"/>
              <w:spacing w:before="120"/>
              <w:rPr>
                <w:rStyle w:val="CommentReference"/>
                <w:rFonts w:cs="Arial"/>
                <w:sz w:val="24"/>
                <w:szCs w:val="24"/>
              </w:rPr>
            </w:pPr>
          </w:p>
          <w:p w:rsidR="00E0644D" w:rsidRPr="00DE5EC6" w:rsidRDefault="00E0644D" w:rsidP="00FA2B05">
            <w:pPr>
              <w:pStyle w:val="Standardtext-bold"/>
              <w:spacing w:before="120"/>
              <w:rPr>
                <w:rStyle w:val="CommentReference"/>
                <w:rFonts w:cs="Arial"/>
                <w:sz w:val="24"/>
                <w:szCs w:val="24"/>
              </w:rPr>
            </w:pPr>
          </w:p>
          <w:p w:rsidR="00E0644D" w:rsidRPr="00DE5EC6" w:rsidRDefault="00E0644D" w:rsidP="00FA2B05">
            <w:pPr>
              <w:pStyle w:val="Standardtext-bold"/>
              <w:spacing w:before="120"/>
              <w:rPr>
                <w:rStyle w:val="CommentReference"/>
                <w:rFonts w:cs="Arial"/>
                <w:sz w:val="24"/>
                <w:szCs w:val="24"/>
              </w:rPr>
            </w:pPr>
          </w:p>
          <w:p w:rsidR="00E0644D" w:rsidRPr="00DE5EC6" w:rsidRDefault="00E0644D" w:rsidP="00FA2B05">
            <w:pPr>
              <w:pStyle w:val="Standardtext-bold"/>
              <w:spacing w:before="120"/>
              <w:rPr>
                <w:rStyle w:val="CommentReference"/>
                <w:rFonts w:cs="Arial"/>
                <w:sz w:val="24"/>
                <w:szCs w:val="24"/>
              </w:rPr>
            </w:pPr>
          </w:p>
          <w:p w:rsidR="00E0644D" w:rsidRPr="00DE5EC6" w:rsidRDefault="00E0644D" w:rsidP="00FA2B05">
            <w:pPr>
              <w:pStyle w:val="Standardtext-bold"/>
              <w:spacing w:before="120"/>
              <w:rPr>
                <w:rStyle w:val="CommentReference"/>
                <w:rFonts w:cs="Arial"/>
                <w:sz w:val="24"/>
                <w:szCs w:val="24"/>
              </w:rPr>
            </w:pPr>
          </w:p>
          <w:p w:rsidR="00E0644D" w:rsidRPr="00DE5EC6" w:rsidRDefault="00E0644D" w:rsidP="00FA2B05">
            <w:pPr>
              <w:pStyle w:val="Standardtext-bold"/>
              <w:spacing w:before="120"/>
              <w:rPr>
                <w:rStyle w:val="CommentReference"/>
                <w:rFonts w:cs="Arial"/>
                <w:sz w:val="24"/>
                <w:szCs w:val="24"/>
              </w:rPr>
            </w:pPr>
          </w:p>
        </w:tc>
      </w:tr>
      <w:tr w:rsidR="00C2205A" w:rsidRPr="0054500F" w:rsidTr="005168AD">
        <w:tc>
          <w:tcPr>
            <w:tcW w:w="9606" w:type="dxa"/>
            <w:shd w:val="clear" w:color="auto" w:fill="D9D9D9"/>
          </w:tcPr>
          <w:p w:rsidR="00C2205A" w:rsidRPr="00DE5EC6" w:rsidRDefault="00757A57" w:rsidP="00111799">
            <w:pPr>
              <w:pStyle w:val="Title-Part"/>
            </w:pPr>
            <w:r w:rsidRPr="00DE5EC6">
              <w:lastRenderedPageBreak/>
              <w:t xml:space="preserve">SECTION </w:t>
            </w:r>
            <w:r w:rsidR="00111799" w:rsidRPr="00DE5EC6">
              <w:t>5a</w:t>
            </w:r>
            <w:r w:rsidRPr="00DE5EC6">
              <w:t xml:space="preserve">: </w:t>
            </w:r>
            <w:r w:rsidR="00111799" w:rsidRPr="00DE5EC6">
              <w:t xml:space="preserve">Are the project benefits deliverable - </w:t>
            </w:r>
            <w:r w:rsidRPr="00DE5EC6">
              <w:t>RISKS</w:t>
            </w:r>
          </w:p>
        </w:tc>
      </w:tr>
      <w:tr w:rsidR="00C2205A" w:rsidRPr="0054500F" w:rsidTr="005168AD">
        <w:tc>
          <w:tcPr>
            <w:tcW w:w="9606" w:type="dxa"/>
            <w:shd w:val="clear" w:color="auto" w:fill="F2F2F2"/>
          </w:tcPr>
          <w:p w:rsidR="00C2205A" w:rsidRPr="00DE5EC6" w:rsidRDefault="00C2205A" w:rsidP="008557B1">
            <w:pPr>
              <w:pStyle w:val="Standardtext"/>
              <w:spacing w:before="120"/>
            </w:pPr>
            <w:r w:rsidRPr="00DE5EC6">
              <w:t xml:space="preserve">Please tell us </w:t>
            </w:r>
            <w:r w:rsidR="00DD486C" w:rsidRPr="00DE5EC6">
              <w:t xml:space="preserve">of any factors that may affect the delivery and performance of the project in achieving the </w:t>
            </w:r>
            <w:r w:rsidR="00113E13" w:rsidRPr="00DE5EC6">
              <w:t>objectives described in section 1</w:t>
            </w:r>
            <w:r w:rsidRPr="00DE5EC6">
              <w:t xml:space="preserve">. </w:t>
            </w:r>
          </w:p>
          <w:p w:rsidR="00C2205A" w:rsidRPr="00DE5EC6" w:rsidRDefault="00C2205A" w:rsidP="003A776D">
            <w:pPr>
              <w:pStyle w:val="Standardtext"/>
            </w:pPr>
            <w:r w:rsidRPr="00DE5EC6">
              <w:t>This could include:</w:t>
            </w:r>
          </w:p>
          <w:p w:rsidR="00C2205A" w:rsidRDefault="00C2205A" w:rsidP="003A776D">
            <w:pPr>
              <w:pStyle w:val="Standardtextbulletlevel1"/>
            </w:pPr>
            <w:r w:rsidRPr="0054500F">
              <w:t xml:space="preserve">Delays to delivery </w:t>
            </w:r>
            <w:r w:rsidR="00A53959">
              <w:t>of equipment or u</w:t>
            </w:r>
            <w:r w:rsidRPr="0054500F">
              <w:t>nexpected installation issues</w:t>
            </w:r>
          </w:p>
          <w:p w:rsidR="00113E13" w:rsidRDefault="00113E13" w:rsidP="003A776D">
            <w:pPr>
              <w:pStyle w:val="Standardtextbulletlevel1"/>
            </w:pPr>
            <w:r>
              <w:t>Change to market conditions or failure to secure customers</w:t>
            </w:r>
          </w:p>
          <w:p w:rsidR="00113E13" w:rsidRDefault="00113E13" w:rsidP="003A776D">
            <w:pPr>
              <w:pStyle w:val="Standardtextbulletlevel1"/>
            </w:pPr>
            <w:r>
              <w:t>Lack of suitably skilled staff</w:t>
            </w:r>
          </w:p>
          <w:p w:rsidR="00DD486C" w:rsidRPr="0054500F" w:rsidRDefault="00DD486C" w:rsidP="003A776D">
            <w:pPr>
              <w:pStyle w:val="Standardtextbulletlevel1"/>
            </w:pPr>
            <w:r>
              <w:t>Changes in costs of delivering the project</w:t>
            </w:r>
          </w:p>
          <w:p w:rsidR="00C2205A" w:rsidRPr="003A776D" w:rsidRDefault="00C2205A" w:rsidP="003A776D">
            <w:pPr>
              <w:rPr>
                <w:rFonts w:ascii="Arial" w:hAnsi="Arial" w:cs="Arial"/>
              </w:rPr>
            </w:pPr>
          </w:p>
          <w:p w:rsidR="00C2205A" w:rsidRPr="00DE5EC6" w:rsidRDefault="00DD486C" w:rsidP="003A776D">
            <w:pPr>
              <w:pStyle w:val="Standardtext"/>
            </w:pPr>
            <w:r w:rsidRPr="00DE5EC6">
              <w:rPr>
                <w:b/>
                <w:u w:val="single"/>
              </w:rPr>
              <w:t>ALL APPLICANTS</w:t>
            </w:r>
            <w:r w:rsidRPr="00DE5EC6">
              <w:rPr>
                <w:b/>
              </w:rPr>
              <w:t>:</w:t>
            </w:r>
            <w:r w:rsidRPr="00DE5EC6">
              <w:t xml:space="preserve"> </w:t>
            </w:r>
            <w:r w:rsidR="00C2205A" w:rsidRPr="00DE5EC6">
              <w:t>You also need to tell us what you plan to do to avoid</w:t>
            </w:r>
            <w:r w:rsidR="000F5AFD" w:rsidRPr="00DE5EC6">
              <w:t xml:space="preserve"> or manage</w:t>
            </w:r>
            <w:r w:rsidR="00C2205A" w:rsidRPr="00DE5EC6">
              <w:t xml:space="preserve"> these risks. </w:t>
            </w:r>
          </w:p>
          <w:p w:rsidR="00DD486C" w:rsidRPr="00DE5EC6" w:rsidRDefault="00DD486C" w:rsidP="003A776D">
            <w:pPr>
              <w:pStyle w:val="Standardtext"/>
            </w:pPr>
          </w:p>
          <w:p w:rsidR="00DD486C" w:rsidRPr="00DE5EC6" w:rsidRDefault="00DD486C" w:rsidP="003A776D">
            <w:pPr>
              <w:pStyle w:val="Standardtext"/>
            </w:pPr>
            <w:r w:rsidRPr="00DE5EC6">
              <w:rPr>
                <w:b/>
                <w:u w:val="single"/>
              </w:rPr>
              <w:t>FOR PROJECTS ABOVE £500K</w:t>
            </w:r>
            <w:r w:rsidRPr="00DE5EC6">
              <w:rPr>
                <w:b/>
              </w:rPr>
              <w:t xml:space="preserve">; </w:t>
            </w:r>
            <w:r w:rsidRPr="00DE5EC6">
              <w:t>Please provide a comprehensive risk register showing how you will manage risk to the project you are seeking funding for.</w:t>
            </w:r>
          </w:p>
          <w:p w:rsidR="00C2205A" w:rsidRPr="008557B1" w:rsidRDefault="00C2205A" w:rsidP="00A53959">
            <w:pPr>
              <w:pStyle w:val="Standardtextbulletlevel1"/>
              <w:numPr>
                <w:ilvl w:val="0"/>
                <w:numId w:val="0"/>
              </w:numPr>
              <w:spacing w:after="120"/>
              <w:ind w:left="567"/>
            </w:pPr>
          </w:p>
        </w:tc>
      </w:tr>
      <w:tr w:rsidR="00C2205A" w:rsidRPr="0054500F" w:rsidTr="005168AD">
        <w:tc>
          <w:tcPr>
            <w:tcW w:w="9606" w:type="dxa"/>
            <w:shd w:val="clear" w:color="auto" w:fill="F2F2F2"/>
          </w:tcPr>
          <w:p w:rsidR="00FA2B05" w:rsidRPr="00DE5EC6" w:rsidRDefault="00142AF5" w:rsidP="00FA2B05">
            <w:pPr>
              <w:pStyle w:val="Standardtext-bold"/>
              <w:spacing w:before="120"/>
            </w:pPr>
            <w:r w:rsidRPr="00DE5EC6">
              <w:rPr>
                <w:rStyle w:val="CommentReference"/>
                <w:rFonts w:cs="Arial"/>
                <w:sz w:val="24"/>
                <w:szCs w:val="24"/>
              </w:rPr>
              <w:t>Please give your answer here;</w:t>
            </w: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tc>
      </w:tr>
      <w:tr w:rsidR="00111799" w:rsidRPr="0054500F" w:rsidTr="005168AD">
        <w:tc>
          <w:tcPr>
            <w:tcW w:w="9606" w:type="dxa"/>
            <w:shd w:val="clear" w:color="auto" w:fill="F2F2F2"/>
          </w:tcPr>
          <w:p w:rsidR="00111799" w:rsidRPr="00DE5EC6" w:rsidRDefault="00111799" w:rsidP="00111799">
            <w:pPr>
              <w:pStyle w:val="Standardtext-bold"/>
              <w:spacing w:before="120"/>
              <w:rPr>
                <w:rStyle w:val="CommentReference"/>
                <w:rFonts w:cs="Arial"/>
                <w:sz w:val="24"/>
                <w:szCs w:val="24"/>
              </w:rPr>
            </w:pPr>
            <w:r w:rsidRPr="00DE5EC6">
              <w:t>SECTION 5b: Are the project benefits deliverable - CAPACITY</w:t>
            </w:r>
          </w:p>
        </w:tc>
      </w:tr>
      <w:tr w:rsidR="00111799" w:rsidRPr="0054500F" w:rsidTr="005168AD">
        <w:tc>
          <w:tcPr>
            <w:tcW w:w="9606" w:type="dxa"/>
            <w:shd w:val="clear" w:color="auto" w:fill="F2F2F2"/>
          </w:tcPr>
          <w:p w:rsidR="00111799" w:rsidRPr="00DE5EC6" w:rsidRDefault="00603024" w:rsidP="00FA2B05">
            <w:pPr>
              <w:pStyle w:val="Standardtext-bold"/>
              <w:spacing w:before="120"/>
              <w:rPr>
                <w:rStyle w:val="CommentReference"/>
                <w:rFonts w:cs="Arial"/>
                <w:b w:val="0"/>
                <w:sz w:val="24"/>
                <w:szCs w:val="24"/>
              </w:rPr>
            </w:pPr>
            <w:r w:rsidRPr="00DE5EC6">
              <w:rPr>
                <w:u w:val="single"/>
              </w:rPr>
              <w:t>ALL APPLICANTS</w:t>
            </w:r>
            <w:r w:rsidRPr="00DE5EC6">
              <w:rPr>
                <w:rStyle w:val="CommentReference"/>
                <w:rFonts w:cs="Arial"/>
                <w:sz w:val="24"/>
                <w:szCs w:val="24"/>
              </w:rPr>
              <w:t>:</w:t>
            </w:r>
            <w:r w:rsidRPr="00DE5EC6">
              <w:rPr>
                <w:rStyle w:val="CommentReference"/>
                <w:rFonts w:cs="Arial"/>
                <w:b w:val="0"/>
                <w:sz w:val="24"/>
                <w:szCs w:val="24"/>
              </w:rPr>
              <w:t xml:space="preserve"> </w:t>
            </w:r>
            <w:r w:rsidR="00A53959" w:rsidRPr="00DE5EC6">
              <w:rPr>
                <w:rStyle w:val="CommentReference"/>
                <w:rFonts w:cs="Arial"/>
                <w:b w:val="0"/>
                <w:sz w:val="24"/>
                <w:szCs w:val="24"/>
              </w:rPr>
              <w:t xml:space="preserve">Do you have the capacity </w:t>
            </w:r>
            <w:r w:rsidR="004E4E44" w:rsidRPr="00DE5EC6">
              <w:rPr>
                <w:rStyle w:val="CommentReference"/>
                <w:rFonts w:cs="Arial"/>
                <w:b w:val="0"/>
                <w:sz w:val="24"/>
                <w:szCs w:val="24"/>
              </w:rPr>
              <w:t xml:space="preserve">and capability </w:t>
            </w:r>
            <w:r w:rsidR="00A53959" w:rsidRPr="00DE5EC6">
              <w:rPr>
                <w:rStyle w:val="CommentReference"/>
                <w:rFonts w:cs="Arial"/>
                <w:b w:val="0"/>
                <w:sz w:val="24"/>
                <w:szCs w:val="24"/>
              </w:rPr>
              <w:t>within your business to deliver the project and its objectives?</w:t>
            </w:r>
          </w:p>
          <w:p w:rsidR="00475D39" w:rsidRPr="00DE5EC6" w:rsidRDefault="00A53959" w:rsidP="000017A4">
            <w:pPr>
              <w:pStyle w:val="Standardtext-bold"/>
              <w:numPr>
                <w:ilvl w:val="0"/>
                <w:numId w:val="19"/>
              </w:numPr>
              <w:spacing w:before="120"/>
              <w:rPr>
                <w:rStyle w:val="CommentReference"/>
                <w:rFonts w:cs="Arial"/>
                <w:b w:val="0"/>
                <w:sz w:val="24"/>
                <w:szCs w:val="24"/>
              </w:rPr>
            </w:pPr>
            <w:r w:rsidRPr="00DE5EC6">
              <w:rPr>
                <w:rStyle w:val="CommentReference"/>
                <w:rFonts w:cs="Arial"/>
                <w:b w:val="0"/>
                <w:sz w:val="24"/>
                <w:szCs w:val="24"/>
              </w:rPr>
              <w:t>What skills, expertise and experience do you have in your business to ensure that a) the project is delivered successfully</w:t>
            </w:r>
            <w:r w:rsidR="00475D39" w:rsidRPr="00DE5EC6">
              <w:rPr>
                <w:rStyle w:val="CommentReference"/>
                <w:rFonts w:cs="Arial"/>
                <w:b w:val="0"/>
                <w:sz w:val="24"/>
                <w:szCs w:val="24"/>
              </w:rPr>
              <w:t>;</w:t>
            </w:r>
            <w:r w:rsidRPr="00DE5EC6">
              <w:rPr>
                <w:rStyle w:val="CommentReference"/>
                <w:rFonts w:cs="Arial"/>
                <w:b w:val="0"/>
                <w:sz w:val="24"/>
                <w:szCs w:val="24"/>
              </w:rPr>
              <w:t xml:space="preserve"> and </w:t>
            </w:r>
          </w:p>
          <w:p w:rsidR="00A53959" w:rsidRPr="00DE5EC6" w:rsidRDefault="00A53959" w:rsidP="000017A4">
            <w:pPr>
              <w:pStyle w:val="Standardtext-bold"/>
              <w:numPr>
                <w:ilvl w:val="0"/>
                <w:numId w:val="19"/>
              </w:numPr>
              <w:spacing w:before="120"/>
              <w:rPr>
                <w:rStyle w:val="CommentReference"/>
                <w:rFonts w:cs="Arial"/>
                <w:b w:val="0"/>
                <w:sz w:val="24"/>
                <w:szCs w:val="24"/>
              </w:rPr>
            </w:pPr>
            <w:r w:rsidRPr="00DE5EC6">
              <w:rPr>
                <w:rStyle w:val="CommentReference"/>
                <w:rFonts w:cs="Arial"/>
                <w:b w:val="0"/>
                <w:sz w:val="24"/>
                <w:szCs w:val="24"/>
              </w:rPr>
              <w:t>b) that the project objectives are achieved</w:t>
            </w:r>
          </w:p>
          <w:p w:rsidR="00A53959" w:rsidRPr="00DE5EC6" w:rsidRDefault="00A53959" w:rsidP="000017A4">
            <w:pPr>
              <w:pStyle w:val="Standardtext-bold"/>
              <w:numPr>
                <w:ilvl w:val="0"/>
                <w:numId w:val="19"/>
              </w:numPr>
              <w:spacing w:before="120"/>
              <w:rPr>
                <w:rStyle w:val="CommentReference"/>
                <w:rFonts w:cs="Arial"/>
                <w:b w:val="0"/>
                <w:sz w:val="24"/>
                <w:szCs w:val="24"/>
              </w:rPr>
            </w:pPr>
            <w:r w:rsidRPr="00DE5EC6">
              <w:rPr>
                <w:rStyle w:val="CommentReference"/>
                <w:rFonts w:cs="Arial"/>
                <w:b w:val="0"/>
                <w:sz w:val="24"/>
                <w:szCs w:val="24"/>
              </w:rPr>
              <w:t>What outside help and support can you call on if necessary</w:t>
            </w:r>
          </w:p>
          <w:p w:rsidR="00142AF5" w:rsidRPr="00DE5EC6" w:rsidRDefault="00142AF5" w:rsidP="00142AF5">
            <w:pPr>
              <w:pStyle w:val="Standardtext-bold"/>
              <w:spacing w:before="120"/>
              <w:ind w:left="720"/>
              <w:rPr>
                <w:rStyle w:val="CommentReference"/>
                <w:rFonts w:cs="Arial"/>
                <w:b w:val="0"/>
                <w:sz w:val="24"/>
                <w:szCs w:val="24"/>
              </w:rPr>
            </w:pPr>
          </w:p>
        </w:tc>
      </w:tr>
      <w:tr w:rsidR="00111799" w:rsidRPr="0054500F" w:rsidTr="005168AD">
        <w:tc>
          <w:tcPr>
            <w:tcW w:w="9606" w:type="dxa"/>
            <w:shd w:val="clear" w:color="auto" w:fill="F2F2F2"/>
          </w:tcPr>
          <w:p w:rsidR="00111799" w:rsidRPr="00DE5EC6" w:rsidRDefault="00111799" w:rsidP="00111799">
            <w:pPr>
              <w:pStyle w:val="Standardtext-bold"/>
              <w:spacing w:before="120"/>
            </w:pPr>
            <w:r w:rsidRPr="00DE5EC6">
              <w:rPr>
                <w:rStyle w:val="CommentReference"/>
                <w:rFonts w:cs="Arial"/>
                <w:sz w:val="24"/>
                <w:szCs w:val="24"/>
              </w:rPr>
              <w:t>Please give</w:t>
            </w:r>
            <w:r w:rsidRPr="00DE5EC6">
              <w:t xml:space="preserve"> your answer here:</w:t>
            </w:r>
          </w:p>
          <w:p w:rsidR="00111799" w:rsidRPr="00DE5EC6" w:rsidRDefault="00111799" w:rsidP="00111799">
            <w:pPr>
              <w:pStyle w:val="Standardtext-bold"/>
              <w:spacing w:before="120"/>
            </w:pPr>
          </w:p>
          <w:p w:rsidR="00111799" w:rsidRPr="00DE5EC6" w:rsidRDefault="00111799" w:rsidP="00111799">
            <w:pPr>
              <w:pStyle w:val="Standardtext-bold"/>
              <w:spacing w:before="120"/>
            </w:pPr>
          </w:p>
          <w:p w:rsidR="00111799" w:rsidRPr="00DE5EC6" w:rsidRDefault="00111799" w:rsidP="00111799">
            <w:pPr>
              <w:pStyle w:val="Standardtext-bold"/>
              <w:spacing w:before="120"/>
            </w:pPr>
          </w:p>
          <w:p w:rsidR="00111799" w:rsidRPr="00DE5EC6" w:rsidRDefault="00111799" w:rsidP="00111799">
            <w:pPr>
              <w:pStyle w:val="Standardtext-bold"/>
              <w:spacing w:before="120"/>
            </w:pPr>
          </w:p>
          <w:p w:rsidR="00111799" w:rsidRPr="00DE5EC6" w:rsidRDefault="00111799" w:rsidP="00111799">
            <w:pPr>
              <w:pStyle w:val="Standardtext-bold"/>
              <w:spacing w:before="120"/>
            </w:pPr>
          </w:p>
          <w:p w:rsidR="00111799" w:rsidRPr="00DE5EC6" w:rsidRDefault="00111799" w:rsidP="00111799">
            <w:pPr>
              <w:pStyle w:val="Standardtext-bold"/>
              <w:spacing w:before="120"/>
            </w:pPr>
          </w:p>
          <w:p w:rsidR="00111799" w:rsidRPr="00DE5EC6" w:rsidRDefault="00111799" w:rsidP="00111799">
            <w:pPr>
              <w:pStyle w:val="Standardtext-bold"/>
              <w:spacing w:before="120"/>
            </w:pPr>
          </w:p>
          <w:p w:rsidR="00111799" w:rsidRPr="00DE5EC6" w:rsidRDefault="00111799" w:rsidP="00111799">
            <w:pPr>
              <w:pStyle w:val="Standardtext-bold"/>
              <w:spacing w:before="120"/>
            </w:pPr>
          </w:p>
          <w:p w:rsidR="00111799" w:rsidRPr="00DE5EC6" w:rsidRDefault="00111799" w:rsidP="00111799">
            <w:pPr>
              <w:pStyle w:val="Standardtext-bold"/>
              <w:spacing w:before="120"/>
            </w:pPr>
          </w:p>
          <w:p w:rsidR="00111799" w:rsidRPr="00DE5EC6" w:rsidRDefault="00111799" w:rsidP="00111799">
            <w:pPr>
              <w:pStyle w:val="Standardtext-bold"/>
              <w:spacing w:before="120"/>
            </w:pPr>
          </w:p>
          <w:p w:rsidR="00111799" w:rsidRPr="00DE5EC6" w:rsidRDefault="00111799" w:rsidP="00111799">
            <w:pPr>
              <w:pStyle w:val="Standardtext-bold"/>
              <w:spacing w:before="120"/>
            </w:pPr>
          </w:p>
          <w:p w:rsidR="00111799" w:rsidRPr="00DE5EC6" w:rsidRDefault="00111799" w:rsidP="00111799">
            <w:pPr>
              <w:pStyle w:val="Standardtext-bold"/>
              <w:spacing w:before="120"/>
            </w:pPr>
          </w:p>
          <w:p w:rsidR="00111799" w:rsidRPr="00DE5EC6" w:rsidRDefault="00111799" w:rsidP="00111799">
            <w:pPr>
              <w:pStyle w:val="Standardtext-bold"/>
              <w:spacing w:before="120"/>
            </w:pPr>
          </w:p>
          <w:p w:rsidR="00111799" w:rsidRPr="00DE5EC6" w:rsidRDefault="00111799" w:rsidP="00111799">
            <w:pPr>
              <w:pStyle w:val="Standardtext-bold"/>
              <w:spacing w:before="120"/>
            </w:pPr>
          </w:p>
          <w:p w:rsidR="00111799" w:rsidRPr="00DE5EC6" w:rsidRDefault="00111799" w:rsidP="00111799">
            <w:pPr>
              <w:pStyle w:val="Standardtext-bold"/>
              <w:spacing w:before="120"/>
            </w:pPr>
          </w:p>
          <w:p w:rsidR="00111799" w:rsidRPr="00DE5EC6" w:rsidRDefault="00111799" w:rsidP="00FA2B05">
            <w:pPr>
              <w:pStyle w:val="Standardtext-bold"/>
              <w:spacing w:before="120"/>
              <w:rPr>
                <w:rStyle w:val="CommentReference"/>
                <w:rFonts w:cs="Arial"/>
                <w:sz w:val="24"/>
                <w:szCs w:val="24"/>
              </w:rPr>
            </w:pPr>
          </w:p>
        </w:tc>
      </w:tr>
      <w:tr w:rsidR="00111799" w:rsidRPr="0054500F" w:rsidTr="005168AD">
        <w:tc>
          <w:tcPr>
            <w:tcW w:w="9606" w:type="dxa"/>
            <w:shd w:val="clear" w:color="auto" w:fill="F2F2F2"/>
          </w:tcPr>
          <w:p w:rsidR="00111799" w:rsidRPr="00DE5EC6" w:rsidRDefault="00111799" w:rsidP="00111799">
            <w:pPr>
              <w:pStyle w:val="Standardtext-bold"/>
              <w:spacing w:before="120"/>
              <w:rPr>
                <w:rStyle w:val="CommentReference"/>
                <w:rFonts w:cs="Arial"/>
                <w:sz w:val="24"/>
                <w:szCs w:val="24"/>
              </w:rPr>
            </w:pPr>
            <w:r w:rsidRPr="00DE5EC6">
              <w:lastRenderedPageBreak/>
              <w:t>SECTION 5c: Are the project benefits deliverable - ADDITIONALITY</w:t>
            </w:r>
          </w:p>
        </w:tc>
      </w:tr>
      <w:tr w:rsidR="00111799" w:rsidRPr="0054500F" w:rsidTr="005168AD">
        <w:tc>
          <w:tcPr>
            <w:tcW w:w="9606" w:type="dxa"/>
            <w:shd w:val="clear" w:color="auto" w:fill="F2F2F2"/>
          </w:tcPr>
          <w:p w:rsidR="00111799" w:rsidRPr="00DE5EC6" w:rsidRDefault="00603024" w:rsidP="00FA2B05">
            <w:pPr>
              <w:pStyle w:val="Standardtext-bold"/>
              <w:spacing w:before="120"/>
              <w:rPr>
                <w:rStyle w:val="CommentReference"/>
                <w:rFonts w:cs="Arial"/>
                <w:b w:val="0"/>
                <w:sz w:val="24"/>
                <w:szCs w:val="24"/>
              </w:rPr>
            </w:pPr>
            <w:r w:rsidRPr="00DE5EC6">
              <w:rPr>
                <w:u w:val="single"/>
              </w:rPr>
              <w:t>ALL APPLICANTS</w:t>
            </w:r>
            <w:r w:rsidRPr="00DE5EC6">
              <w:rPr>
                <w:rStyle w:val="CommentReference"/>
                <w:rFonts w:cs="Arial"/>
                <w:b w:val="0"/>
                <w:sz w:val="24"/>
                <w:szCs w:val="24"/>
              </w:rPr>
              <w:t xml:space="preserve">: </w:t>
            </w:r>
            <w:r w:rsidR="00A53959" w:rsidRPr="00DE5EC6">
              <w:rPr>
                <w:rStyle w:val="CommentReference"/>
                <w:rFonts w:cs="Arial"/>
                <w:b w:val="0"/>
                <w:sz w:val="24"/>
                <w:szCs w:val="24"/>
              </w:rPr>
              <w:t xml:space="preserve">To what extent would the project benefits </w:t>
            </w:r>
            <w:r w:rsidR="004E4E44" w:rsidRPr="00DE5EC6">
              <w:rPr>
                <w:rStyle w:val="CommentReference"/>
                <w:rFonts w:cs="Arial"/>
                <w:b w:val="0"/>
                <w:sz w:val="24"/>
                <w:szCs w:val="24"/>
              </w:rPr>
              <w:t>happen</w:t>
            </w:r>
            <w:r w:rsidR="00A53959" w:rsidRPr="00DE5EC6">
              <w:rPr>
                <w:rStyle w:val="CommentReference"/>
                <w:rFonts w:cs="Arial"/>
                <w:b w:val="0"/>
                <w:sz w:val="24"/>
                <w:szCs w:val="24"/>
              </w:rPr>
              <w:t xml:space="preserve"> anyway</w:t>
            </w:r>
            <w:r w:rsidR="004E4E44" w:rsidRPr="00DE5EC6">
              <w:rPr>
                <w:rStyle w:val="CommentReference"/>
                <w:rFonts w:cs="Arial"/>
                <w:b w:val="0"/>
                <w:sz w:val="24"/>
                <w:szCs w:val="24"/>
              </w:rPr>
              <w:t>, in the absence of EMFF grant funding</w:t>
            </w:r>
            <w:r w:rsidR="00A53959" w:rsidRPr="00DE5EC6">
              <w:rPr>
                <w:rStyle w:val="CommentReference"/>
                <w:rFonts w:cs="Arial"/>
                <w:b w:val="0"/>
                <w:sz w:val="24"/>
                <w:szCs w:val="24"/>
              </w:rPr>
              <w:t>, whether in your business or elsewhere?</w:t>
            </w:r>
          </w:p>
          <w:p w:rsidR="00A53959" w:rsidRPr="00DE5EC6" w:rsidRDefault="00A53959" w:rsidP="00FA2B05">
            <w:pPr>
              <w:pStyle w:val="Standardtext-bold"/>
              <w:spacing w:before="120"/>
              <w:rPr>
                <w:rStyle w:val="CommentReference"/>
                <w:rFonts w:cs="Arial"/>
                <w:b w:val="0"/>
                <w:sz w:val="24"/>
                <w:szCs w:val="24"/>
              </w:rPr>
            </w:pPr>
          </w:p>
          <w:p w:rsidR="004E4E44" w:rsidRPr="00DE5EC6" w:rsidRDefault="004E4E44" w:rsidP="00FA2B05">
            <w:pPr>
              <w:pStyle w:val="Standardtext-bold"/>
              <w:spacing w:before="120"/>
              <w:rPr>
                <w:rStyle w:val="CommentReference"/>
                <w:rFonts w:cs="Arial"/>
                <w:b w:val="0"/>
                <w:sz w:val="24"/>
                <w:szCs w:val="24"/>
              </w:rPr>
            </w:pPr>
            <w:r w:rsidRPr="00DE5EC6">
              <w:rPr>
                <w:rStyle w:val="CommentReference"/>
                <w:rFonts w:cs="Arial"/>
                <w:b w:val="0"/>
                <w:sz w:val="24"/>
                <w:szCs w:val="24"/>
              </w:rPr>
              <w:t>You should explain:</w:t>
            </w:r>
          </w:p>
          <w:p w:rsidR="004E4E44" w:rsidRPr="00DE5EC6" w:rsidRDefault="004E4E44" w:rsidP="00614069">
            <w:pPr>
              <w:pStyle w:val="Standardtext-bold"/>
              <w:numPr>
                <w:ilvl w:val="0"/>
                <w:numId w:val="20"/>
              </w:numPr>
              <w:spacing w:before="120"/>
              <w:rPr>
                <w:rStyle w:val="CommentReference"/>
                <w:rFonts w:cs="Arial"/>
                <w:b w:val="0"/>
                <w:sz w:val="24"/>
                <w:szCs w:val="24"/>
              </w:rPr>
            </w:pPr>
            <w:r w:rsidRPr="00DE5EC6">
              <w:rPr>
                <w:rStyle w:val="CommentReference"/>
                <w:rFonts w:cs="Arial"/>
                <w:b w:val="0"/>
                <w:sz w:val="24"/>
                <w:szCs w:val="24"/>
              </w:rPr>
              <w:t>What will you do if you are not awarded MFF funding</w:t>
            </w:r>
          </w:p>
          <w:p w:rsidR="004E4E44" w:rsidRPr="00DE5EC6" w:rsidRDefault="004E4E44" w:rsidP="00614069">
            <w:pPr>
              <w:pStyle w:val="Standardtext-bold"/>
              <w:numPr>
                <w:ilvl w:val="0"/>
                <w:numId w:val="20"/>
              </w:numPr>
              <w:spacing w:before="120"/>
              <w:rPr>
                <w:rStyle w:val="CommentReference"/>
                <w:rFonts w:cs="Arial"/>
                <w:b w:val="0"/>
                <w:sz w:val="24"/>
                <w:szCs w:val="24"/>
              </w:rPr>
            </w:pPr>
            <w:r w:rsidRPr="00DE5EC6">
              <w:rPr>
                <w:rStyle w:val="CommentReference"/>
                <w:rFonts w:cs="Arial"/>
                <w:b w:val="0"/>
                <w:sz w:val="24"/>
                <w:szCs w:val="24"/>
              </w:rPr>
              <w:t>If your cash flow analysis shows that the project would be profitable,</w:t>
            </w:r>
            <w:r w:rsidR="00CD672A" w:rsidRPr="00DE5EC6">
              <w:rPr>
                <w:rStyle w:val="CommentReference"/>
                <w:rFonts w:cs="Arial"/>
                <w:b w:val="0"/>
                <w:sz w:val="24"/>
                <w:szCs w:val="24"/>
              </w:rPr>
              <w:t xml:space="preserve"> please explain</w:t>
            </w:r>
            <w:r w:rsidRPr="00DE5EC6">
              <w:rPr>
                <w:rStyle w:val="CommentReference"/>
                <w:rFonts w:cs="Arial"/>
                <w:b w:val="0"/>
                <w:sz w:val="24"/>
                <w:szCs w:val="24"/>
              </w:rPr>
              <w:t xml:space="preserve"> why alternative funding is not available</w:t>
            </w:r>
          </w:p>
          <w:p w:rsidR="004E4E44" w:rsidRPr="00DE5EC6" w:rsidRDefault="004E4E44" w:rsidP="00614069">
            <w:pPr>
              <w:pStyle w:val="Standardtext-bold"/>
              <w:numPr>
                <w:ilvl w:val="0"/>
                <w:numId w:val="20"/>
              </w:numPr>
              <w:spacing w:before="120"/>
              <w:rPr>
                <w:rStyle w:val="CommentReference"/>
                <w:rFonts w:cs="Arial"/>
                <w:b w:val="0"/>
                <w:sz w:val="24"/>
                <w:szCs w:val="24"/>
              </w:rPr>
            </w:pPr>
            <w:r w:rsidRPr="00DE5EC6">
              <w:rPr>
                <w:rStyle w:val="CommentReference"/>
                <w:rFonts w:cs="Arial"/>
                <w:b w:val="0"/>
                <w:sz w:val="24"/>
                <w:szCs w:val="24"/>
              </w:rPr>
              <w:t>Does the project have the potential to displace activity from elsewhere in  Northern Ireland</w:t>
            </w:r>
            <w:r w:rsidR="00614069" w:rsidRPr="00DE5EC6">
              <w:rPr>
                <w:rStyle w:val="CommentReference"/>
                <w:rFonts w:cs="Arial"/>
                <w:b w:val="0"/>
                <w:sz w:val="24"/>
                <w:szCs w:val="24"/>
              </w:rPr>
              <w:t>, for example by taking market share from someone else</w:t>
            </w:r>
          </w:p>
          <w:p w:rsidR="004E4E44" w:rsidRPr="00DE5EC6" w:rsidRDefault="004E4E44" w:rsidP="00FA2B05">
            <w:pPr>
              <w:pStyle w:val="Standardtext-bold"/>
              <w:spacing w:before="120"/>
              <w:rPr>
                <w:rStyle w:val="CommentReference"/>
                <w:rFonts w:cs="Arial"/>
                <w:b w:val="0"/>
                <w:sz w:val="24"/>
                <w:szCs w:val="24"/>
              </w:rPr>
            </w:pPr>
          </w:p>
          <w:p w:rsidR="00A53959" w:rsidRPr="00DE5EC6" w:rsidRDefault="00A53959" w:rsidP="00FA2B05">
            <w:pPr>
              <w:pStyle w:val="Standardtext-bold"/>
              <w:spacing w:before="120"/>
              <w:rPr>
                <w:rStyle w:val="CommentReference"/>
                <w:rFonts w:cs="Arial"/>
                <w:sz w:val="24"/>
                <w:szCs w:val="24"/>
              </w:rPr>
            </w:pPr>
          </w:p>
        </w:tc>
      </w:tr>
      <w:tr w:rsidR="00111799" w:rsidRPr="0054500F" w:rsidTr="005168AD">
        <w:trPr>
          <w:trHeight w:val="6714"/>
        </w:trPr>
        <w:tc>
          <w:tcPr>
            <w:tcW w:w="9606" w:type="dxa"/>
            <w:shd w:val="clear" w:color="auto" w:fill="F2F2F2"/>
          </w:tcPr>
          <w:p w:rsidR="00111799" w:rsidRPr="00DE5EC6" w:rsidRDefault="00111799" w:rsidP="00111799">
            <w:pPr>
              <w:pStyle w:val="Standardtext-bold"/>
              <w:spacing w:before="120"/>
            </w:pPr>
            <w:r w:rsidRPr="00DE5EC6">
              <w:rPr>
                <w:rStyle w:val="CommentReference"/>
                <w:rFonts w:cs="Arial"/>
                <w:sz w:val="24"/>
                <w:szCs w:val="24"/>
              </w:rPr>
              <w:lastRenderedPageBreak/>
              <w:t>Please give</w:t>
            </w:r>
            <w:r w:rsidRPr="00DE5EC6">
              <w:t xml:space="preserve"> your answer here:</w:t>
            </w:r>
          </w:p>
          <w:p w:rsidR="00111799" w:rsidRPr="00DE5EC6" w:rsidRDefault="00111799" w:rsidP="00FA2B05">
            <w:pPr>
              <w:pStyle w:val="Standardtext-bold"/>
              <w:spacing w:before="120"/>
              <w:rPr>
                <w:rStyle w:val="CommentReference"/>
                <w:rFonts w:cs="Arial"/>
                <w:sz w:val="24"/>
                <w:szCs w:val="24"/>
              </w:rPr>
            </w:pPr>
          </w:p>
          <w:p w:rsidR="00111799" w:rsidRPr="00DE5EC6" w:rsidRDefault="00111799" w:rsidP="00FA2B05">
            <w:pPr>
              <w:pStyle w:val="Standardtext-bold"/>
              <w:spacing w:before="120"/>
              <w:rPr>
                <w:rStyle w:val="CommentReference"/>
                <w:rFonts w:cs="Arial"/>
                <w:sz w:val="24"/>
                <w:szCs w:val="24"/>
              </w:rPr>
            </w:pPr>
          </w:p>
          <w:p w:rsidR="00111799" w:rsidRPr="00DE5EC6" w:rsidRDefault="00111799" w:rsidP="00FA2B05">
            <w:pPr>
              <w:pStyle w:val="Standardtext-bold"/>
              <w:spacing w:before="120"/>
              <w:rPr>
                <w:rStyle w:val="CommentReference"/>
                <w:rFonts w:cs="Arial"/>
                <w:sz w:val="24"/>
                <w:szCs w:val="24"/>
              </w:rPr>
            </w:pPr>
          </w:p>
          <w:p w:rsidR="00111799" w:rsidRPr="00DE5EC6" w:rsidRDefault="00111799" w:rsidP="00FA2B05">
            <w:pPr>
              <w:pStyle w:val="Standardtext-bold"/>
              <w:spacing w:before="120"/>
              <w:rPr>
                <w:rStyle w:val="CommentReference"/>
                <w:rFonts w:cs="Arial"/>
                <w:sz w:val="24"/>
                <w:szCs w:val="24"/>
              </w:rPr>
            </w:pPr>
          </w:p>
          <w:p w:rsidR="00111799" w:rsidRPr="00DE5EC6" w:rsidRDefault="00111799" w:rsidP="00FA2B05">
            <w:pPr>
              <w:pStyle w:val="Standardtext-bold"/>
              <w:spacing w:before="120"/>
              <w:rPr>
                <w:rStyle w:val="CommentReference"/>
                <w:rFonts w:cs="Arial"/>
                <w:sz w:val="24"/>
                <w:szCs w:val="24"/>
              </w:rPr>
            </w:pPr>
          </w:p>
          <w:p w:rsidR="00111799" w:rsidRPr="00DE5EC6" w:rsidRDefault="00111799" w:rsidP="00FA2B05">
            <w:pPr>
              <w:pStyle w:val="Standardtext-bold"/>
              <w:spacing w:before="120"/>
              <w:rPr>
                <w:rStyle w:val="CommentReference"/>
                <w:rFonts w:cs="Arial"/>
                <w:sz w:val="24"/>
                <w:szCs w:val="24"/>
              </w:rPr>
            </w:pPr>
          </w:p>
          <w:p w:rsidR="00111799" w:rsidRPr="00DE5EC6" w:rsidRDefault="00111799" w:rsidP="00FA2B05">
            <w:pPr>
              <w:pStyle w:val="Standardtext-bold"/>
              <w:spacing w:before="120"/>
              <w:rPr>
                <w:rStyle w:val="CommentReference"/>
                <w:rFonts w:cs="Arial"/>
                <w:sz w:val="24"/>
                <w:szCs w:val="24"/>
              </w:rPr>
            </w:pPr>
          </w:p>
          <w:p w:rsidR="00111799" w:rsidRPr="00DE5EC6" w:rsidRDefault="00111799" w:rsidP="00FA2B05">
            <w:pPr>
              <w:pStyle w:val="Standardtext-bold"/>
              <w:spacing w:before="120"/>
              <w:rPr>
                <w:rStyle w:val="CommentReference"/>
                <w:rFonts w:cs="Arial"/>
                <w:sz w:val="24"/>
                <w:szCs w:val="24"/>
              </w:rPr>
            </w:pPr>
          </w:p>
          <w:p w:rsidR="00111799" w:rsidRPr="00DE5EC6" w:rsidRDefault="00111799" w:rsidP="00FA2B05">
            <w:pPr>
              <w:pStyle w:val="Standardtext-bold"/>
              <w:spacing w:before="120"/>
              <w:rPr>
                <w:rStyle w:val="CommentReference"/>
                <w:rFonts w:cs="Arial"/>
                <w:sz w:val="24"/>
                <w:szCs w:val="24"/>
              </w:rPr>
            </w:pPr>
          </w:p>
          <w:p w:rsidR="00111799" w:rsidRPr="00DE5EC6" w:rsidRDefault="00111799" w:rsidP="00FA2B05">
            <w:pPr>
              <w:pStyle w:val="Standardtext-bold"/>
              <w:spacing w:before="120"/>
              <w:rPr>
                <w:rStyle w:val="CommentReference"/>
                <w:rFonts w:cs="Arial"/>
                <w:sz w:val="24"/>
                <w:szCs w:val="24"/>
              </w:rPr>
            </w:pPr>
          </w:p>
          <w:p w:rsidR="00111799" w:rsidRPr="00DE5EC6" w:rsidRDefault="00111799" w:rsidP="00FA2B05">
            <w:pPr>
              <w:pStyle w:val="Standardtext-bold"/>
              <w:spacing w:before="120"/>
              <w:rPr>
                <w:rStyle w:val="CommentReference"/>
                <w:rFonts w:cs="Arial"/>
                <w:sz w:val="24"/>
                <w:szCs w:val="24"/>
              </w:rPr>
            </w:pPr>
          </w:p>
        </w:tc>
      </w:tr>
      <w:tr w:rsidR="00C2205A" w:rsidRPr="0054500F" w:rsidTr="005168AD">
        <w:tc>
          <w:tcPr>
            <w:tcW w:w="9606" w:type="dxa"/>
            <w:shd w:val="clear" w:color="auto" w:fill="D9D9D9"/>
          </w:tcPr>
          <w:p w:rsidR="00C2205A" w:rsidRPr="00DE5EC6" w:rsidRDefault="00757A57" w:rsidP="00603024">
            <w:pPr>
              <w:pStyle w:val="Title-Part"/>
            </w:pPr>
            <w:r w:rsidRPr="00DE5EC6">
              <w:t xml:space="preserve">SECTION </w:t>
            </w:r>
            <w:r w:rsidR="00603024" w:rsidRPr="00DE5EC6">
              <w:t>6</w:t>
            </w:r>
            <w:r w:rsidRPr="00DE5EC6">
              <w:t>: MONITORING</w:t>
            </w:r>
          </w:p>
        </w:tc>
      </w:tr>
      <w:tr w:rsidR="00C2205A" w:rsidRPr="0054500F" w:rsidTr="00111799">
        <w:tc>
          <w:tcPr>
            <w:tcW w:w="9606" w:type="dxa"/>
            <w:shd w:val="clear" w:color="auto" w:fill="F2F2F2"/>
          </w:tcPr>
          <w:p w:rsidR="00C2205A" w:rsidRPr="00DE5EC6" w:rsidRDefault="00603024" w:rsidP="005C3CEF">
            <w:pPr>
              <w:pStyle w:val="Standardtext"/>
              <w:spacing w:before="120"/>
            </w:pPr>
            <w:r w:rsidRPr="00DE5EC6">
              <w:rPr>
                <w:b/>
                <w:u w:val="single"/>
              </w:rPr>
              <w:t>ALL APPLICANTS</w:t>
            </w:r>
            <w:r w:rsidRPr="00DE5EC6">
              <w:t xml:space="preserve">:  </w:t>
            </w:r>
            <w:r w:rsidR="00C2205A" w:rsidRPr="00DE5EC6">
              <w:t xml:space="preserve">Please tell us how you plan to monitor your project, including any milestones we should be aware of. Milestones are key dates in the </w:t>
            </w:r>
            <w:r w:rsidR="00A23844" w:rsidRPr="00DE5EC6">
              <w:t xml:space="preserve">progress </w:t>
            </w:r>
            <w:r w:rsidR="00C2205A" w:rsidRPr="00DE5EC6">
              <w:t xml:space="preserve">of your project such as delivery dates or completion dates of parts of your project. </w:t>
            </w:r>
          </w:p>
          <w:p w:rsidR="00C2205A" w:rsidRPr="00DE5EC6" w:rsidRDefault="00C2205A" w:rsidP="003A776D">
            <w:pPr>
              <w:pStyle w:val="Standardtext"/>
            </w:pPr>
          </w:p>
          <w:p w:rsidR="00C2205A" w:rsidRPr="00DE5EC6" w:rsidRDefault="00C2205A" w:rsidP="005C3CEF">
            <w:pPr>
              <w:pStyle w:val="Standardtext"/>
              <w:spacing w:after="120"/>
            </w:pPr>
            <w:r w:rsidRPr="00DE5EC6">
              <w:t xml:space="preserve">Monitoring can be during delivery and also after completion to ensure your targets and benefits are met. </w:t>
            </w:r>
          </w:p>
          <w:p w:rsidR="00320624" w:rsidRPr="00DE5EC6" w:rsidRDefault="00320624" w:rsidP="005C3CEF">
            <w:pPr>
              <w:pStyle w:val="Standardtext"/>
              <w:spacing w:after="120"/>
            </w:pPr>
            <w:r w:rsidRPr="00DE5EC6">
              <w:t>Please ensure that your estimates of milestone dates are realistic and consider that you may have to wait a few months for the confirmation of award.</w:t>
            </w:r>
            <w:r w:rsidR="004F2FB0" w:rsidRPr="00DE5EC6">
              <w:t xml:space="preserve"> </w:t>
            </w:r>
          </w:p>
          <w:p w:rsidR="00603024" w:rsidRPr="00DE5EC6" w:rsidRDefault="00603024" w:rsidP="005C3CEF">
            <w:pPr>
              <w:pStyle w:val="Standardtext"/>
              <w:spacing w:after="120"/>
            </w:pPr>
          </w:p>
          <w:p w:rsidR="00603024" w:rsidRPr="00DE5EC6" w:rsidRDefault="00603024" w:rsidP="005C3CEF">
            <w:pPr>
              <w:pStyle w:val="Standardtext"/>
              <w:spacing w:after="120"/>
            </w:pPr>
            <w:r w:rsidRPr="00DE5EC6">
              <w:rPr>
                <w:b/>
                <w:u w:val="single"/>
              </w:rPr>
              <w:t>FOR PROJECTS ABOVE £500K</w:t>
            </w:r>
            <w:r w:rsidRPr="00DE5EC6">
              <w:rPr>
                <w:b/>
              </w:rPr>
              <w:t xml:space="preserve">: </w:t>
            </w:r>
            <w:r w:rsidRPr="00DE5EC6">
              <w:t>You must include a set of key performance indicators and milestones for tracking project performance on implementation, costs and delivery of outcomes.</w:t>
            </w:r>
          </w:p>
        </w:tc>
      </w:tr>
      <w:tr w:rsidR="00C2205A" w:rsidRPr="0054500F" w:rsidTr="00111799">
        <w:tc>
          <w:tcPr>
            <w:tcW w:w="9606" w:type="dxa"/>
            <w:shd w:val="clear" w:color="auto" w:fill="F2F2F2"/>
          </w:tcPr>
          <w:p w:rsidR="00C2205A" w:rsidRPr="00DE5EC6" w:rsidRDefault="00C2205A" w:rsidP="00FA2B05">
            <w:pPr>
              <w:pStyle w:val="Standardtext-bold"/>
              <w:spacing w:before="120"/>
            </w:pPr>
            <w:r w:rsidRPr="00DE5EC6">
              <w:rPr>
                <w:rStyle w:val="CommentReference"/>
                <w:rFonts w:cs="Arial"/>
                <w:sz w:val="24"/>
                <w:szCs w:val="24"/>
              </w:rPr>
              <w:t>Please give</w:t>
            </w:r>
            <w:r w:rsidRPr="00DE5EC6">
              <w:t xml:space="preserve"> your answer here:</w:t>
            </w: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tc>
      </w:tr>
      <w:tr w:rsidR="00C2205A" w:rsidRPr="0054500F" w:rsidTr="00111799">
        <w:tc>
          <w:tcPr>
            <w:tcW w:w="9606" w:type="dxa"/>
            <w:shd w:val="clear" w:color="auto" w:fill="D9D9D9"/>
          </w:tcPr>
          <w:p w:rsidR="00C2205A" w:rsidRPr="00DE5EC6" w:rsidRDefault="00757A57" w:rsidP="003A776D">
            <w:pPr>
              <w:pStyle w:val="Title-Part"/>
            </w:pPr>
            <w:r w:rsidRPr="00DE5EC6">
              <w:lastRenderedPageBreak/>
              <w:t xml:space="preserve">SECTION </w:t>
            </w:r>
            <w:r w:rsidR="005168AD" w:rsidRPr="00DE5EC6">
              <w:t>7</w:t>
            </w:r>
            <w:r w:rsidRPr="00DE5EC6">
              <w:t>: FURTHER INFORMATION</w:t>
            </w:r>
          </w:p>
        </w:tc>
      </w:tr>
      <w:tr w:rsidR="00C2205A" w:rsidRPr="0054500F" w:rsidTr="00111799">
        <w:tc>
          <w:tcPr>
            <w:tcW w:w="9606" w:type="dxa"/>
            <w:shd w:val="clear" w:color="auto" w:fill="F2F2F2"/>
          </w:tcPr>
          <w:p w:rsidR="00C2205A" w:rsidRPr="00DE5EC6" w:rsidRDefault="00C2205A" w:rsidP="005C3CEF">
            <w:pPr>
              <w:pStyle w:val="Standardtext"/>
              <w:spacing w:before="120"/>
            </w:pPr>
            <w:r w:rsidRPr="00DE5EC6">
              <w:t xml:space="preserve">If there is anything else you think we should know before we make a decision on your project, </w:t>
            </w:r>
            <w:r w:rsidR="005168AD" w:rsidRPr="00DE5EC6">
              <w:t>include a description</w:t>
            </w:r>
            <w:r w:rsidRPr="00DE5EC6">
              <w:t xml:space="preserve"> in the box below</w:t>
            </w:r>
            <w:r w:rsidR="005168AD" w:rsidRPr="00DE5EC6">
              <w:t xml:space="preserve"> and upload them to the E-system when you are ready to submit your Business Case Template</w:t>
            </w:r>
            <w:r w:rsidRPr="00DE5EC6">
              <w:t xml:space="preserve">. </w:t>
            </w:r>
          </w:p>
          <w:p w:rsidR="005168AD" w:rsidRPr="00DE5EC6" w:rsidRDefault="005168AD" w:rsidP="005C3CEF">
            <w:pPr>
              <w:pStyle w:val="Standardtext"/>
              <w:spacing w:before="120"/>
            </w:pPr>
          </w:p>
          <w:p w:rsidR="00C2205A" w:rsidRPr="00DE5EC6" w:rsidRDefault="00C2205A" w:rsidP="003A776D">
            <w:pPr>
              <w:pStyle w:val="Standardtext"/>
            </w:pPr>
            <w:r w:rsidRPr="00DE5EC6">
              <w:t>This could include:</w:t>
            </w:r>
          </w:p>
          <w:p w:rsidR="00C2205A" w:rsidRPr="0054500F" w:rsidRDefault="00C2205A" w:rsidP="003A776D">
            <w:pPr>
              <w:pStyle w:val="Standardtextbulletlevel1"/>
            </w:pPr>
            <w:r w:rsidRPr="0054500F">
              <w:t>Supporting documents such as plans and reports</w:t>
            </w:r>
            <w:r>
              <w:t>;</w:t>
            </w:r>
          </w:p>
          <w:p w:rsidR="00C2205A" w:rsidRPr="0054500F" w:rsidRDefault="00C2205A" w:rsidP="003A776D">
            <w:pPr>
              <w:pStyle w:val="Standardtextbulletlevel1"/>
            </w:pPr>
            <w:r>
              <w:t>Letters of support; and</w:t>
            </w:r>
          </w:p>
          <w:p w:rsidR="00C2205A" w:rsidRPr="0054500F" w:rsidRDefault="00C2205A" w:rsidP="003A776D">
            <w:pPr>
              <w:pStyle w:val="Standardtextbulletlevel1"/>
            </w:pPr>
            <w:r>
              <w:t>Te</w:t>
            </w:r>
            <w:r w:rsidRPr="0054500F">
              <w:t>chnical specifications</w:t>
            </w:r>
            <w:r>
              <w:t>.</w:t>
            </w:r>
          </w:p>
          <w:p w:rsidR="00C2205A" w:rsidRPr="00DE5EC6" w:rsidRDefault="00C2205A" w:rsidP="003A776D">
            <w:pPr>
              <w:pStyle w:val="CommentText"/>
              <w:rPr>
                <w:rFonts w:ascii="Arial" w:hAnsi="Arial" w:cs="Arial"/>
                <w:sz w:val="24"/>
                <w:szCs w:val="24"/>
              </w:rPr>
            </w:pPr>
          </w:p>
          <w:p w:rsidR="00C2205A" w:rsidRPr="00DE5EC6" w:rsidRDefault="00C2205A" w:rsidP="005C3CEF">
            <w:pPr>
              <w:pStyle w:val="Standardtext"/>
              <w:spacing w:after="120"/>
            </w:pPr>
            <w:r w:rsidRPr="00DE5EC6">
              <w:t xml:space="preserve">As long as you have told us everything you want to </w:t>
            </w:r>
            <w:r w:rsidR="00BD51D0" w:rsidRPr="00DE5EC6">
              <w:t xml:space="preserve">in </w:t>
            </w:r>
            <w:r w:rsidRPr="00DE5EC6">
              <w:t xml:space="preserve">support </w:t>
            </w:r>
            <w:r w:rsidR="00BD51D0" w:rsidRPr="00DE5EC6">
              <w:t xml:space="preserve">of </w:t>
            </w:r>
            <w:r w:rsidRPr="00DE5EC6">
              <w:t>your application in</w:t>
            </w:r>
            <w:r w:rsidR="00CD672A" w:rsidRPr="00DE5EC6">
              <w:t xml:space="preserve"> the previous</w:t>
            </w:r>
            <w:r w:rsidRPr="00DE5EC6">
              <w:t xml:space="preserve"> </w:t>
            </w:r>
            <w:r w:rsidR="00CD672A" w:rsidRPr="00DE5EC6">
              <w:t>s</w:t>
            </w:r>
            <w:r w:rsidRPr="00DE5EC6">
              <w:t xml:space="preserve">ections of this form, you do not need to provide any further information </w:t>
            </w:r>
            <w:r w:rsidR="005168AD" w:rsidRPr="00DE5EC6">
              <w:t>here</w:t>
            </w:r>
            <w:r w:rsidRPr="00DE5EC6">
              <w:t xml:space="preserve">. </w:t>
            </w:r>
          </w:p>
        </w:tc>
      </w:tr>
      <w:tr w:rsidR="00C2205A" w:rsidRPr="0054500F" w:rsidTr="00142AF5">
        <w:trPr>
          <w:trHeight w:val="4883"/>
        </w:trPr>
        <w:tc>
          <w:tcPr>
            <w:tcW w:w="9606" w:type="dxa"/>
            <w:shd w:val="clear" w:color="auto" w:fill="F2F2F2"/>
          </w:tcPr>
          <w:p w:rsidR="00C2205A" w:rsidRPr="00DE5EC6" w:rsidRDefault="00C2205A" w:rsidP="00FA2B05">
            <w:pPr>
              <w:pStyle w:val="Standardtext-bold"/>
              <w:spacing w:before="120"/>
            </w:pPr>
            <w:r w:rsidRPr="00DE5EC6">
              <w:rPr>
                <w:rStyle w:val="CommentReference"/>
                <w:rFonts w:cs="Arial"/>
                <w:sz w:val="24"/>
                <w:szCs w:val="24"/>
              </w:rPr>
              <w:t>Please give</w:t>
            </w:r>
            <w:r w:rsidRPr="00DE5EC6">
              <w:t xml:space="preserve"> your answer here</w:t>
            </w:r>
            <w:r w:rsidR="00FA2B05" w:rsidRPr="00DE5EC6">
              <w:t>:</w:t>
            </w: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p w:rsidR="00FA2B05" w:rsidRPr="00DE5EC6" w:rsidRDefault="00FA2B05" w:rsidP="00FA2B05">
            <w:pPr>
              <w:pStyle w:val="Standardtext-bold"/>
              <w:spacing w:before="120"/>
            </w:pPr>
          </w:p>
        </w:tc>
      </w:tr>
      <w:tr w:rsidR="000B2DC9" w:rsidRPr="0054500F" w:rsidTr="00111799">
        <w:tc>
          <w:tcPr>
            <w:tcW w:w="9606" w:type="dxa"/>
            <w:shd w:val="clear" w:color="auto" w:fill="D9D9D9"/>
          </w:tcPr>
          <w:p w:rsidR="000B2DC9" w:rsidRPr="00DE5EC6" w:rsidRDefault="000B2DC9" w:rsidP="000B2DC9">
            <w:pPr>
              <w:pStyle w:val="Title-Part"/>
              <w:rPr>
                <w:rStyle w:val="CommentReference"/>
                <w:sz w:val="24"/>
                <w:szCs w:val="32"/>
              </w:rPr>
            </w:pPr>
            <w:bookmarkStart w:id="1" w:name="_Ref406403658"/>
            <w:bookmarkStart w:id="2" w:name="_Toc408740215"/>
            <w:bookmarkStart w:id="3" w:name="_Toc408740337"/>
            <w:bookmarkStart w:id="4" w:name="_Toc408931834"/>
            <w:bookmarkStart w:id="5" w:name="_Toc409096252"/>
            <w:bookmarkStart w:id="6" w:name="_Toc409096394"/>
            <w:bookmarkStart w:id="7" w:name="_Toc410055530"/>
            <w:r w:rsidRPr="00DE5EC6">
              <w:t>What To Do Now</w:t>
            </w:r>
            <w:bookmarkEnd w:id="1"/>
            <w:bookmarkEnd w:id="2"/>
            <w:bookmarkEnd w:id="3"/>
            <w:bookmarkEnd w:id="4"/>
            <w:bookmarkEnd w:id="5"/>
            <w:bookmarkEnd w:id="6"/>
            <w:bookmarkEnd w:id="7"/>
          </w:p>
        </w:tc>
      </w:tr>
      <w:tr w:rsidR="000B2DC9" w:rsidRPr="0054500F" w:rsidTr="00111799">
        <w:tc>
          <w:tcPr>
            <w:tcW w:w="9606" w:type="dxa"/>
            <w:shd w:val="clear" w:color="auto" w:fill="F2F2F2"/>
          </w:tcPr>
          <w:p w:rsidR="000B2DC9" w:rsidRPr="00DE5EC6" w:rsidRDefault="00F4284E" w:rsidP="005168AD">
            <w:pPr>
              <w:pStyle w:val="Standardtext"/>
              <w:spacing w:before="120"/>
            </w:pPr>
            <w:r w:rsidRPr="00DE5EC6">
              <w:t xml:space="preserve">When you have completed this </w:t>
            </w:r>
            <w:r w:rsidR="005168AD" w:rsidRPr="00DE5EC6">
              <w:t>Business Case Template</w:t>
            </w:r>
            <w:r w:rsidRPr="00DE5EC6">
              <w:t xml:space="preserve">, </w:t>
            </w:r>
            <w:r w:rsidR="005168AD" w:rsidRPr="00DE5EC6">
              <w:t>upload it</w:t>
            </w:r>
            <w:r w:rsidRPr="00DE5EC6">
              <w:t xml:space="preserve"> to your application </w:t>
            </w:r>
            <w:r w:rsidR="005168AD" w:rsidRPr="00DE5EC6">
              <w:t>using the E-system with any additional documentation</w:t>
            </w:r>
            <w:r w:rsidR="002C048A" w:rsidRPr="00DE5EC6">
              <w:t xml:space="preserve"> you want to enclose.</w:t>
            </w:r>
          </w:p>
        </w:tc>
      </w:tr>
      <w:tr w:rsidR="005168AD" w:rsidRPr="000B2DC9" w:rsidTr="00644A32">
        <w:tc>
          <w:tcPr>
            <w:tcW w:w="9606" w:type="dxa"/>
            <w:shd w:val="clear" w:color="auto" w:fill="D9D9D9"/>
          </w:tcPr>
          <w:p w:rsidR="005168AD" w:rsidRPr="00DE5EC6" w:rsidRDefault="005168AD" w:rsidP="001516C8">
            <w:pPr>
              <w:pStyle w:val="Title-Part"/>
              <w:rPr>
                <w:rStyle w:val="CommentReference"/>
                <w:sz w:val="24"/>
                <w:szCs w:val="32"/>
              </w:rPr>
            </w:pPr>
            <w:r w:rsidRPr="00DE5EC6">
              <w:t>Contact</w:t>
            </w:r>
            <w:r w:rsidR="0056160B" w:rsidRPr="00DE5EC6">
              <w:t xml:space="preserve"> DA</w:t>
            </w:r>
            <w:r w:rsidR="001516C8" w:rsidRPr="00DE5EC6">
              <w:t>E</w:t>
            </w:r>
            <w:r w:rsidR="0056160B" w:rsidRPr="00DE5EC6">
              <w:t>R</w:t>
            </w:r>
            <w:r w:rsidR="001516C8" w:rsidRPr="00DE5EC6">
              <w:t>A</w:t>
            </w:r>
          </w:p>
        </w:tc>
      </w:tr>
      <w:tr w:rsidR="005168AD" w:rsidRPr="000B2DC9" w:rsidTr="00644A32">
        <w:tc>
          <w:tcPr>
            <w:tcW w:w="9606" w:type="dxa"/>
            <w:shd w:val="clear" w:color="auto" w:fill="D9D9D9"/>
          </w:tcPr>
          <w:p w:rsidR="005168AD" w:rsidRPr="00DE5EC6" w:rsidRDefault="005168AD" w:rsidP="005168AD">
            <w:pPr>
              <w:pStyle w:val="Title-Part"/>
            </w:pPr>
            <w:r w:rsidRPr="00DE5EC6">
              <w:lastRenderedPageBreak/>
              <w:t>Write to;</w:t>
            </w:r>
          </w:p>
          <w:p w:rsidR="005168AD" w:rsidRPr="00DE5EC6" w:rsidRDefault="005168AD" w:rsidP="005168AD">
            <w:pPr>
              <w:pStyle w:val="Title-Part"/>
            </w:pPr>
          </w:p>
          <w:p w:rsidR="005168AD" w:rsidRPr="00DE5EC6" w:rsidRDefault="0056160B" w:rsidP="005168AD">
            <w:pPr>
              <w:pStyle w:val="Title-Part"/>
            </w:pPr>
            <w:r w:rsidRPr="00DE5EC6">
              <w:t>DA</w:t>
            </w:r>
            <w:r w:rsidR="001516C8" w:rsidRPr="00DE5EC6">
              <w:t>E</w:t>
            </w:r>
            <w:r w:rsidRPr="00DE5EC6">
              <w:t>R</w:t>
            </w:r>
            <w:r w:rsidR="001516C8" w:rsidRPr="00DE5EC6">
              <w:t>A</w:t>
            </w:r>
            <w:r w:rsidRPr="00DE5EC6">
              <w:t xml:space="preserve"> Fisheries Grants</w:t>
            </w:r>
            <w:r w:rsidR="005168AD" w:rsidRPr="00DE5EC6">
              <w:t xml:space="preserve"> Team</w:t>
            </w:r>
          </w:p>
          <w:p w:rsidR="005168AD" w:rsidRPr="00DE5EC6" w:rsidRDefault="0091048A" w:rsidP="005168AD">
            <w:pPr>
              <w:pStyle w:val="Title-Part"/>
            </w:pPr>
            <w:r>
              <w:t>First Floor</w:t>
            </w:r>
          </w:p>
          <w:p w:rsidR="0056160B" w:rsidRPr="00DE5EC6" w:rsidRDefault="0091048A" w:rsidP="005168AD">
            <w:pPr>
              <w:pStyle w:val="Title-Part"/>
            </w:pPr>
            <w:r>
              <w:t>Rathkeltair House</w:t>
            </w:r>
          </w:p>
          <w:p w:rsidR="005168AD" w:rsidRPr="00DE5EC6" w:rsidRDefault="0091048A" w:rsidP="005168AD">
            <w:pPr>
              <w:pStyle w:val="Title-Part"/>
            </w:pPr>
            <w:r>
              <w:t>Market Street</w:t>
            </w:r>
          </w:p>
          <w:p w:rsidR="005168AD" w:rsidRPr="00DE5EC6" w:rsidRDefault="0056160B" w:rsidP="005168AD">
            <w:pPr>
              <w:pStyle w:val="Title-Part"/>
            </w:pPr>
            <w:r w:rsidRPr="00DE5EC6">
              <w:t>Downpatrick</w:t>
            </w:r>
          </w:p>
          <w:p w:rsidR="005168AD" w:rsidRPr="00DE5EC6" w:rsidRDefault="0091048A" w:rsidP="005168AD">
            <w:pPr>
              <w:pStyle w:val="Title-Part"/>
            </w:pPr>
            <w:r>
              <w:t>BT30 6AJ</w:t>
            </w:r>
            <w:bookmarkStart w:id="8" w:name="_GoBack"/>
            <w:bookmarkEnd w:id="8"/>
          </w:p>
          <w:p w:rsidR="005168AD" w:rsidRPr="00DE5EC6" w:rsidRDefault="005168AD" w:rsidP="005168AD">
            <w:pPr>
              <w:pStyle w:val="Title-Part"/>
            </w:pPr>
          </w:p>
          <w:p w:rsidR="005168AD" w:rsidRPr="00DE5EC6" w:rsidRDefault="005168AD" w:rsidP="005168AD">
            <w:pPr>
              <w:pStyle w:val="Title-Part"/>
            </w:pPr>
            <w:r w:rsidRPr="00DE5EC6">
              <w:t>Telephone</w:t>
            </w:r>
            <w:r w:rsidR="0056160B" w:rsidRPr="00DE5EC6">
              <w:t>:028 4461 8093 or 028 4461 8094</w:t>
            </w:r>
          </w:p>
          <w:p w:rsidR="005168AD" w:rsidRPr="00DE5EC6" w:rsidRDefault="005168AD" w:rsidP="005168AD">
            <w:pPr>
              <w:pStyle w:val="Title-Part"/>
            </w:pPr>
          </w:p>
          <w:p w:rsidR="00B66D08" w:rsidRPr="00DE5EC6" w:rsidRDefault="00B66D08" w:rsidP="005168AD">
            <w:pPr>
              <w:pStyle w:val="Title-Part"/>
            </w:pPr>
          </w:p>
          <w:p w:rsidR="005168AD" w:rsidRPr="00DE5EC6" w:rsidRDefault="005168AD" w:rsidP="005168AD">
            <w:pPr>
              <w:pStyle w:val="Title-Part"/>
            </w:pPr>
            <w:r w:rsidRPr="00DE5EC6">
              <w:t>Email;</w:t>
            </w:r>
            <w:r w:rsidR="0056160B" w:rsidRPr="00DE5EC6">
              <w:t>MFF.queries@dardni.gov.uk</w:t>
            </w:r>
          </w:p>
          <w:p w:rsidR="0056160B" w:rsidRPr="00DE5EC6" w:rsidRDefault="0056160B" w:rsidP="005168AD">
            <w:pPr>
              <w:pStyle w:val="Title-Part"/>
            </w:pPr>
          </w:p>
          <w:p w:rsidR="005168AD" w:rsidRPr="00DE5EC6" w:rsidRDefault="005168AD" w:rsidP="005168AD">
            <w:pPr>
              <w:pStyle w:val="Title-Part"/>
            </w:pPr>
          </w:p>
        </w:tc>
      </w:tr>
    </w:tbl>
    <w:p w:rsidR="000253CF" w:rsidRPr="000255FC" w:rsidRDefault="000253CF" w:rsidP="00D943F0"/>
    <w:sectPr w:rsidR="000253CF" w:rsidRPr="000255FC" w:rsidSect="00F62EAD">
      <w:footerReference w:type="default" r:id="rId8"/>
      <w:pgSz w:w="11910" w:h="16840"/>
      <w:pgMar w:top="1440" w:right="1440" w:bottom="1440" w:left="1440" w:header="0" w:footer="425"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E3D" w:rsidRDefault="001F1E3D">
      <w:r>
        <w:separator/>
      </w:r>
    </w:p>
  </w:endnote>
  <w:endnote w:type="continuationSeparator" w:id="0">
    <w:p w:rsidR="001F1E3D" w:rsidRDefault="001F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EC6" w:rsidRDefault="00DE5EC6">
    <w:r w:rsidRPr="00DE5EC6">
      <w:rPr>
        <w:rFonts w:ascii="Arial" w:hAnsi="Arial" w:cs="Arial"/>
      </w:rPr>
      <w:t xml:space="preserve">Page </w:t>
    </w:r>
    <w:r w:rsidRPr="00DE5EC6">
      <w:rPr>
        <w:rFonts w:ascii="Arial" w:hAnsi="Arial" w:cs="Arial"/>
      </w:rPr>
      <w:fldChar w:fldCharType="begin"/>
    </w:r>
    <w:r w:rsidRPr="00DE5EC6">
      <w:rPr>
        <w:rFonts w:ascii="Arial" w:hAnsi="Arial" w:cs="Arial"/>
      </w:rPr>
      <w:instrText xml:space="preserve"> PAGE </w:instrText>
    </w:r>
    <w:r w:rsidRPr="00DE5EC6">
      <w:rPr>
        <w:rFonts w:ascii="Arial" w:hAnsi="Arial" w:cs="Arial"/>
      </w:rPr>
      <w:fldChar w:fldCharType="separate"/>
    </w:r>
    <w:r w:rsidR="0091048A">
      <w:rPr>
        <w:rFonts w:ascii="Arial" w:hAnsi="Arial" w:cs="Arial"/>
        <w:noProof/>
      </w:rPr>
      <w:t>7</w:t>
    </w:r>
    <w:r w:rsidRPr="00DE5EC6">
      <w:rPr>
        <w:rFonts w:ascii="Arial" w:hAnsi="Arial" w:cs="Arial"/>
      </w:rPr>
      <w:fldChar w:fldCharType="end"/>
    </w:r>
    <w:r w:rsidRPr="00DE5EC6">
      <w:rPr>
        <w:rFonts w:ascii="Arial" w:hAnsi="Arial" w:cs="Arial"/>
      </w:rPr>
      <w:t xml:space="preserve"> of </w:t>
    </w:r>
    <w:r w:rsidRPr="00DE5EC6">
      <w:rPr>
        <w:rFonts w:ascii="Arial" w:hAnsi="Arial" w:cs="Arial"/>
      </w:rPr>
      <w:fldChar w:fldCharType="begin"/>
    </w:r>
    <w:r w:rsidRPr="00DE5EC6">
      <w:rPr>
        <w:rFonts w:ascii="Arial" w:hAnsi="Arial" w:cs="Arial"/>
      </w:rPr>
      <w:instrText xml:space="preserve"> NUMPAGES  </w:instrText>
    </w:r>
    <w:r w:rsidRPr="00DE5EC6">
      <w:rPr>
        <w:rFonts w:ascii="Arial" w:hAnsi="Arial" w:cs="Arial"/>
      </w:rPr>
      <w:fldChar w:fldCharType="separate"/>
    </w:r>
    <w:r w:rsidR="0091048A">
      <w:rPr>
        <w:rFonts w:ascii="Arial" w:hAnsi="Arial" w:cs="Arial"/>
        <w:noProof/>
      </w:rPr>
      <w:t>10</w:t>
    </w:r>
    <w:r w:rsidRPr="00DE5EC6">
      <w:rPr>
        <w:rFonts w:ascii="Arial" w:hAnsi="Arial" w:cs="Arial"/>
      </w:rPr>
      <w:fldChar w:fldCharType="end"/>
    </w:r>
  </w:p>
  <w:p w:rsidR="00DD486C" w:rsidRDefault="00DD486C" w:rsidP="00DE5EC6">
    <w:pPr>
      <w:pStyle w:val="BodyText"/>
      <w:kinsoku w:val="0"/>
      <w:overflowPunct w:val="0"/>
      <w:spacing w:line="14" w:lineRule="auto"/>
      <w:ind w:left="0"/>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E3D" w:rsidRDefault="001F1E3D">
      <w:r>
        <w:separator/>
      </w:r>
    </w:p>
  </w:footnote>
  <w:footnote w:type="continuationSeparator" w:id="0">
    <w:p w:rsidR="001F1E3D" w:rsidRDefault="001F1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50C45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5A4DF6"/>
    <w:multiLevelType w:val="multilevel"/>
    <w:tmpl w:val="F8E622EE"/>
    <w:styleLink w:val="Style1"/>
    <w:lvl w:ilvl="0">
      <w:start w:val="1"/>
      <w:numFmt w:val="decimal"/>
      <w:lvlText w:val="%1)"/>
      <w:lvlJc w:val="left"/>
      <w:pPr>
        <w:ind w:left="720" w:hanging="360"/>
      </w:pPr>
      <w:rPr>
        <w:rFonts w:hint="default"/>
        <w:color w:val="FFC000"/>
      </w:rPr>
    </w:lvl>
    <w:lvl w:ilvl="1">
      <w:start w:val="1"/>
      <w:numFmt w:val="lowerLetter"/>
      <w:lvlText w:val="%2."/>
      <w:lvlJc w:val="left"/>
      <w:pPr>
        <w:ind w:left="1440" w:hanging="360"/>
      </w:pPr>
      <w:rPr>
        <w:rFonts w:hint="default"/>
        <w:color w:val="FFC000"/>
      </w:rPr>
    </w:lvl>
    <w:lvl w:ilvl="2">
      <w:start w:val="1"/>
      <w:numFmt w:val="lowerRoman"/>
      <w:lvlText w:val="%3."/>
      <w:lvlJc w:val="right"/>
      <w:pPr>
        <w:ind w:left="2160" w:hanging="180"/>
      </w:pPr>
      <w:rPr>
        <w:rFonts w:hint="default"/>
        <w:color w:val="FFC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3B17E2"/>
    <w:multiLevelType w:val="hybridMultilevel"/>
    <w:tmpl w:val="D230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537A9"/>
    <w:multiLevelType w:val="multilevel"/>
    <w:tmpl w:val="0809001D"/>
    <w:styleLink w:val="EunomiaStyleBullets"/>
    <w:lvl w:ilvl="0">
      <w:start w:val="1"/>
      <w:numFmt w:val="bullet"/>
      <w:lvlText w:val=""/>
      <w:lvlJc w:val="left"/>
      <w:pPr>
        <w:ind w:left="360" w:hanging="360"/>
      </w:pPr>
      <w:rPr>
        <w:rFonts w:ascii="Symbol" w:hAnsi="Symbol" w:hint="default"/>
        <w:color w:val="FFC000"/>
      </w:rPr>
    </w:lvl>
    <w:lvl w:ilvl="1">
      <w:start w:val="1"/>
      <w:numFmt w:val="bullet"/>
      <w:lvlText w:val="o"/>
      <w:lvlJc w:val="left"/>
      <w:pPr>
        <w:ind w:left="720" w:hanging="360"/>
      </w:pPr>
      <w:rPr>
        <w:rFonts w:ascii="Symbol" w:hAnsi="Symbol" w:hint="default"/>
        <w:color w:val="FFC000"/>
      </w:rPr>
    </w:lvl>
    <w:lvl w:ilvl="2">
      <w:start w:val="1"/>
      <w:numFmt w:val="bullet"/>
      <w:lvlText w:val=""/>
      <w:lvlJc w:val="left"/>
      <w:pPr>
        <w:ind w:left="1080" w:hanging="360"/>
      </w:pPr>
      <w:rPr>
        <w:rFonts w:ascii="Wingdings" w:hAnsi="Wingdings" w:hint="default"/>
        <w:color w:val="FFC000"/>
      </w:rPr>
    </w:lvl>
    <w:lvl w:ilvl="3">
      <w:start w:val="1"/>
      <w:numFmt w:val="bullet"/>
      <w:lvlText w:val=""/>
      <w:lvlJc w:val="left"/>
      <w:pPr>
        <w:ind w:left="1440" w:hanging="360"/>
      </w:pPr>
      <w:rPr>
        <w:rFonts w:ascii="Symbol" w:hAnsi="Symbol" w:hint="default"/>
        <w:color w:val="FFC00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291CC0"/>
    <w:multiLevelType w:val="hybridMultilevel"/>
    <w:tmpl w:val="27F0A640"/>
    <w:lvl w:ilvl="0" w:tplc="78609F48">
      <w:start w:val="1"/>
      <w:numFmt w:val="bullet"/>
      <w:pStyle w:val="Standardtextbulletlevel1"/>
      <w:lvlText w:val=""/>
      <w:lvlJc w:val="left"/>
      <w:pPr>
        <w:ind w:left="1495" w:hanging="360"/>
      </w:pPr>
      <w:rPr>
        <w:rFonts w:ascii="Symbol" w:hAnsi="Symbol" w:hint="default"/>
      </w:rPr>
    </w:lvl>
    <w:lvl w:ilvl="1" w:tplc="08090001">
      <w:start w:val="1"/>
      <w:numFmt w:val="bullet"/>
      <w:lvlText w:val=""/>
      <w:lvlJc w:val="left"/>
      <w:pPr>
        <w:ind w:left="1495" w:hanging="360"/>
      </w:pPr>
      <w:rPr>
        <w:rFonts w:ascii="Symbol" w:hAnsi="Symbol"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 w15:restartNumberingAfterBreak="0">
    <w:nsid w:val="0C8F019A"/>
    <w:multiLevelType w:val="multilevel"/>
    <w:tmpl w:val="0409001D"/>
    <w:styleLink w:val="StyleNumbered"/>
    <w:lvl w:ilvl="0">
      <w:start w:val="1"/>
      <w:numFmt w:val="decimal"/>
      <w:lvlText w:val="%1)"/>
      <w:lvlJc w:val="left"/>
      <w:pPr>
        <w:tabs>
          <w:tab w:val="num" w:pos="360"/>
        </w:tabs>
        <w:ind w:left="360" w:hanging="360"/>
      </w:pPr>
      <w:rPr>
        <w:rFonts w:ascii="Franklin Gothic Book" w:hAnsi="Franklin Gothic Book"/>
        <w:color w:val="auto"/>
        <w:sz w:val="24"/>
      </w:rPr>
    </w:lvl>
    <w:lvl w:ilvl="1">
      <w:start w:val="1"/>
      <w:numFmt w:val="upperLetter"/>
      <w:lvlText w:val="%2)"/>
      <w:lvlJc w:val="left"/>
      <w:pPr>
        <w:tabs>
          <w:tab w:val="num" w:pos="720"/>
        </w:tabs>
        <w:ind w:left="720" w:hanging="360"/>
      </w:pPr>
      <w:rPr>
        <w:rFonts w:ascii="Franklin Gothic Book" w:hAnsi="Franklin Gothic Book"/>
        <w:color w:val="auto"/>
        <w:sz w:val="24"/>
      </w:rPr>
    </w:lvl>
    <w:lvl w:ilvl="2">
      <w:start w:val="1"/>
      <w:numFmt w:val="lowerRoman"/>
      <w:lvlText w:val="%3)"/>
      <w:lvlJc w:val="left"/>
      <w:pPr>
        <w:tabs>
          <w:tab w:val="num" w:pos="1080"/>
        </w:tabs>
        <w:ind w:left="1080" w:hanging="360"/>
      </w:pPr>
      <w:rPr>
        <w:rFonts w:ascii="Franklin Gothic Book" w:hAnsi="Franklin Gothic Book"/>
        <w:color w:val="auto"/>
        <w:sz w:val="24"/>
      </w:rPr>
    </w:lvl>
    <w:lvl w:ilvl="3">
      <w:start w:val="1"/>
      <w:numFmt w:val="lowerLetter"/>
      <w:lvlText w:val="(%4)"/>
      <w:lvlJc w:val="left"/>
      <w:pPr>
        <w:tabs>
          <w:tab w:val="num" w:pos="1440"/>
        </w:tabs>
        <w:ind w:left="1440" w:hanging="360"/>
      </w:pPr>
      <w:rPr>
        <w:rFonts w:ascii="Franklin Gothic Book" w:hAnsi="Franklin Gothic Book"/>
        <w:color w:val="auto"/>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F001601"/>
    <w:multiLevelType w:val="hybridMultilevel"/>
    <w:tmpl w:val="3D822412"/>
    <w:lvl w:ilvl="0" w:tplc="22B8764A">
      <w:start w:val="1"/>
      <w:numFmt w:val="bullet"/>
      <w:pStyle w:val="Standardtextbulletlevel2"/>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9E019A"/>
    <w:multiLevelType w:val="multilevel"/>
    <w:tmpl w:val="13BEABBA"/>
    <w:lvl w:ilvl="0">
      <w:start w:val="1"/>
      <w:numFmt w:val="decimal"/>
      <w:pStyle w:val="Heading1"/>
      <w:lvlText w:val="Part %1"/>
      <w:lvlJc w:val="left"/>
      <w:pPr>
        <w:ind w:left="785" w:hanging="360"/>
      </w:pPr>
      <w:rPr>
        <w:rFonts w:cs="Times New Roman" w:hint="default"/>
      </w:rPr>
    </w:lvl>
    <w:lvl w:ilvl="1">
      <w:start w:val="1"/>
      <w:numFmt w:val="decimal"/>
      <w:pStyle w:val="Heading2"/>
      <w:lvlText w:val="%1.%2"/>
      <w:lvlJc w:val="left"/>
      <w:pPr>
        <w:ind w:left="1191" w:hanging="1191"/>
      </w:pPr>
      <w:rPr>
        <w:rFonts w:cs="Times New Roman" w:hint="default"/>
      </w:rPr>
    </w:lvl>
    <w:lvl w:ilvl="2">
      <w:start w:val="1"/>
      <w:numFmt w:val="decimal"/>
      <w:pStyle w:val="Heading3"/>
      <w:lvlText w:val="%1.%2.%3"/>
      <w:lvlJc w:val="right"/>
      <w:pPr>
        <w:ind w:left="2308" w:hanging="180"/>
      </w:pPr>
      <w:rPr>
        <w:rFonts w:cs="Times New Roman" w:hint="default"/>
      </w:rPr>
    </w:lvl>
    <w:lvl w:ilvl="3">
      <w:start w:val="1"/>
      <w:numFmt w:val="decimal"/>
      <w:lvlText w:val="%4."/>
      <w:lvlJc w:val="left"/>
      <w:pPr>
        <w:ind w:left="3028" w:hanging="360"/>
      </w:pPr>
      <w:rPr>
        <w:rFonts w:cs="Times New Roman" w:hint="default"/>
      </w:rPr>
    </w:lvl>
    <w:lvl w:ilvl="4">
      <w:start w:val="1"/>
      <w:numFmt w:val="lowerLetter"/>
      <w:lvlText w:val="%5."/>
      <w:lvlJc w:val="left"/>
      <w:pPr>
        <w:ind w:left="3748" w:hanging="360"/>
      </w:pPr>
      <w:rPr>
        <w:rFonts w:cs="Times New Roman" w:hint="default"/>
      </w:rPr>
    </w:lvl>
    <w:lvl w:ilvl="5">
      <w:start w:val="1"/>
      <w:numFmt w:val="lowerRoman"/>
      <w:lvlText w:val="%6."/>
      <w:lvlJc w:val="right"/>
      <w:pPr>
        <w:ind w:left="4468" w:hanging="180"/>
      </w:pPr>
      <w:rPr>
        <w:rFonts w:cs="Times New Roman" w:hint="default"/>
      </w:rPr>
    </w:lvl>
    <w:lvl w:ilvl="6">
      <w:start w:val="1"/>
      <w:numFmt w:val="decimal"/>
      <w:lvlText w:val="%7."/>
      <w:lvlJc w:val="left"/>
      <w:pPr>
        <w:ind w:left="5188" w:hanging="360"/>
      </w:pPr>
      <w:rPr>
        <w:rFonts w:cs="Times New Roman" w:hint="default"/>
      </w:rPr>
    </w:lvl>
    <w:lvl w:ilvl="7">
      <w:start w:val="1"/>
      <w:numFmt w:val="lowerLetter"/>
      <w:lvlText w:val="%8."/>
      <w:lvlJc w:val="left"/>
      <w:pPr>
        <w:ind w:left="5908" w:hanging="360"/>
      </w:pPr>
      <w:rPr>
        <w:rFonts w:cs="Times New Roman" w:hint="default"/>
      </w:rPr>
    </w:lvl>
    <w:lvl w:ilvl="8">
      <w:start w:val="1"/>
      <w:numFmt w:val="lowerRoman"/>
      <w:lvlText w:val="%9."/>
      <w:lvlJc w:val="right"/>
      <w:pPr>
        <w:ind w:left="6628" w:hanging="180"/>
      </w:pPr>
      <w:rPr>
        <w:rFonts w:cs="Times New Roman" w:hint="default"/>
      </w:rPr>
    </w:lvl>
  </w:abstractNum>
  <w:abstractNum w:abstractNumId="8" w15:restartNumberingAfterBreak="0">
    <w:nsid w:val="149C4A68"/>
    <w:multiLevelType w:val="hybridMultilevel"/>
    <w:tmpl w:val="F8E622EE"/>
    <w:lvl w:ilvl="0" w:tplc="FC944400">
      <w:start w:val="1"/>
      <w:numFmt w:val="decimal"/>
      <w:pStyle w:val="StyleNumbering"/>
      <w:lvlText w:val="%1)"/>
      <w:lvlJc w:val="left"/>
      <w:pPr>
        <w:ind w:left="720" w:hanging="360"/>
      </w:pPr>
      <w:rPr>
        <w:rFonts w:hint="default"/>
        <w:color w:val="FFC000"/>
      </w:rPr>
    </w:lvl>
    <w:lvl w:ilvl="1" w:tplc="CB60A54C">
      <w:start w:val="1"/>
      <w:numFmt w:val="lowerLetter"/>
      <w:lvlText w:val="%2."/>
      <w:lvlJc w:val="left"/>
      <w:pPr>
        <w:ind w:left="1440" w:hanging="360"/>
      </w:pPr>
      <w:rPr>
        <w:rFonts w:hint="default"/>
        <w:color w:val="FFC000"/>
      </w:rPr>
    </w:lvl>
    <w:lvl w:ilvl="2" w:tplc="93B29D46">
      <w:start w:val="1"/>
      <w:numFmt w:val="lowerRoman"/>
      <w:lvlText w:val="%3."/>
      <w:lvlJc w:val="right"/>
      <w:pPr>
        <w:ind w:left="2160" w:hanging="180"/>
      </w:pPr>
      <w:rPr>
        <w:rFonts w:hint="default"/>
        <w:color w:val="FFC00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C7477"/>
    <w:multiLevelType w:val="hybridMultilevel"/>
    <w:tmpl w:val="A042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8396D"/>
    <w:multiLevelType w:val="multilevel"/>
    <w:tmpl w:val="120CDC52"/>
    <w:styleLink w:val="StyleEunomiaBullets"/>
    <w:lvl w:ilvl="0">
      <w:start w:val="1"/>
      <w:numFmt w:val="bullet"/>
      <w:lvlText w:val=""/>
      <w:lvlJc w:val="left"/>
      <w:pPr>
        <w:ind w:left="1080" w:hanging="360"/>
      </w:pPr>
      <w:rPr>
        <w:rFonts w:ascii="Symbol" w:hAnsi="Symbol" w:hint="default"/>
        <w:color w:val="FFC000"/>
      </w:rPr>
    </w:lvl>
    <w:lvl w:ilvl="1">
      <w:start w:val="1"/>
      <w:numFmt w:val="bullet"/>
      <w:lvlText w:val="o"/>
      <w:lvlJc w:val="left"/>
      <w:pPr>
        <w:ind w:left="1800" w:hanging="360"/>
      </w:pPr>
      <w:rPr>
        <w:rFonts w:ascii="Courier New" w:hAnsi="Courier New" w:hint="default"/>
        <w:color w:val="FFC000"/>
      </w:rPr>
    </w:lvl>
    <w:lvl w:ilvl="2">
      <w:start w:val="1"/>
      <w:numFmt w:val="bullet"/>
      <w:lvlText w:val=""/>
      <w:lvlJc w:val="left"/>
      <w:pPr>
        <w:ind w:left="2520" w:hanging="360"/>
      </w:pPr>
      <w:rPr>
        <w:rFonts w:ascii="Wingdings" w:hAnsi="Wingdings" w:hint="default"/>
        <w:color w:val="FFC000"/>
      </w:rPr>
    </w:lvl>
    <w:lvl w:ilvl="3">
      <w:start w:val="1"/>
      <w:numFmt w:val="bullet"/>
      <w:lvlText w:val=""/>
      <w:lvlJc w:val="left"/>
      <w:pPr>
        <w:ind w:left="3240" w:hanging="360"/>
      </w:pPr>
      <w:rPr>
        <w:rFonts w:ascii="Symbol" w:hAnsi="Symbol" w:hint="default"/>
        <w:color w:val="FFC00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3C967A43"/>
    <w:multiLevelType w:val="hybridMultilevel"/>
    <w:tmpl w:val="7902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C75DA"/>
    <w:multiLevelType w:val="multilevel"/>
    <w:tmpl w:val="2B3E734A"/>
    <w:styleLink w:val="StyleBulleted"/>
    <w:lvl w:ilvl="0">
      <w:start w:val="1"/>
      <w:numFmt w:val="bullet"/>
      <w:lvlText w:val=""/>
      <w:lvlJc w:val="left"/>
      <w:pPr>
        <w:tabs>
          <w:tab w:val="num" w:pos="720"/>
        </w:tabs>
        <w:ind w:left="720" w:hanging="360"/>
      </w:pPr>
      <w:rPr>
        <w:rFonts w:ascii="Wingdings" w:hAnsi="Wingdings" w:hint="default"/>
        <w:color w:val="808000"/>
        <w:sz w:val="24"/>
        <w:szCs w:val="24"/>
      </w:rPr>
    </w:lvl>
    <w:lvl w:ilvl="1">
      <w:start w:val="1"/>
      <w:numFmt w:val="bullet"/>
      <w:lvlText w:val=""/>
      <w:lvlJc w:val="left"/>
      <w:pPr>
        <w:tabs>
          <w:tab w:val="num" w:pos="1440"/>
        </w:tabs>
        <w:ind w:left="1440" w:hanging="360"/>
      </w:pPr>
      <w:rPr>
        <w:rFonts w:ascii="Symbol" w:hAnsi="Symbol" w:cs="Courier New"/>
        <w:color w:val="808000"/>
      </w:rPr>
    </w:lvl>
    <w:lvl w:ilvl="2">
      <w:start w:val="1"/>
      <w:numFmt w:val="bullet"/>
      <w:lvlText w:val="o"/>
      <w:lvlJc w:val="left"/>
      <w:pPr>
        <w:tabs>
          <w:tab w:val="num" w:pos="2160"/>
        </w:tabs>
        <w:ind w:left="2160" w:hanging="360"/>
      </w:pPr>
      <w:rPr>
        <w:rFonts w:ascii="Courier New" w:hAnsi="Courier New"/>
        <w:color w:val="808000"/>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D757FD"/>
    <w:multiLevelType w:val="multilevel"/>
    <w:tmpl w:val="750CCF96"/>
    <w:lvl w:ilvl="0">
      <w:start w:val="1"/>
      <w:numFmt w:val="decimal"/>
      <w:pStyle w:val="ExecSummHead1"/>
      <w:lvlText w:val="E.%1.0"/>
      <w:lvlJc w:val="left"/>
      <w:pPr>
        <w:tabs>
          <w:tab w:val="num" w:pos="432"/>
        </w:tabs>
        <w:ind w:left="432" w:hanging="432"/>
      </w:pPr>
      <w:rPr>
        <w:rFonts w:hint="default"/>
      </w:rPr>
    </w:lvl>
    <w:lvl w:ilvl="1">
      <w:start w:val="1"/>
      <w:numFmt w:val="decimal"/>
      <w:pStyle w:val="ExecSummHead2"/>
      <w:lvlText w:val="E.%1.%2"/>
      <w:lvlJc w:val="left"/>
      <w:pPr>
        <w:tabs>
          <w:tab w:val="num" w:pos="576"/>
        </w:tabs>
        <w:ind w:left="576" w:hanging="576"/>
      </w:pPr>
      <w:rPr>
        <w:rFonts w:hint="default"/>
      </w:rPr>
    </w:lvl>
    <w:lvl w:ilvl="2">
      <w:start w:val="1"/>
      <w:numFmt w:val="decimal"/>
      <w:pStyle w:val="ExecSummHead3"/>
      <w:lvlText w:val="%1.%2.%3"/>
      <w:lvlJc w:val="left"/>
      <w:pPr>
        <w:tabs>
          <w:tab w:val="num" w:pos="720"/>
        </w:tabs>
        <w:ind w:left="720" w:hanging="720"/>
      </w:pPr>
      <w:rPr>
        <w:rFonts w:hint="default"/>
      </w:rPr>
    </w:lvl>
    <w:lvl w:ilvl="3">
      <w:start w:val="1"/>
      <w:numFmt w:val="decimal"/>
      <w:pStyle w:val="ExecSummHead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04D055A"/>
    <w:multiLevelType w:val="multilevel"/>
    <w:tmpl w:val="3A949B5C"/>
    <w:lvl w:ilvl="0">
      <w:start w:val="1"/>
      <w:numFmt w:val="bullet"/>
      <w:pStyle w:val="ListBullet"/>
      <w:lvlText w:val=""/>
      <w:lvlJc w:val="left"/>
      <w:pPr>
        <w:ind w:left="717" w:hanging="360"/>
      </w:pPr>
      <w:rPr>
        <w:rFonts w:ascii="Symbol" w:hAnsi="Symbol" w:hint="default"/>
        <w:color w:val="FFC000"/>
      </w:rPr>
    </w:lvl>
    <w:lvl w:ilvl="1">
      <w:start w:val="1"/>
      <w:numFmt w:val="bullet"/>
      <w:lvlText w:val="o"/>
      <w:lvlJc w:val="left"/>
      <w:pPr>
        <w:ind w:left="1437" w:hanging="360"/>
      </w:pPr>
      <w:rPr>
        <w:rFonts w:ascii="Courier New" w:hAnsi="Courier New" w:hint="default"/>
        <w:color w:val="FFC000"/>
      </w:rPr>
    </w:lvl>
    <w:lvl w:ilvl="2">
      <w:start w:val="1"/>
      <w:numFmt w:val="bullet"/>
      <w:lvlText w:val=""/>
      <w:lvlJc w:val="left"/>
      <w:pPr>
        <w:ind w:left="2157" w:hanging="360"/>
      </w:pPr>
      <w:rPr>
        <w:rFonts w:ascii="Wingdings" w:hAnsi="Wingdings" w:hint="default"/>
        <w:color w:val="FFC000"/>
      </w:rPr>
    </w:lvl>
    <w:lvl w:ilvl="3">
      <w:start w:val="1"/>
      <w:numFmt w:val="bullet"/>
      <w:lvlText w:val=""/>
      <w:lvlJc w:val="left"/>
      <w:pPr>
        <w:ind w:left="2877" w:hanging="360"/>
      </w:pPr>
      <w:rPr>
        <w:rFonts w:ascii="Symbol" w:hAnsi="Symbol" w:hint="default"/>
        <w:color w:val="FFC000"/>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5" w15:restartNumberingAfterBreak="0">
    <w:nsid w:val="46DB11D6"/>
    <w:multiLevelType w:val="hybridMultilevel"/>
    <w:tmpl w:val="C626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57356"/>
    <w:multiLevelType w:val="multilevel"/>
    <w:tmpl w:val="0F4EA06C"/>
    <w:lvl w:ilvl="0">
      <w:start w:val="1"/>
      <w:numFmt w:val="decimal"/>
      <w:pStyle w:val="AppendixHeading1"/>
      <w:lvlText w:val="A.%1.0"/>
      <w:lvlJc w:val="left"/>
      <w:pPr>
        <w:tabs>
          <w:tab w:val="num" w:pos="1152"/>
        </w:tabs>
        <w:ind w:left="1152" w:hanging="432"/>
      </w:pPr>
      <w:rPr>
        <w:rFonts w:hint="default"/>
      </w:rPr>
    </w:lvl>
    <w:lvl w:ilvl="1">
      <w:start w:val="1"/>
      <w:numFmt w:val="decimal"/>
      <w:pStyle w:val="AppendixHeading2"/>
      <w:lvlText w:val="A.%1.%2"/>
      <w:lvlJc w:val="left"/>
      <w:pPr>
        <w:tabs>
          <w:tab w:val="num" w:pos="1296"/>
        </w:tabs>
        <w:ind w:left="1296" w:hanging="576"/>
      </w:pPr>
      <w:rPr>
        <w:rFonts w:hint="default"/>
      </w:rPr>
    </w:lvl>
    <w:lvl w:ilvl="2">
      <w:start w:val="1"/>
      <w:numFmt w:val="decimal"/>
      <w:pStyle w:val="AppendixHeading3"/>
      <w:lvlText w:val="A.%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7" w15:restartNumberingAfterBreak="0">
    <w:nsid w:val="4FC03716"/>
    <w:multiLevelType w:val="hybridMultilevel"/>
    <w:tmpl w:val="15CC8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CB161E"/>
    <w:multiLevelType w:val="hybridMultilevel"/>
    <w:tmpl w:val="4552BAFA"/>
    <w:lvl w:ilvl="0" w:tplc="94A02D9E">
      <w:start w:val="1"/>
      <w:numFmt w:val="bullet"/>
      <w:pStyle w:val="Standardtextbulletlevel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D02016"/>
    <w:multiLevelType w:val="hybridMultilevel"/>
    <w:tmpl w:val="F9EC5BD4"/>
    <w:lvl w:ilvl="0" w:tplc="61BA9E5E">
      <w:start w:val="1"/>
      <w:numFmt w:val="decimal"/>
      <w:pStyle w:val="NumberedParagraphs"/>
      <w:lvlText w:val="%1."/>
      <w:lvlJc w:val="left"/>
      <w:pPr>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F00C34"/>
    <w:multiLevelType w:val="hybridMultilevel"/>
    <w:tmpl w:val="AEBA9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6D4A80"/>
    <w:multiLevelType w:val="hybridMultilevel"/>
    <w:tmpl w:val="25CA1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2"/>
  </w:num>
  <w:num w:numId="4">
    <w:abstractNumId w:val="16"/>
  </w:num>
  <w:num w:numId="5">
    <w:abstractNumId w:val="5"/>
  </w:num>
  <w:num w:numId="6">
    <w:abstractNumId w:val="19"/>
  </w:num>
  <w:num w:numId="7">
    <w:abstractNumId w:val="14"/>
  </w:num>
  <w:num w:numId="8">
    <w:abstractNumId w:val="8"/>
  </w:num>
  <w:num w:numId="9">
    <w:abstractNumId w:val="0"/>
  </w:num>
  <w:num w:numId="10">
    <w:abstractNumId w:val="1"/>
  </w:num>
  <w:num w:numId="11">
    <w:abstractNumId w:val="10"/>
  </w:num>
  <w:num w:numId="12">
    <w:abstractNumId w:val="3"/>
  </w:num>
  <w:num w:numId="13">
    <w:abstractNumId w:val="6"/>
  </w:num>
  <w:num w:numId="14">
    <w:abstractNumId w:val="4"/>
  </w:num>
  <w:num w:numId="15">
    <w:abstractNumId w:val="18"/>
  </w:num>
  <w:num w:numId="16">
    <w:abstractNumId w:val="20"/>
  </w:num>
  <w:num w:numId="17">
    <w:abstractNumId w:val="9"/>
  </w:num>
  <w:num w:numId="18">
    <w:abstractNumId w:val="15"/>
  </w:num>
  <w:num w:numId="19">
    <w:abstractNumId w:val="11"/>
  </w:num>
  <w:num w:numId="20">
    <w:abstractNumId w:val="17"/>
  </w:num>
  <w:num w:numId="21">
    <w:abstractNumId w:val="21"/>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oNotTrackMoves/>
  <w:defaultTabStop w:val="22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05A"/>
    <w:rsid w:val="000013E9"/>
    <w:rsid w:val="000017A4"/>
    <w:rsid w:val="000123C3"/>
    <w:rsid w:val="000253CF"/>
    <w:rsid w:val="000255FC"/>
    <w:rsid w:val="00031D3A"/>
    <w:rsid w:val="00055443"/>
    <w:rsid w:val="00067D7D"/>
    <w:rsid w:val="0007208E"/>
    <w:rsid w:val="00072AC7"/>
    <w:rsid w:val="0009021E"/>
    <w:rsid w:val="00092275"/>
    <w:rsid w:val="000B0B89"/>
    <w:rsid w:val="000B126C"/>
    <w:rsid w:val="000B2DC9"/>
    <w:rsid w:val="000B7600"/>
    <w:rsid w:val="000C2365"/>
    <w:rsid w:val="000F5AFD"/>
    <w:rsid w:val="000F75E1"/>
    <w:rsid w:val="000F7E66"/>
    <w:rsid w:val="0010086E"/>
    <w:rsid w:val="001040C9"/>
    <w:rsid w:val="00105953"/>
    <w:rsid w:val="00111799"/>
    <w:rsid w:val="00112120"/>
    <w:rsid w:val="00113E13"/>
    <w:rsid w:val="00114578"/>
    <w:rsid w:val="00114E64"/>
    <w:rsid w:val="00114FC7"/>
    <w:rsid w:val="0011583D"/>
    <w:rsid w:val="00115BE1"/>
    <w:rsid w:val="00116E7F"/>
    <w:rsid w:val="0012351E"/>
    <w:rsid w:val="001346D9"/>
    <w:rsid w:val="00137C0B"/>
    <w:rsid w:val="00142AF5"/>
    <w:rsid w:val="00144587"/>
    <w:rsid w:val="0014589F"/>
    <w:rsid w:val="001478DB"/>
    <w:rsid w:val="001516C8"/>
    <w:rsid w:val="00153F2E"/>
    <w:rsid w:val="00155F7F"/>
    <w:rsid w:val="00157C8D"/>
    <w:rsid w:val="001638F6"/>
    <w:rsid w:val="001726BA"/>
    <w:rsid w:val="001769A9"/>
    <w:rsid w:val="00177B59"/>
    <w:rsid w:val="00186FF0"/>
    <w:rsid w:val="001A7C49"/>
    <w:rsid w:val="001C062D"/>
    <w:rsid w:val="001D3A2A"/>
    <w:rsid w:val="001F1E3D"/>
    <w:rsid w:val="00210EF1"/>
    <w:rsid w:val="002121E5"/>
    <w:rsid w:val="0022442D"/>
    <w:rsid w:val="00224BCF"/>
    <w:rsid w:val="002350CD"/>
    <w:rsid w:val="00261F9D"/>
    <w:rsid w:val="00262AF3"/>
    <w:rsid w:val="002659FB"/>
    <w:rsid w:val="00267167"/>
    <w:rsid w:val="00277D39"/>
    <w:rsid w:val="00287DCA"/>
    <w:rsid w:val="00295519"/>
    <w:rsid w:val="002A0AED"/>
    <w:rsid w:val="002A1DA5"/>
    <w:rsid w:val="002A230A"/>
    <w:rsid w:val="002A6838"/>
    <w:rsid w:val="002B31C4"/>
    <w:rsid w:val="002B4EA6"/>
    <w:rsid w:val="002C048A"/>
    <w:rsid w:val="002C1F42"/>
    <w:rsid w:val="002D5583"/>
    <w:rsid w:val="002E6CD4"/>
    <w:rsid w:val="00317405"/>
    <w:rsid w:val="0032050F"/>
    <w:rsid w:val="00320624"/>
    <w:rsid w:val="00326B53"/>
    <w:rsid w:val="00355A2D"/>
    <w:rsid w:val="003829E3"/>
    <w:rsid w:val="00387A26"/>
    <w:rsid w:val="00387A7D"/>
    <w:rsid w:val="00394D1C"/>
    <w:rsid w:val="003A776D"/>
    <w:rsid w:val="003B0E54"/>
    <w:rsid w:val="003B40F8"/>
    <w:rsid w:val="003C2665"/>
    <w:rsid w:val="003D1D00"/>
    <w:rsid w:val="003D4E86"/>
    <w:rsid w:val="003F3C16"/>
    <w:rsid w:val="003F4F29"/>
    <w:rsid w:val="0040308C"/>
    <w:rsid w:val="00417513"/>
    <w:rsid w:val="00423109"/>
    <w:rsid w:val="0042729C"/>
    <w:rsid w:val="004350DE"/>
    <w:rsid w:val="00436057"/>
    <w:rsid w:val="0044161B"/>
    <w:rsid w:val="004428D3"/>
    <w:rsid w:val="00454EEE"/>
    <w:rsid w:val="00475D39"/>
    <w:rsid w:val="004B43D3"/>
    <w:rsid w:val="004C2009"/>
    <w:rsid w:val="004D10B5"/>
    <w:rsid w:val="004D602E"/>
    <w:rsid w:val="004E34E1"/>
    <w:rsid w:val="004E4E44"/>
    <w:rsid w:val="004F0CDC"/>
    <w:rsid w:val="004F2FB0"/>
    <w:rsid w:val="004F5C2F"/>
    <w:rsid w:val="00500248"/>
    <w:rsid w:val="00503201"/>
    <w:rsid w:val="00503449"/>
    <w:rsid w:val="005168AD"/>
    <w:rsid w:val="005306E7"/>
    <w:rsid w:val="00531DA1"/>
    <w:rsid w:val="005520B6"/>
    <w:rsid w:val="0056160B"/>
    <w:rsid w:val="00571344"/>
    <w:rsid w:val="00574B5C"/>
    <w:rsid w:val="00583487"/>
    <w:rsid w:val="00592E0A"/>
    <w:rsid w:val="005B4211"/>
    <w:rsid w:val="005C151C"/>
    <w:rsid w:val="005C3CEF"/>
    <w:rsid w:val="005C6253"/>
    <w:rsid w:val="005C7B7D"/>
    <w:rsid w:val="005D0F6E"/>
    <w:rsid w:val="005D11E4"/>
    <w:rsid w:val="005D5088"/>
    <w:rsid w:val="005E69BA"/>
    <w:rsid w:val="00603024"/>
    <w:rsid w:val="00614069"/>
    <w:rsid w:val="00615AE8"/>
    <w:rsid w:val="00624C85"/>
    <w:rsid w:val="006436F3"/>
    <w:rsid w:val="00644A32"/>
    <w:rsid w:val="006527F0"/>
    <w:rsid w:val="00685748"/>
    <w:rsid w:val="006911A0"/>
    <w:rsid w:val="006914C3"/>
    <w:rsid w:val="00692506"/>
    <w:rsid w:val="006A4462"/>
    <w:rsid w:val="006B6DEE"/>
    <w:rsid w:val="006C1409"/>
    <w:rsid w:val="006C2803"/>
    <w:rsid w:val="006D2481"/>
    <w:rsid w:val="006E3249"/>
    <w:rsid w:val="006F14A1"/>
    <w:rsid w:val="006F5750"/>
    <w:rsid w:val="0070277B"/>
    <w:rsid w:val="0070734C"/>
    <w:rsid w:val="00713F64"/>
    <w:rsid w:val="00717580"/>
    <w:rsid w:val="00723CC7"/>
    <w:rsid w:val="00727E14"/>
    <w:rsid w:val="0075433A"/>
    <w:rsid w:val="007543F7"/>
    <w:rsid w:val="00756604"/>
    <w:rsid w:val="00757A57"/>
    <w:rsid w:val="007642A9"/>
    <w:rsid w:val="0077522F"/>
    <w:rsid w:val="00776C0A"/>
    <w:rsid w:val="00785FDA"/>
    <w:rsid w:val="00786F5B"/>
    <w:rsid w:val="00791A20"/>
    <w:rsid w:val="00797D0F"/>
    <w:rsid w:val="007A0896"/>
    <w:rsid w:val="007A27A9"/>
    <w:rsid w:val="007A4755"/>
    <w:rsid w:val="007A572E"/>
    <w:rsid w:val="007B226A"/>
    <w:rsid w:val="007B7ABD"/>
    <w:rsid w:val="007C1778"/>
    <w:rsid w:val="007C3651"/>
    <w:rsid w:val="007C6CA2"/>
    <w:rsid w:val="007D2BE6"/>
    <w:rsid w:val="007E1C5B"/>
    <w:rsid w:val="007E1E0E"/>
    <w:rsid w:val="007E54A6"/>
    <w:rsid w:val="007E584F"/>
    <w:rsid w:val="007F0971"/>
    <w:rsid w:val="00806506"/>
    <w:rsid w:val="0081249A"/>
    <w:rsid w:val="00822B1A"/>
    <w:rsid w:val="008557B1"/>
    <w:rsid w:val="00866468"/>
    <w:rsid w:val="00871365"/>
    <w:rsid w:val="00872421"/>
    <w:rsid w:val="00876C4D"/>
    <w:rsid w:val="00882264"/>
    <w:rsid w:val="0089783F"/>
    <w:rsid w:val="008A7D95"/>
    <w:rsid w:val="008B56E0"/>
    <w:rsid w:val="008F07F6"/>
    <w:rsid w:val="008F434F"/>
    <w:rsid w:val="008F4872"/>
    <w:rsid w:val="00901590"/>
    <w:rsid w:val="009050EB"/>
    <w:rsid w:val="00906C70"/>
    <w:rsid w:val="0090701A"/>
    <w:rsid w:val="0091048A"/>
    <w:rsid w:val="00911F54"/>
    <w:rsid w:val="009152CC"/>
    <w:rsid w:val="0094636A"/>
    <w:rsid w:val="009500FE"/>
    <w:rsid w:val="00952D3A"/>
    <w:rsid w:val="00961A98"/>
    <w:rsid w:val="00980C91"/>
    <w:rsid w:val="009A1DD6"/>
    <w:rsid w:val="009A49F0"/>
    <w:rsid w:val="009A709B"/>
    <w:rsid w:val="009C67EE"/>
    <w:rsid w:val="009D01AF"/>
    <w:rsid w:val="009D0D2F"/>
    <w:rsid w:val="009D2654"/>
    <w:rsid w:val="009E5621"/>
    <w:rsid w:val="00A00DAF"/>
    <w:rsid w:val="00A04FB6"/>
    <w:rsid w:val="00A07913"/>
    <w:rsid w:val="00A23844"/>
    <w:rsid w:val="00A24937"/>
    <w:rsid w:val="00A3486F"/>
    <w:rsid w:val="00A53959"/>
    <w:rsid w:val="00A636DB"/>
    <w:rsid w:val="00A87CE3"/>
    <w:rsid w:val="00A9411F"/>
    <w:rsid w:val="00A958A0"/>
    <w:rsid w:val="00A972D0"/>
    <w:rsid w:val="00AA12C7"/>
    <w:rsid w:val="00AA1E78"/>
    <w:rsid w:val="00AB6E10"/>
    <w:rsid w:val="00AD057C"/>
    <w:rsid w:val="00AD764E"/>
    <w:rsid w:val="00AE2089"/>
    <w:rsid w:val="00AE211C"/>
    <w:rsid w:val="00AE628F"/>
    <w:rsid w:val="00B03AB0"/>
    <w:rsid w:val="00B162FD"/>
    <w:rsid w:val="00B42F45"/>
    <w:rsid w:val="00B444C1"/>
    <w:rsid w:val="00B66628"/>
    <w:rsid w:val="00B66D08"/>
    <w:rsid w:val="00B73011"/>
    <w:rsid w:val="00B9353F"/>
    <w:rsid w:val="00BA630F"/>
    <w:rsid w:val="00BB0EFC"/>
    <w:rsid w:val="00BB34EC"/>
    <w:rsid w:val="00BC11BE"/>
    <w:rsid w:val="00BC12F0"/>
    <w:rsid w:val="00BC2EA1"/>
    <w:rsid w:val="00BD51D0"/>
    <w:rsid w:val="00BD721A"/>
    <w:rsid w:val="00BF309A"/>
    <w:rsid w:val="00BF66E8"/>
    <w:rsid w:val="00C071A5"/>
    <w:rsid w:val="00C13A36"/>
    <w:rsid w:val="00C2205A"/>
    <w:rsid w:val="00C23A17"/>
    <w:rsid w:val="00C23A75"/>
    <w:rsid w:val="00C249F1"/>
    <w:rsid w:val="00C257BA"/>
    <w:rsid w:val="00C37322"/>
    <w:rsid w:val="00C61BD9"/>
    <w:rsid w:val="00C77EDD"/>
    <w:rsid w:val="00CA310D"/>
    <w:rsid w:val="00CA5F3B"/>
    <w:rsid w:val="00CB6331"/>
    <w:rsid w:val="00CB7340"/>
    <w:rsid w:val="00CD672A"/>
    <w:rsid w:val="00CE2CFD"/>
    <w:rsid w:val="00D120E5"/>
    <w:rsid w:val="00D36089"/>
    <w:rsid w:val="00D37507"/>
    <w:rsid w:val="00D4157B"/>
    <w:rsid w:val="00D44326"/>
    <w:rsid w:val="00D76950"/>
    <w:rsid w:val="00D82170"/>
    <w:rsid w:val="00D82321"/>
    <w:rsid w:val="00D93688"/>
    <w:rsid w:val="00D943F0"/>
    <w:rsid w:val="00D95D35"/>
    <w:rsid w:val="00DA7B2F"/>
    <w:rsid w:val="00DB1B4E"/>
    <w:rsid w:val="00DC10E3"/>
    <w:rsid w:val="00DD0BA1"/>
    <w:rsid w:val="00DD486C"/>
    <w:rsid w:val="00DE5EC6"/>
    <w:rsid w:val="00DE68F5"/>
    <w:rsid w:val="00DE79B4"/>
    <w:rsid w:val="00DE7E91"/>
    <w:rsid w:val="00DF71B1"/>
    <w:rsid w:val="00E0644D"/>
    <w:rsid w:val="00E1686F"/>
    <w:rsid w:val="00E171BE"/>
    <w:rsid w:val="00E17758"/>
    <w:rsid w:val="00E21FD1"/>
    <w:rsid w:val="00E22B1E"/>
    <w:rsid w:val="00E309BD"/>
    <w:rsid w:val="00E30B37"/>
    <w:rsid w:val="00E349ED"/>
    <w:rsid w:val="00E419A8"/>
    <w:rsid w:val="00E445B9"/>
    <w:rsid w:val="00E46B5A"/>
    <w:rsid w:val="00E64326"/>
    <w:rsid w:val="00E65C63"/>
    <w:rsid w:val="00E66C92"/>
    <w:rsid w:val="00E7550B"/>
    <w:rsid w:val="00E759E2"/>
    <w:rsid w:val="00E762DC"/>
    <w:rsid w:val="00E84280"/>
    <w:rsid w:val="00E87D31"/>
    <w:rsid w:val="00E92AAF"/>
    <w:rsid w:val="00EC427D"/>
    <w:rsid w:val="00ED0CA1"/>
    <w:rsid w:val="00ED7E8B"/>
    <w:rsid w:val="00EE160F"/>
    <w:rsid w:val="00EE3E39"/>
    <w:rsid w:val="00EE4C4A"/>
    <w:rsid w:val="00EF7BD6"/>
    <w:rsid w:val="00F0446B"/>
    <w:rsid w:val="00F04BC3"/>
    <w:rsid w:val="00F11ADD"/>
    <w:rsid w:val="00F2156A"/>
    <w:rsid w:val="00F24275"/>
    <w:rsid w:val="00F304A3"/>
    <w:rsid w:val="00F4284E"/>
    <w:rsid w:val="00F44942"/>
    <w:rsid w:val="00F44AF2"/>
    <w:rsid w:val="00F44DEA"/>
    <w:rsid w:val="00F50307"/>
    <w:rsid w:val="00F50BE6"/>
    <w:rsid w:val="00F62EAD"/>
    <w:rsid w:val="00F77142"/>
    <w:rsid w:val="00F91F2B"/>
    <w:rsid w:val="00F950BA"/>
    <w:rsid w:val="00F95813"/>
    <w:rsid w:val="00FA2B05"/>
    <w:rsid w:val="00FA3BF9"/>
    <w:rsid w:val="00FC52F7"/>
    <w:rsid w:val="00FC5D58"/>
    <w:rsid w:val="00FD4D09"/>
    <w:rsid w:val="00FD557A"/>
    <w:rsid w:val="00FD680E"/>
    <w:rsid w:val="00FD7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15:docId w15:val="{509C0CA6-93FC-47BB-BA2D-1E1D9644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2205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1"/>
    <w:qFormat/>
    <w:rsid w:val="00F50307"/>
    <w:pPr>
      <w:numPr>
        <w:numId w:val="1"/>
      </w:numPr>
      <w:ind w:left="357" w:hanging="357"/>
      <w:outlineLvl w:val="0"/>
    </w:pPr>
    <w:rPr>
      <w:rFonts w:ascii="Arial" w:hAnsi="Arial"/>
      <w:b/>
      <w:bCs/>
      <w:szCs w:val="28"/>
    </w:rPr>
  </w:style>
  <w:style w:type="paragraph" w:styleId="Heading2">
    <w:name w:val="heading 2"/>
    <w:basedOn w:val="Heading1"/>
    <w:next w:val="Normal"/>
    <w:link w:val="Heading2Char"/>
    <w:autoRedefine/>
    <w:uiPriority w:val="1"/>
    <w:qFormat/>
    <w:rsid w:val="00072AC7"/>
    <w:pPr>
      <w:numPr>
        <w:ilvl w:val="1"/>
      </w:numPr>
      <w:ind w:left="0" w:firstLine="0"/>
      <w:contextualSpacing/>
      <w:outlineLvl w:val="1"/>
    </w:pPr>
  </w:style>
  <w:style w:type="paragraph" w:styleId="Heading3">
    <w:name w:val="heading 3"/>
    <w:basedOn w:val="Heading2"/>
    <w:next w:val="Normal"/>
    <w:link w:val="Heading3Char"/>
    <w:unhideWhenUsed/>
    <w:qFormat/>
    <w:rsid w:val="006911A0"/>
    <w:pPr>
      <w:numPr>
        <w:ilvl w:val="2"/>
      </w:numPr>
      <w:ind w:left="0" w:firstLine="0"/>
      <w:outlineLvl w:val="2"/>
    </w:pPr>
  </w:style>
  <w:style w:type="paragraph" w:styleId="Heading4">
    <w:name w:val="heading 4"/>
    <w:basedOn w:val="Normal"/>
    <w:next w:val="Normal"/>
    <w:link w:val="Heading4Char"/>
    <w:autoRedefine/>
    <w:qFormat/>
    <w:rsid w:val="0077522F"/>
    <w:pPr>
      <w:keepNext/>
      <w:tabs>
        <w:tab w:val="left" w:pos="357"/>
        <w:tab w:val="left" w:pos="720"/>
        <w:tab w:val="left" w:pos="1134"/>
      </w:tabs>
      <w:spacing w:before="240" w:after="120"/>
      <w:ind w:left="1134" w:hanging="1134"/>
      <w:outlineLvl w:val="3"/>
    </w:pPr>
    <w:rPr>
      <w:rFonts w:ascii="Arial" w:hAnsi="Arial"/>
      <w:b/>
      <w:bCs/>
      <w:noProof/>
      <w:color w:val="A5A5A5"/>
      <w:szCs w:val="28"/>
    </w:rPr>
  </w:style>
  <w:style w:type="paragraph" w:styleId="Heading5">
    <w:name w:val="heading 5"/>
    <w:basedOn w:val="Normal"/>
    <w:next w:val="Normal"/>
    <w:link w:val="Heading5Char"/>
    <w:autoRedefine/>
    <w:uiPriority w:val="9"/>
    <w:qFormat/>
    <w:rsid w:val="0077522F"/>
    <w:pPr>
      <w:keepNext/>
      <w:tabs>
        <w:tab w:val="left" w:pos="357"/>
        <w:tab w:val="left" w:pos="720"/>
      </w:tabs>
      <w:spacing w:before="120" w:after="120"/>
      <w:outlineLvl w:val="4"/>
    </w:pPr>
    <w:rPr>
      <w:rFonts w:ascii="Arial" w:hAnsi="Arial"/>
      <w:b/>
      <w:color w:val="A5A5A5"/>
      <w:sz w:val="20"/>
      <w:szCs w:val="20"/>
    </w:rPr>
  </w:style>
  <w:style w:type="paragraph" w:styleId="Heading6">
    <w:name w:val="heading 6"/>
    <w:basedOn w:val="Normal"/>
    <w:next w:val="Normal"/>
    <w:link w:val="Heading6Char"/>
    <w:autoRedefine/>
    <w:rsid w:val="0077522F"/>
    <w:pPr>
      <w:tabs>
        <w:tab w:val="left" w:pos="357"/>
        <w:tab w:val="left" w:pos="720"/>
        <w:tab w:val="num" w:pos="1152"/>
      </w:tabs>
      <w:spacing w:before="240" w:after="60"/>
      <w:ind w:left="1152" w:hanging="1152"/>
      <w:outlineLvl w:val="5"/>
    </w:pPr>
    <w:rPr>
      <w:rFonts w:ascii="Arial" w:hAnsi="Arial"/>
      <w:b/>
      <w:bCs/>
      <w:szCs w:val="20"/>
    </w:rPr>
  </w:style>
  <w:style w:type="paragraph" w:styleId="Heading7">
    <w:name w:val="heading 7"/>
    <w:basedOn w:val="Normal"/>
    <w:next w:val="Normal"/>
    <w:link w:val="Heading7Char"/>
    <w:autoRedefine/>
    <w:rsid w:val="0077522F"/>
    <w:pPr>
      <w:tabs>
        <w:tab w:val="left" w:pos="357"/>
        <w:tab w:val="left" w:pos="720"/>
        <w:tab w:val="num" w:pos="1296"/>
      </w:tabs>
      <w:spacing w:before="240" w:after="60"/>
      <w:ind w:left="1296" w:hanging="1296"/>
      <w:outlineLvl w:val="6"/>
    </w:pPr>
    <w:rPr>
      <w:rFonts w:ascii="Arial" w:hAnsi="Arial"/>
    </w:rPr>
  </w:style>
  <w:style w:type="paragraph" w:styleId="Heading8">
    <w:name w:val="heading 8"/>
    <w:basedOn w:val="Normal"/>
    <w:next w:val="Normal"/>
    <w:link w:val="Heading8Char"/>
    <w:autoRedefine/>
    <w:rsid w:val="0077522F"/>
    <w:pPr>
      <w:tabs>
        <w:tab w:val="left" w:pos="357"/>
        <w:tab w:val="left" w:pos="720"/>
        <w:tab w:val="num" w:pos="1440"/>
      </w:tabs>
      <w:spacing w:before="240" w:after="60"/>
      <w:ind w:left="1440" w:hanging="1440"/>
      <w:outlineLvl w:val="7"/>
    </w:pPr>
    <w:rPr>
      <w:rFonts w:ascii="Arial" w:hAnsi="Arial"/>
      <w:i/>
      <w:iCs/>
    </w:rPr>
  </w:style>
  <w:style w:type="paragraph" w:styleId="Heading9">
    <w:name w:val="heading 9"/>
    <w:basedOn w:val="Normal"/>
    <w:next w:val="Normal"/>
    <w:link w:val="Heading9Char"/>
    <w:autoRedefine/>
    <w:rsid w:val="0077522F"/>
    <w:pPr>
      <w:tabs>
        <w:tab w:val="left" w:pos="357"/>
        <w:tab w:val="left" w:pos="720"/>
        <w:tab w:val="num" w:pos="1584"/>
      </w:tabs>
      <w:spacing w:before="240" w:after="60"/>
      <w:ind w:left="1584" w:hanging="1584"/>
      <w:outlineLvl w:val="8"/>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F50307"/>
    <w:rPr>
      <w:rFonts w:cs="Myriad Pro"/>
      <w:b/>
      <w:bCs/>
      <w:sz w:val="24"/>
      <w:szCs w:val="28"/>
    </w:rPr>
  </w:style>
  <w:style w:type="character" w:customStyle="1" w:styleId="Heading2Char">
    <w:name w:val="Heading 2 Char"/>
    <w:link w:val="Heading2"/>
    <w:uiPriority w:val="1"/>
    <w:locked/>
    <w:rsid w:val="00072AC7"/>
    <w:rPr>
      <w:rFonts w:cs="Myriad Pro"/>
      <w:b/>
      <w:bCs/>
      <w:sz w:val="24"/>
      <w:szCs w:val="28"/>
    </w:rPr>
  </w:style>
  <w:style w:type="paragraph" w:styleId="BodyText">
    <w:name w:val="Body Text"/>
    <w:basedOn w:val="Normal"/>
    <w:link w:val="BodyTextChar"/>
    <w:uiPriority w:val="1"/>
    <w:qFormat/>
    <w:rsid w:val="00583487"/>
    <w:pPr>
      <w:ind w:left="356"/>
    </w:pPr>
  </w:style>
  <w:style w:type="character" w:customStyle="1" w:styleId="BodyTextChar">
    <w:name w:val="Body Text Char"/>
    <w:link w:val="BodyText"/>
    <w:uiPriority w:val="1"/>
    <w:locked/>
    <w:rsid w:val="00583487"/>
    <w:rPr>
      <w:rFonts w:ascii="Times New Roman" w:hAnsi="Times New Roman" w:cs="Times New Roman"/>
      <w:sz w:val="24"/>
      <w:szCs w:val="24"/>
    </w:rPr>
  </w:style>
  <w:style w:type="paragraph" w:styleId="ListParagraph">
    <w:name w:val="List Paragraph"/>
    <w:aliases w:val="Style Bullet"/>
    <w:basedOn w:val="Normal"/>
    <w:link w:val="ListParagraphChar"/>
    <w:uiPriority w:val="1"/>
    <w:qFormat/>
    <w:rsid w:val="00583487"/>
  </w:style>
  <w:style w:type="paragraph" w:customStyle="1" w:styleId="TableParagraph">
    <w:name w:val="Table Paragraph"/>
    <w:basedOn w:val="Normal"/>
    <w:uiPriority w:val="1"/>
    <w:qFormat/>
    <w:rsid w:val="00583487"/>
  </w:style>
  <w:style w:type="character" w:styleId="CommentReference">
    <w:name w:val="annotation reference"/>
    <w:unhideWhenUsed/>
    <w:rsid w:val="00E1686F"/>
    <w:rPr>
      <w:rFonts w:cs="Times New Roman"/>
      <w:sz w:val="16"/>
      <w:szCs w:val="16"/>
    </w:rPr>
  </w:style>
  <w:style w:type="paragraph" w:styleId="CommentText">
    <w:name w:val="annotation text"/>
    <w:basedOn w:val="Normal"/>
    <w:link w:val="CommentTextChar"/>
    <w:uiPriority w:val="99"/>
    <w:unhideWhenUsed/>
    <w:rsid w:val="00E1686F"/>
    <w:rPr>
      <w:sz w:val="20"/>
      <w:szCs w:val="20"/>
    </w:rPr>
  </w:style>
  <w:style w:type="character" w:customStyle="1" w:styleId="CommentTextChar">
    <w:name w:val="Comment Text Char"/>
    <w:link w:val="CommentText"/>
    <w:uiPriority w:val="99"/>
    <w:locked/>
    <w:rsid w:val="00E1686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1686F"/>
    <w:rPr>
      <w:b/>
      <w:bCs/>
    </w:rPr>
  </w:style>
  <w:style w:type="character" w:customStyle="1" w:styleId="CommentSubjectChar">
    <w:name w:val="Comment Subject Char"/>
    <w:link w:val="CommentSubject"/>
    <w:uiPriority w:val="99"/>
    <w:locked/>
    <w:rsid w:val="00E1686F"/>
    <w:rPr>
      <w:rFonts w:ascii="Times New Roman" w:hAnsi="Times New Roman" w:cs="Times New Roman"/>
      <w:b/>
      <w:bCs/>
      <w:sz w:val="20"/>
      <w:szCs w:val="20"/>
    </w:rPr>
  </w:style>
  <w:style w:type="paragraph" w:styleId="BalloonText">
    <w:name w:val="Balloon Text"/>
    <w:basedOn w:val="Normal"/>
    <w:link w:val="BalloonTextChar"/>
    <w:uiPriority w:val="99"/>
    <w:unhideWhenUsed/>
    <w:rsid w:val="00E1686F"/>
    <w:rPr>
      <w:rFonts w:ascii="Segoe UI" w:hAnsi="Segoe UI"/>
      <w:sz w:val="18"/>
      <w:szCs w:val="18"/>
    </w:rPr>
  </w:style>
  <w:style w:type="character" w:customStyle="1" w:styleId="BalloonTextChar">
    <w:name w:val="Balloon Text Char"/>
    <w:link w:val="BalloonText"/>
    <w:uiPriority w:val="99"/>
    <w:locked/>
    <w:rsid w:val="00E1686F"/>
    <w:rPr>
      <w:rFonts w:ascii="Segoe UI" w:hAnsi="Segoe UI" w:cs="Segoe UI"/>
      <w:sz w:val="18"/>
      <w:szCs w:val="18"/>
    </w:rPr>
  </w:style>
  <w:style w:type="paragraph" w:customStyle="1" w:styleId="Default">
    <w:name w:val="Default"/>
    <w:rsid w:val="00E1686F"/>
    <w:pPr>
      <w:autoSpaceDE w:val="0"/>
      <w:autoSpaceDN w:val="0"/>
      <w:adjustRightInd w:val="0"/>
    </w:pPr>
    <w:rPr>
      <w:rFonts w:ascii="Myriad Pro" w:hAnsi="Myriad Pro" w:cs="Myriad Pro"/>
      <w:color w:val="000000"/>
      <w:sz w:val="24"/>
      <w:szCs w:val="24"/>
      <w:lang w:eastAsia="en-US"/>
    </w:rPr>
  </w:style>
  <w:style w:type="paragraph" w:styleId="Header">
    <w:name w:val="header"/>
    <w:basedOn w:val="Normal"/>
    <w:link w:val="HeaderChar"/>
    <w:uiPriority w:val="99"/>
    <w:unhideWhenUsed/>
    <w:rsid w:val="00E1686F"/>
    <w:pPr>
      <w:tabs>
        <w:tab w:val="center" w:pos="4513"/>
        <w:tab w:val="right" w:pos="9026"/>
      </w:tabs>
    </w:pPr>
  </w:style>
  <w:style w:type="character" w:customStyle="1" w:styleId="HeaderChar">
    <w:name w:val="Header Char"/>
    <w:link w:val="Header"/>
    <w:uiPriority w:val="99"/>
    <w:locked/>
    <w:rsid w:val="00E1686F"/>
    <w:rPr>
      <w:rFonts w:ascii="Times New Roman" w:hAnsi="Times New Roman" w:cs="Times New Roman"/>
      <w:sz w:val="24"/>
      <w:szCs w:val="24"/>
    </w:rPr>
  </w:style>
  <w:style w:type="paragraph" w:styleId="Footer">
    <w:name w:val="footer"/>
    <w:basedOn w:val="Normal"/>
    <w:link w:val="FooterChar"/>
    <w:uiPriority w:val="99"/>
    <w:unhideWhenUsed/>
    <w:rsid w:val="00E1686F"/>
    <w:pPr>
      <w:tabs>
        <w:tab w:val="center" w:pos="4513"/>
        <w:tab w:val="right" w:pos="9026"/>
      </w:tabs>
    </w:pPr>
  </w:style>
  <w:style w:type="character" w:customStyle="1" w:styleId="FooterChar">
    <w:name w:val="Footer Char"/>
    <w:link w:val="Footer"/>
    <w:uiPriority w:val="99"/>
    <w:locked/>
    <w:rsid w:val="00E1686F"/>
    <w:rPr>
      <w:rFonts w:ascii="Times New Roman" w:hAnsi="Times New Roman" w:cs="Times New Roman"/>
      <w:sz w:val="24"/>
      <w:szCs w:val="24"/>
    </w:rPr>
  </w:style>
  <w:style w:type="character" w:customStyle="1" w:styleId="Heading3Char">
    <w:name w:val="Heading 3 Char"/>
    <w:link w:val="Heading3"/>
    <w:rsid w:val="006911A0"/>
    <w:rPr>
      <w:rFonts w:cs="Myriad Pro"/>
      <w:b/>
      <w:bCs/>
      <w:sz w:val="24"/>
      <w:szCs w:val="28"/>
    </w:rPr>
  </w:style>
  <w:style w:type="character" w:customStyle="1" w:styleId="Heading4Char">
    <w:name w:val="Heading 4 Char"/>
    <w:link w:val="Heading4"/>
    <w:rsid w:val="0077522F"/>
    <w:rPr>
      <w:rFonts w:ascii="Arial" w:eastAsia="Times New Roman" w:hAnsi="Arial" w:cs="Arial"/>
      <w:b/>
      <w:bCs/>
      <w:noProof/>
      <w:color w:val="A5A5A5"/>
      <w:sz w:val="24"/>
      <w:szCs w:val="28"/>
    </w:rPr>
  </w:style>
  <w:style w:type="character" w:customStyle="1" w:styleId="Heading5Char">
    <w:name w:val="Heading 5 Char"/>
    <w:link w:val="Heading5"/>
    <w:uiPriority w:val="9"/>
    <w:rsid w:val="0077522F"/>
    <w:rPr>
      <w:rFonts w:ascii="Arial" w:eastAsia="Times New Roman" w:hAnsi="Arial" w:cs="Arial"/>
      <w:b/>
      <w:color w:val="A5A5A5"/>
    </w:rPr>
  </w:style>
  <w:style w:type="character" w:customStyle="1" w:styleId="Heading6Char">
    <w:name w:val="Heading 6 Char"/>
    <w:link w:val="Heading6"/>
    <w:rsid w:val="0077522F"/>
    <w:rPr>
      <w:rFonts w:eastAsia="Times New Roman" w:cs="Arial"/>
      <w:b/>
      <w:bCs/>
      <w:sz w:val="24"/>
    </w:rPr>
  </w:style>
  <w:style w:type="character" w:customStyle="1" w:styleId="Heading7Char">
    <w:name w:val="Heading 7 Char"/>
    <w:link w:val="Heading7"/>
    <w:rsid w:val="0077522F"/>
    <w:rPr>
      <w:rFonts w:eastAsia="Times New Roman" w:cs="Arial"/>
      <w:sz w:val="24"/>
      <w:szCs w:val="24"/>
    </w:rPr>
  </w:style>
  <w:style w:type="character" w:customStyle="1" w:styleId="Heading8Char">
    <w:name w:val="Heading 8 Char"/>
    <w:link w:val="Heading8"/>
    <w:rsid w:val="0077522F"/>
    <w:rPr>
      <w:rFonts w:eastAsia="Times New Roman" w:cs="Arial"/>
      <w:i/>
      <w:iCs/>
      <w:sz w:val="24"/>
      <w:szCs w:val="24"/>
    </w:rPr>
  </w:style>
  <w:style w:type="character" w:customStyle="1" w:styleId="Heading9Char">
    <w:name w:val="Heading 9 Char"/>
    <w:link w:val="Heading9"/>
    <w:rsid w:val="0077522F"/>
    <w:rPr>
      <w:rFonts w:eastAsia="Times New Roman" w:cs="Arial"/>
      <w:sz w:val="24"/>
    </w:rPr>
  </w:style>
  <w:style w:type="character" w:styleId="PageNumber">
    <w:name w:val="page number"/>
    <w:rsid w:val="0077522F"/>
    <w:rPr>
      <w:rFonts w:ascii="Franklin Gothic Book" w:hAnsi="Franklin Gothic Book"/>
      <w:color w:val="808000"/>
    </w:rPr>
  </w:style>
  <w:style w:type="character" w:styleId="FollowedHyperlink">
    <w:name w:val="FollowedHyperlink"/>
    <w:rsid w:val="0077522F"/>
    <w:rPr>
      <w:rFonts w:ascii="Franklin Gothic Book" w:hAnsi="Franklin Gothic Book"/>
      <w:color w:val="800080"/>
      <w:u w:val="single"/>
    </w:rPr>
  </w:style>
  <w:style w:type="paragraph" w:customStyle="1" w:styleId="ExecSummHead1">
    <w:name w:val="Exec Summ Head 1"/>
    <w:basedOn w:val="Heading1"/>
    <w:next w:val="Normal"/>
    <w:qFormat/>
    <w:rsid w:val="0077522F"/>
    <w:pPr>
      <w:numPr>
        <w:numId w:val="2"/>
      </w:numPr>
      <w:tabs>
        <w:tab w:val="clear" w:pos="432"/>
      </w:tabs>
      <w:spacing w:before="120" w:after="120"/>
      <w:ind w:left="1134" w:hanging="1134"/>
    </w:pPr>
    <w:rPr>
      <w:rFonts w:cs="Arial"/>
      <w:bCs w:val="0"/>
      <w:color w:val="000000"/>
      <w:sz w:val="36"/>
      <w:szCs w:val="36"/>
      <w:lang w:eastAsia="en-US"/>
    </w:rPr>
  </w:style>
  <w:style w:type="paragraph" w:styleId="Caption">
    <w:name w:val="caption"/>
    <w:basedOn w:val="Normal"/>
    <w:next w:val="Normal"/>
    <w:qFormat/>
    <w:rsid w:val="00B9353F"/>
    <w:pPr>
      <w:keepNext/>
      <w:tabs>
        <w:tab w:val="left" w:pos="357"/>
        <w:tab w:val="left" w:pos="720"/>
      </w:tabs>
      <w:spacing w:before="120" w:after="120"/>
    </w:pPr>
    <w:rPr>
      <w:rFonts w:ascii="Arial" w:hAnsi="Arial" w:cs="Arial"/>
      <w:b/>
      <w:bCs/>
      <w:color w:val="A5A5A5"/>
      <w:szCs w:val="20"/>
    </w:rPr>
  </w:style>
  <w:style w:type="paragraph" w:styleId="FootnoteText">
    <w:name w:val="footnote text"/>
    <w:basedOn w:val="Normal"/>
    <w:link w:val="FootnoteTextChar"/>
    <w:autoRedefine/>
    <w:semiHidden/>
    <w:qFormat/>
    <w:rsid w:val="0077522F"/>
    <w:pPr>
      <w:tabs>
        <w:tab w:val="left" w:pos="357"/>
        <w:tab w:val="left" w:pos="720"/>
      </w:tabs>
      <w:spacing w:before="120" w:after="120"/>
      <w:contextualSpacing/>
    </w:pPr>
    <w:rPr>
      <w:rFonts w:ascii="Arial" w:hAnsi="Arial"/>
      <w:sz w:val="20"/>
      <w:szCs w:val="20"/>
    </w:rPr>
  </w:style>
  <w:style w:type="character" w:customStyle="1" w:styleId="FootnoteTextChar">
    <w:name w:val="Footnote Text Char"/>
    <w:link w:val="FootnoteText"/>
    <w:semiHidden/>
    <w:rsid w:val="0077522F"/>
    <w:rPr>
      <w:rFonts w:eastAsia="Times New Roman" w:cs="Arial"/>
      <w:sz w:val="20"/>
      <w:szCs w:val="20"/>
    </w:rPr>
  </w:style>
  <w:style w:type="character" w:styleId="FootnoteReference">
    <w:name w:val="footnote reference"/>
    <w:semiHidden/>
    <w:qFormat/>
    <w:rsid w:val="0077522F"/>
    <w:rPr>
      <w:vertAlign w:val="superscript"/>
    </w:rPr>
  </w:style>
  <w:style w:type="paragraph" w:styleId="EndnoteText">
    <w:name w:val="endnote text"/>
    <w:basedOn w:val="Normal"/>
    <w:link w:val="EndnoteTextChar"/>
    <w:semiHidden/>
    <w:rsid w:val="0077522F"/>
    <w:pPr>
      <w:keepNext/>
      <w:tabs>
        <w:tab w:val="left" w:pos="357"/>
        <w:tab w:val="left" w:pos="720"/>
      </w:tabs>
      <w:spacing w:before="120" w:after="120"/>
    </w:pPr>
    <w:rPr>
      <w:rFonts w:ascii="Arial" w:hAnsi="Arial"/>
      <w:color w:val="808000"/>
      <w:szCs w:val="20"/>
    </w:rPr>
  </w:style>
  <w:style w:type="character" w:customStyle="1" w:styleId="EndnoteTextChar">
    <w:name w:val="Endnote Text Char"/>
    <w:link w:val="EndnoteText"/>
    <w:semiHidden/>
    <w:rsid w:val="0077522F"/>
    <w:rPr>
      <w:rFonts w:eastAsia="Times New Roman" w:cs="Arial"/>
      <w:color w:val="808000"/>
      <w:sz w:val="24"/>
      <w:szCs w:val="20"/>
    </w:rPr>
  </w:style>
  <w:style w:type="character" w:styleId="EndnoteReference">
    <w:name w:val="endnote reference"/>
    <w:semiHidden/>
    <w:rsid w:val="0077522F"/>
    <w:rPr>
      <w:vertAlign w:val="superscript"/>
    </w:rPr>
  </w:style>
  <w:style w:type="paragraph" w:customStyle="1" w:styleId="SectionHeading">
    <w:name w:val="Section Heading"/>
    <w:basedOn w:val="Normal"/>
    <w:next w:val="Normal"/>
    <w:autoRedefine/>
    <w:rsid w:val="0077522F"/>
    <w:pPr>
      <w:tabs>
        <w:tab w:val="left" w:pos="357"/>
        <w:tab w:val="left" w:pos="720"/>
      </w:tabs>
      <w:spacing w:before="5400" w:after="120"/>
    </w:pPr>
    <w:rPr>
      <w:rFonts w:ascii="Calibri" w:hAnsi="Calibri" w:cs="Arial"/>
      <w:color w:val="808000"/>
      <w:sz w:val="40"/>
    </w:rPr>
  </w:style>
  <w:style w:type="paragraph" w:styleId="TOC1">
    <w:name w:val="toc 1"/>
    <w:basedOn w:val="Normal"/>
    <w:next w:val="Normal"/>
    <w:autoRedefine/>
    <w:uiPriority w:val="39"/>
    <w:qFormat/>
    <w:rsid w:val="0077522F"/>
    <w:pPr>
      <w:spacing w:before="120"/>
    </w:pPr>
    <w:rPr>
      <w:rFonts w:ascii="Calibri" w:hAnsi="Calibri"/>
      <w:b/>
      <w:bCs/>
      <w:i/>
      <w:iCs/>
    </w:rPr>
  </w:style>
  <w:style w:type="paragraph" w:styleId="TOC2">
    <w:name w:val="toc 2"/>
    <w:basedOn w:val="Normal"/>
    <w:next w:val="Normal"/>
    <w:uiPriority w:val="39"/>
    <w:qFormat/>
    <w:rsid w:val="0077522F"/>
    <w:pPr>
      <w:spacing w:before="120"/>
      <w:ind w:left="240"/>
    </w:pPr>
    <w:rPr>
      <w:rFonts w:ascii="Calibri" w:hAnsi="Calibri"/>
      <w:b/>
      <w:bCs/>
      <w:sz w:val="22"/>
      <w:szCs w:val="22"/>
    </w:rPr>
  </w:style>
  <w:style w:type="paragraph" w:styleId="TOC3">
    <w:name w:val="toc 3"/>
    <w:basedOn w:val="Normal"/>
    <w:next w:val="Normal"/>
    <w:uiPriority w:val="39"/>
    <w:qFormat/>
    <w:rsid w:val="0077522F"/>
    <w:pPr>
      <w:ind w:left="480"/>
    </w:pPr>
    <w:rPr>
      <w:rFonts w:ascii="Calibri" w:hAnsi="Calibri"/>
      <w:sz w:val="20"/>
      <w:szCs w:val="20"/>
    </w:rPr>
  </w:style>
  <w:style w:type="paragraph" w:styleId="TOC4">
    <w:name w:val="toc 4"/>
    <w:basedOn w:val="EXECSUMM"/>
    <w:next w:val="Normal"/>
    <w:autoRedefine/>
    <w:uiPriority w:val="39"/>
    <w:rsid w:val="0077522F"/>
    <w:pPr>
      <w:pBdr>
        <w:bottom w:val="none" w:sz="0" w:space="0" w:color="auto"/>
      </w:pBdr>
      <w:tabs>
        <w:tab w:val="clear" w:pos="357"/>
        <w:tab w:val="clear" w:pos="720"/>
      </w:tabs>
      <w:spacing w:before="0" w:after="0" w:line="240" w:lineRule="auto"/>
      <w:ind w:left="720"/>
    </w:pPr>
    <w:rPr>
      <w:rFonts w:ascii="Calibri" w:hAnsi="Calibri"/>
      <w:b w:val="0"/>
      <w:bCs w:val="0"/>
      <w:color w:val="auto"/>
      <w:sz w:val="20"/>
    </w:rPr>
  </w:style>
  <w:style w:type="paragraph" w:styleId="TOC5">
    <w:name w:val="toc 5"/>
    <w:basedOn w:val="Normal"/>
    <w:next w:val="Normal"/>
    <w:autoRedefine/>
    <w:semiHidden/>
    <w:rsid w:val="0077522F"/>
    <w:pPr>
      <w:ind w:left="960"/>
    </w:pPr>
    <w:rPr>
      <w:rFonts w:ascii="Calibri" w:hAnsi="Calibri"/>
      <w:sz w:val="20"/>
      <w:szCs w:val="20"/>
    </w:rPr>
  </w:style>
  <w:style w:type="paragraph" w:styleId="TOC6">
    <w:name w:val="toc 6"/>
    <w:basedOn w:val="Normal"/>
    <w:next w:val="Normal"/>
    <w:autoRedefine/>
    <w:semiHidden/>
    <w:rsid w:val="0077522F"/>
    <w:pPr>
      <w:ind w:left="1200"/>
    </w:pPr>
    <w:rPr>
      <w:rFonts w:ascii="Calibri" w:hAnsi="Calibri"/>
      <w:sz w:val="20"/>
      <w:szCs w:val="20"/>
    </w:rPr>
  </w:style>
  <w:style w:type="paragraph" w:styleId="TOC7">
    <w:name w:val="toc 7"/>
    <w:basedOn w:val="Normal"/>
    <w:next w:val="Normal"/>
    <w:autoRedefine/>
    <w:semiHidden/>
    <w:rsid w:val="0077522F"/>
    <w:pPr>
      <w:ind w:left="1440"/>
    </w:pPr>
    <w:rPr>
      <w:rFonts w:ascii="Calibri" w:hAnsi="Calibri"/>
      <w:sz w:val="20"/>
      <w:szCs w:val="20"/>
    </w:rPr>
  </w:style>
  <w:style w:type="paragraph" w:styleId="TOC8">
    <w:name w:val="toc 8"/>
    <w:basedOn w:val="Normal"/>
    <w:next w:val="Normal"/>
    <w:autoRedefine/>
    <w:semiHidden/>
    <w:rsid w:val="0077522F"/>
    <w:pPr>
      <w:ind w:left="1680"/>
    </w:pPr>
    <w:rPr>
      <w:rFonts w:ascii="Calibri" w:hAnsi="Calibri"/>
      <w:sz w:val="20"/>
      <w:szCs w:val="20"/>
    </w:rPr>
  </w:style>
  <w:style w:type="paragraph" w:styleId="TOC9">
    <w:name w:val="toc 9"/>
    <w:basedOn w:val="Normal"/>
    <w:next w:val="Normal"/>
    <w:autoRedefine/>
    <w:semiHidden/>
    <w:rsid w:val="0077522F"/>
    <w:pPr>
      <w:ind w:left="1920"/>
    </w:pPr>
    <w:rPr>
      <w:rFonts w:ascii="Calibri" w:hAnsi="Calibri"/>
      <w:sz w:val="20"/>
      <w:szCs w:val="20"/>
    </w:rPr>
  </w:style>
  <w:style w:type="character" w:styleId="Hyperlink">
    <w:name w:val="Hyperlink"/>
    <w:uiPriority w:val="99"/>
    <w:rsid w:val="0077522F"/>
    <w:rPr>
      <w:rFonts w:ascii="Calibri" w:hAnsi="Calibri"/>
      <w:color w:val="0000FF"/>
      <w:u w:val="single"/>
    </w:rPr>
  </w:style>
  <w:style w:type="paragraph" w:customStyle="1" w:styleId="IntroHeading">
    <w:name w:val="Intro Heading"/>
    <w:basedOn w:val="Heading1"/>
    <w:next w:val="Normal"/>
    <w:autoRedefine/>
    <w:rsid w:val="0077522F"/>
    <w:pPr>
      <w:numPr>
        <w:numId w:val="0"/>
      </w:numPr>
      <w:spacing w:before="120" w:after="120"/>
    </w:pPr>
    <w:rPr>
      <w:rFonts w:cs="Arial"/>
      <w:bCs w:val="0"/>
      <w:color w:val="000000"/>
      <w:szCs w:val="24"/>
      <w:lang w:eastAsia="en-US"/>
    </w:rPr>
  </w:style>
  <w:style w:type="paragraph" w:styleId="TableofFigures">
    <w:name w:val="table of figures"/>
    <w:basedOn w:val="Normal"/>
    <w:next w:val="Normal"/>
    <w:uiPriority w:val="99"/>
    <w:rsid w:val="0077522F"/>
    <w:pPr>
      <w:tabs>
        <w:tab w:val="left" w:pos="357"/>
        <w:tab w:val="left" w:pos="720"/>
      </w:tabs>
      <w:spacing w:before="120" w:after="120"/>
      <w:ind w:left="400" w:hanging="400"/>
    </w:pPr>
    <w:rPr>
      <w:rFonts w:ascii="Calibri" w:hAnsi="Calibri" w:cs="Arial"/>
    </w:rPr>
  </w:style>
  <w:style w:type="table" w:customStyle="1" w:styleId="EunomiaTable-Text">
    <w:name w:val="Eunomia Table - Text"/>
    <w:basedOn w:val="TableNormal"/>
    <w:uiPriority w:val="99"/>
    <w:rsid w:val="0077522F"/>
    <w:tblPr>
      <w:tblStyleRowBandSize w:val="1"/>
      <w:tblBorders>
        <w:insideV w:val="single" w:sz="4" w:space="0" w:color="A5A5A5"/>
      </w:tblBorders>
    </w:tblPr>
    <w:tblStylePr w:type="firstRow">
      <w:pPr>
        <w:jc w:val="center"/>
      </w:pPr>
      <w:rPr>
        <w:b/>
      </w:rPr>
      <w:tblPr/>
      <w:tcPr>
        <w:tcBorders>
          <w:top w:val="single" w:sz="4" w:space="0" w:color="A6A6A6"/>
        </w:tcBorders>
        <w:shd w:val="clear" w:color="auto" w:fill="BFBFBF"/>
      </w:tcPr>
    </w:tblStylePr>
    <w:tblStylePr w:type="lastRow">
      <w:tblPr/>
      <w:tcPr>
        <w:tcBorders>
          <w:top w:val="dotted" w:sz="4" w:space="0" w:color="A6A6A6"/>
          <w:bottom w:val="single" w:sz="4" w:space="0" w:color="A6A6A6"/>
        </w:tcBorders>
      </w:tcPr>
    </w:tblStylePr>
    <w:tblStylePr w:type="firstCol">
      <w:pPr>
        <w:jc w:val="left"/>
      </w:pPr>
      <w:rPr>
        <w:b/>
      </w:rPr>
      <w:tblPr/>
      <w:tcPr>
        <w:tcBorders>
          <w:left w:val="single" w:sz="4" w:space="0" w:color="A6A6A6"/>
        </w:tcBorders>
        <w:shd w:val="clear" w:color="auto" w:fill="F2F2F2"/>
        <w:vAlign w:val="center"/>
      </w:tcPr>
    </w:tblStylePr>
    <w:tblStylePr w:type="lastCol">
      <w:tblPr/>
      <w:tcPr>
        <w:tcBorders>
          <w:right w:val="single" w:sz="4" w:space="0" w:color="A6A6A6"/>
        </w:tcBorders>
      </w:tcPr>
    </w:tblStylePr>
    <w:tblStylePr w:type="band1Horz">
      <w:tblPr/>
      <w:tcPr>
        <w:tcBorders>
          <w:top w:val="dotted" w:sz="4" w:space="0" w:color="A6A6A6"/>
          <w:bottom w:val="dotted" w:sz="4" w:space="0" w:color="A6A6A6"/>
        </w:tcBorders>
      </w:tcPr>
    </w:tblStylePr>
    <w:tblStylePr w:type="nwCell">
      <w:pPr>
        <w:jc w:val="left"/>
      </w:pPr>
      <w:tblPr/>
      <w:tcPr>
        <w:vAlign w:val="top"/>
      </w:tcPr>
    </w:tblStylePr>
  </w:style>
  <w:style w:type="paragraph" w:customStyle="1" w:styleId="DocumentTitle">
    <w:name w:val="Document Title"/>
    <w:basedOn w:val="Normal"/>
    <w:link w:val="DocumentTitleChar"/>
    <w:autoRedefine/>
    <w:rsid w:val="0077522F"/>
    <w:pPr>
      <w:tabs>
        <w:tab w:val="left" w:pos="357"/>
        <w:tab w:val="left" w:pos="720"/>
      </w:tabs>
      <w:spacing w:before="120" w:after="120"/>
    </w:pPr>
    <w:rPr>
      <w:rFonts w:ascii="Arial" w:hAnsi="Arial"/>
      <w:b/>
      <w:color w:val="FFFFFF"/>
      <w:sz w:val="56"/>
      <w:szCs w:val="56"/>
    </w:rPr>
  </w:style>
  <w:style w:type="paragraph" w:customStyle="1" w:styleId="Documentrecipient">
    <w:name w:val="Document recipient"/>
    <w:basedOn w:val="IntroHeading"/>
    <w:autoRedefine/>
    <w:rsid w:val="0077522F"/>
  </w:style>
  <w:style w:type="paragraph" w:customStyle="1" w:styleId="preparedby">
    <w:name w:val="prepared by"/>
    <w:basedOn w:val="IntroHeading"/>
    <w:autoRedefine/>
    <w:rsid w:val="0077522F"/>
    <w:rPr>
      <w:sz w:val="32"/>
    </w:rPr>
  </w:style>
  <w:style w:type="paragraph" w:customStyle="1" w:styleId="ExecSummHead2">
    <w:name w:val="Exec Summ Head 2"/>
    <w:basedOn w:val="Heading2"/>
    <w:next w:val="Normal"/>
    <w:link w:val="ExecSummHead2Char"/>
    <w:qFormat/>
    <w:rsid w:val="0077522F"/>
    <w:pPr>
      <w:keepNext/>
      <w:numPr>
        <w:numId w:val="2"/>
      </w:numPr>
      <w:tabs>
        <w:tab w:val="clear" w:pos="576"/>
        <w:tab w:val="left" w:pos="357"/>
        <w:tab w:val="left" w:pos="720"/>
        <w:tab w:val="left" w:pos="1134"/>
      </w:tabs>
      <w:spacing w:before="240" w:after="120"/>
      <w:ind w:left="1134" w:hanging="1134"/>
    </w:pPr>
    <w:rPr>
      <w:iCs/>
      <w:color w:val="A5A5A5"/>
      <w:sz w:val="30"/>
    </w:rPr>
  </w:style>
  <w:style w:type="paragraph" w:customStyle="1" w:styleId="Reference">
    <w:name w:val="Reference"/>
    <w:basedOn w:val="Normal"/>
    <w:autoRedefine/>
    <w:rsid w:val="0077522F"/>
    <w:pPr>
      <w:tabs>
        <w:tab w:val="left" w:pos="357"/>
        <w:tab w:val="left" w:pos="720"/>
      </w:tabs>
      <w:spacing w:before="120" w:after="120"/>
    </w:pPr>
    <w:rPr>
      <w:rFonts w:ascii="Calibri" w:hAnsi="Calibri" w:cs="Arial"/>
    </w:rPr>
  </w:style>
  <w:style w:type="paragraph" w:customStyle="1" w:styleId="AppendixHeading1">
    <w:name w:val="Appendix Heading1"/>
    <w:basedOn w:val="Heading1"/>
    <w:next w:val="Normal"/>
    <w:qFormat/>
    <w:rsid w:val="0077522F"/>
    <w:pPr>
      <w:numPr>
        <w:numId w:val="4"/>
      </w:numPr>
      <w:spacing w:before="120" w:after="120"/>
      <w:ind w:left="1134" w:hanging="1134"/>
    </w:pPr>
    <w:rPr>
      <w:rFonts w:cs="Arial"/>
      <w:bCs w:val="0"/>
      <w:color w:val="000000"/>
      <w:szCs w:val="24"/>
      <w:lang w:eastAsia="en-US"/>
    </w:rPr>
  </w:style>
  <w:style w:type="numbering" w:customStyle="1" w:styleId="StyleBulleted">
    <w:name w:val="Style Bulleted"/>
    <w:basedOn w:val="NoList"/>
    <w:rsid w:val="0077522F"/>
    <w:pPr>
      <w:numPr>
        <w:numId w:val="3"/>
      </w:numPr>
    </w:pPr>
  </w:style>
  <w:style w:type="paragraph" w:customStyle="1" w:styleId="AppendixHeading3">
    <w:name w:val="Appendix Heading3"/>
    <w:basedOn w:val="AppendixHeading1"/>
    <w:next w:val="Normal"/>
    <w:qFormat/>
    <w:rsid w:val="0077522F"/>
    <w:pPr>
      <w:numPr>
        <w:ilvl w:val="2"/>
      </w:numPr>
      <w:ind w:left="1134" w:hanging="1134"/>
    </w:pPr>
  </w:style>
  <w:style w:type="paragraph" w:customStyle="1" w:styleId="AppendixHeading2">
    <w:name w:val="Appendix Heading2"/>
    <w:basedOn w:val="AppendixHeading1"/>
    <w:next w:val="Normal"/>
    <w:qFormat/>
    <w:rsid w:val="0077522F"/>
    <w:pPr>
      <w:numPr>
        <w:ilvl w:val="1"/>
      </w:numPr>
      <w:ind w:left="1134" w:hanging="1134"/>
    </w:pPr>
    <w:rPr>
      <w:sz w:val="30"/>
    </w:rPr>
  </w:style>
  <w:style w:type="numbering" w:customStyle="1" w:styleId="StyleNumbered">
    <w:name w:val="Style Numbered"/>
    <w:basedOn w:val="StyleBulleted"/>
    <w:rsid w:val="0077522F"/>
    <w:pPr>
      <w:numPr>
        <w:numId w:val="5"/>
      </w:numPr>
    </w:pPr>
  </w:style>
  <w:style w:type="paragraph" w:customStyle="1" w:styleId="NumberedParagraphs">
    <w:name w:val="Numbered Paragraphs"/>
    <w:basedOn w:val="Normal"/>
    <w:next w:val="Normal"/>
    <w:rsid w:val="0077522F"/>
    <w:pPr>
      <w:numPr>
        <w:numId w:val="6"/>
      </w:numPr>
      <w:tabs>
        <w:tab w:val="left" w:pos="357"/>
        <w:tab w:val="left" w:pos="397"/>
        <w:tab w:val="left" w:pos="720"/>
      </w:tabs>
      <w:spacing w:before="120" w:after="120"/>
    </w:pPr>
    <w:rPr>
      <w:rFonts w:ascii="Calibri" w:hAnsi="Calibri" w:cs="Arial"/>
    </w:rPr>
  </w:style>
  <w:style w:type="paragraph" w:customStyle="1" w:styleId="reference0">
    <w:name w:val="reference"/>
    <w:basedOn w:val="Normal"/>
    <w:rsid w:val="0077522F"/>
    <w:pPr>
      <w:tabs>
        <w:tab w:val="left" w:pos="357"/>
        <w:tab w:val="left" w:pos="720"/>
      </w:tabs>
      <w:spacing w:before="120" w:after="120"/>
    </w:pPr>
    <w:rPr>
      <w:rFonts w:ascii="Calibri" w:hAnsi="Calibri" w:cs="Arial"/>
      <w:sz w:val="20"/>
      <w:szCs w:val="20"/>
      <w:lang w:val="en-US" w:eastAsia="en-US" w:bidi="th-TH"/>
    </w:rPr>
  </w:style>
  <w:style w:type="paragraph" w:customStyle="1" w:styleId="EXECSUMM">
    <w:name w:val="EXEC SUMM"/>
    <w:basedOn w:val="StyleArial20ptBoldAccent3TopSinglesolidlineAccent"/>
    <w:next w:val="Normal"/>
    <w:link w:val="EXECSUMMChar"/>
    <w:qFormat/>
    <w:rsid w:val="0077522F"/>
    <w:pPr>
      <w:spacing w:before="480"/>
    </w:pPr>
  </w:style>
  <w:style w:type="paragraph" w:customStyle="1" w:styleId="CaptionNotes">
    <w:name w:val="Caption Notes"/>
    <w:basedOn w:val="Normal"/>
    <w:next w:val="Normal"/>
    <w:link w:val="CaptionNotesCharChar"/>
    <w:qFormat/>
    <w:rsid w:val="0077522F"/>
    <w:pPr>
      <w:tabs>
        <w:tab w:val="left" w:pos="357"/>
        <w:tab w:val="left" w:pos="720"/>
      </w:tabs>
      <w:spacing w:before="60" w:after="240"/>
    </w:pPr>
    <w:rPr>
      <w:rFonts w:ascii="Arial" w:hAnsi="Arial"/>
      <w:i/>
      <w:iCs/>
      <w:sz w:val="20"/>
      <w:szCs w:val="20"/>
    </w:rPr>
  </w:style>
  <w:style w:type="character" w:customStyle="1" w:styleId="CaptionNotesCharChar">
    <w:name w:val="Caption Notes Char Char"/>
    <w:link w:val="CaptionNotes"/>
    <w:rsid w:val="0077522F"/>
    <w:rPr>
      <w:rFonts w:eastAsia="Times New Roman" w:cs="Arial"/>
      <w:i/>
      <w:iCs/>
      <w:sz w:val="20"/>
      <w:szCs w:val="20"/>
    </w:rPr>
  </w:style>
  <w:style w:type="table" w:styleId="TableWeb1">
    <w:name w:val="Table Web 1"/>
    <w:basedOn w:val="TableNormal"/>
    <w:rsid w:val="0077522F"/>
    <w:pPr>
      <w:spacing w:before="120" w:after="120"/>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7752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7522F"/>
    <w:pPr>
      <w:keepLines/>
      <w:numPr>
        <w:numId w:val="0"/>
      </w:numPr>
      <w:spacing w:before="120" w:line="276" w:lineRule="auto"/>
      <w:outlineLvl w:val="9"/>
    </w:pPr>
    <w:rPr>
      <w:b w:val="0"/>
      <w:bCs w:val="0"/>
      <w:color w:val="000000"/>
      <w:sz w:val="28"/>
      <w:lang w:val="en-US" w:eastAsia="ja-JP"/>
    </w:rPr>
  </w:style>
  <w:style w:type="paragraph" w:styleId="NoSpacing">
    <w:name w:val="No Spacing"/>
    <w:link w:val="NoSpacingChar"/>
    <w:uiPriority w:val="1"/>
    <w:qFormat/>
    <w:rsid w:val="0077522F"/>
    <w:rPr>
      <w:rFonts w:ascii="Franklin Gothic Book" w:hAnsi="Franklin Gothic Book"/>
      <w:sz w:val="24"/>
      <w:szCs w:val="24"/>
    </w:rPr>
  </w:style>
  <w:style w:type="paragraph" w:customStyle="1" w:styleId="StyleArial20ptBoldAccent3TopSinglesolidlineAccent">
    <w:name w:val="Style Arial 20 pt Bold Accent 3 Top: (Single solid line Accent..."/>
    <w:basedOn w:val="Normal"/>
    <w:link w:val="StyleArial20ptBoldAccent3TopSinglesolidlineAccentChar"/>
    <w:autoRedefine/>
    <w:qFormat/>
    <w:rsid w:val="0077522F"/>
    <w:pPr>
      <w:pBdr>
        <w:bottom w:val="thinThickLargeGap" w:sz="24" w:space="1" w:color="A5A5A5"/>
      </w:pBdr>
      <w:tabs>
        <w:tab w:val="left" w:pos="357"/>
        <w:tab w:val="left" w:pos="720"/>
      </w:tabs>
      <w:spacing w:before="120" w:after="120" w:line="300" w:lineRule="auto"/>
    </w:pPr>
    <w:rPr>
      <w:rFonts w:ascii="Arial" w:hAnsi="Arial"/>
      <w:b/>
      <w:bCs/>
      <w:color w:val="A5A5A5"/>
      <w:sz w:val="40"/>
      <w:szCs w:val="20"/>
    </w:rPr>
  </w:style>
  <w:style w:type="paragraph" w:customStyle="1" w:styleId="BoldNormalText">
    <w:name w:val="Bold Normal Text"/>
    <w:basedOn w:val="Normal"/>
    <w:link w:val="BoldNormalTextChar"/>
    <w:qFormat/>
    <w:rsid w:val="0077522F"/>
    <w:pPr>
      <w:tabs>
        <w:tab w:val="left" w:pos="357"/>
        <w:tab w:val="left" w:pos="720"/>
      </w:tabs>
      <w:spacing w:before="120" w:after="120"/>
    </w:pPr>
    <w:rPr>
      <w:rFonts w:ascii="Arial" w:hAnsi="Arial"/>
      <w:b/>
    </w:rPr>
  </w:style>
  <w:style w:type="paragraph" w:customStyle="1" w:styleId="Italicnormaltext">
    <w:name w:val="Italic normal text"/>
    <w:basedOn w:val="Normal"/>
    <w:link w:val="ItalicnormaltextChar"/>
    <w:qFormat/>
    <w:rsid w:val="0077522F"/>
    <w:pPr>
      <w:tabs>
        <w:tab w:val="left" w:pos="357"/>
        <w:tab w:val="left" w:pos="720"/>
      </w:tabs>
      <w:spacing w:before="120" w:after="120"/>
    </w:pPr>
    <w:rPr>
      <w:rFonts w:ascii="Arial" w:hAnsi="Arial"/>
      <w:i/>
    </w:rPr>
  </w:style>
  <w:style w:type="character" w:customStyle="1" w:styleId="BoldNormalTextChar">
    <w:name w:val="Bold Normal Text Char"/>
    <w:link w:val="BoldNormalText"/>
    <w:rsid w:val="0077522F"/>
    <w:rPr>
      <w:rFonts w:eastAsia="Times New Roman" w:cs="Arial"/>
      <w:b/>
      <w:sz w:val="24"/>
      <w:szCs w:val="24"/>
    </w:rPr>
  </w:style>
  <w:style w:type="paragraph" w:customStyle="1" w:styleId="StyleNumbering">
    <w:name w:val="Style Numbering"/>
    <w:basedOn w:val="ListParagraph"/>
    <w:link w:val="StyleNumberingChar"/>
    <w:qFormat/>
    <w:rsid w:val="0077522F"/>
    <w:pPr>
      <w:numPr>
        <w:numId w:val="8"/>
      </w:numPr>
      <w:tabs>
        <w:tab w:val="left" w:pos="357"/>
        <w:tab w:val="left" w:pos="720"/>
      </w:tabs>
      <w:spacing w:before="120" w:after="120"/>
      <w:contextualSpacing/>
    </w:pPr>
  </w:style>
  <w:style w:type="character" w:customStyle="1" w:styleId="ItalicnormaltextChar">
    <w:name w:val="Italic normal text Char"/>
    <w:link w:val="Italicnormaltext"/>
    <w:rsid w:val="0077522F"/>
    <w:rPr>
      <w:rFonts w:eastAsia="Times New Roman" w:cs="Arial"/>
      <w:i/>
      <w:sz w:val="24"/>
      <w:szCs w:val="24"/>
    </w:rPr>
  </w:style>
  <w:style w:type="paragraph" w:styleId="ListBullet">
    <w:name w:val="List Bullet"/>
    <w:basedOn w:val="Normal"/>
    <w:qFormat/>
    <w:rsid w:val="0077522F"/>
    <w:pPr>
      <w:numPr>
        <w:numId w:val="7"/>
      </w:numPr>
      <w:tabs>
        <w:tab w:val="left" w:pos="357"/>
        <w:tab w:val="left" w:pos="720"/>
      </w:tabs>
      <w:spacing w:before="120" w:after="120"/>
      <w:contextualSpacing/>
    </w:pPr>
    <w:rPr>
      <w:rFonts w:ascii="Calibri" w:hAnsi="Calibri" w:cs="Arial"/>
    </w:rPr>
  </w:style>
  <w:style w:type="character" w:customStyle="1" w:styleId="ListParagraphChar">
    <w:name w:val="List Paragraph Char"/>
    <w:aliases w:val="Style Bullet Char"/>
    <w:link w:val="ListParagraph"/>
    <w:uiPriority w:val="1"/>
    <w:rsid w:val="0077522F"/>
    <w:rPr>
      <w:rFonts w:ascii="Times New Roman" w:hAnsi="Times New Roman"/>
      <w:sz w:val="24"/>
      <w:szCs w:val="24"/>
    </w:rPr>
  </w:style>
  <w:style w:type="character" w:customStyle="1" w:styleId="StyleNumberingChar">
    <w:name w:val="Style Numbering Char"/>
    <w:link w:val="StyleNumbering"/>
    <w:rsid w:val="0077522F"/>
    <w:rPr>
      <w:rFonts w:ascii="Times New Roman" w:hAnsi="Times New Roman"/>
      <w:sz w:val="24"/>
      <w:szCs w:val="24"/>
    </w:rPr>
  </w:style>
  <w:style w:type="paragraph" w:styleId="ListBullet2">
    <w:name w:val="List Bullet 2"/>
    <w:basedOn w:val="Normal"/>
    <w:rsid w:val="0077522F"/>
    <w:pPr>
      <w:numPr>
        <w:numId w:val="9"/>
      </w:numPr>
      <w:tabs>
        <w:tab w:val="left" w:pos="357"/>
        <w:tab w:val="left" w:pos="720"/>
      </w:tabs>
      <w:spacing w:before="120" w:after="120"/>
      <w:contextualSpacing/>
    </w:pPr>
    <w:rPr>
      <w:rFonts w:ascii="Calibri" w:hAnsi="Calibri" w:cs="Arial"/>
    </w:rPr>
  </w:style>
  <w:style w:type="paragraph" w:styleId="List">
    <w:name w:val="List"/>
    <w:basedOn w:val="Normal"/>
    <w:rsid w:val="0077522F"/>
    <w:pPr>
      <w:tabs>
        <w:tab w:val="left" w:pos="357"/>
        <w:tab w:val="left" w:pos="720"/>
      </w:tabs>
      <w:spacing w:before="120" w:after="120"/>
      <w:ind w:left="283" w:hanging="283"/>
      <w:contextualSpacing/>
    </w:pPr>
    <w:rPr>
      <w:rFonts w:ascii="Calibri" w:hAnsi="Calibri" w:cs="Arial"/>
    </w:rPr>
  </w:style>
  <w:style w:type="character" w:customStyle="1" w:styleId="StyleFootnoteReferenceArial">
    <w:name w:val="Style Footnote Reference + Arial"/>
    <w:rsid w:val="0077522F"/>
    <w:rPr>
      <w:rFonts w:ascii="Calibri" w:hAnsi="Calibri"/>
      <w:sz w:val="20"/>
      <w:vertAlign w:val="superscript"/>
    </w:rPr>
  </w:style>
  <w:style w:type="paragraph" w:styleId="TOAHeading">
    <w:name w:val="toa heading"/>
    <w:basedOn w:val="Normal"/>
    <w:next w:val="Normal"/>
    <w:rsid w:val="0077522F"/>
    <w:pPr>
      <w:tabs>
        <w:tab w:val="left" w:pos="357"/>
        <w:tab w:val="left" w:pos="720"/>
      </w:tabs>
      <w:spacing w:before="120" w:after="120"/>
    </w:pPr>
    <w:rPr>
      <w:rFonts w:ascii="Calibri Light" w:hAnsi="Calibri Light"/>
      <w:b/>
      <w:bCs/>
    </w:rPr>
  </w:style>
  <w:style w:type="table" w:customStyle="1" w:styleId="Eunomia-Totals">
    <w:name w:val="Eunomia - Totals"/>
    <w:basedOn w:val="Eunomia-NoTotals"/>
    <w:uiPriority w:val="99"/>
    <w:rsid w:val="0077522F"/>
    <w:tblPr/>
    <w:tblStylePr w:type="firstRow">
      <w:rPr>
        <w:b/>
      </w:rPr>
      <w:tblPr/>
      <w:tcPr>
        <w:tcBorders>
          <w:top w:val="single" w:sz="4" w:space="0" w:color="808080"/>
        </w:tcBorders>
        <w:shd w:val="clear" w:color="auto" w:fill="BFBFBF"/>
      </w:tcPr>
    </w:tblStylePr>
    <w:tblStylePr w:type="lastRow">
      <w:tblPr/>
      <w:tcPr>
        <w:tcBorders>
          <w:bottom w:val="single" w:sz="4" w:space="0" w:color="808080"/>
        </w:tcBorders>
        <w:shd w:val="clear" w:color="auto" w:fill="F2F2F2"/>
      </w:tcPr>
    </w:tblStylePr>
    <w:tblStylePr w:type="firstCol">
      <w:pPr>
        <w:jc w:val="left"/>
      </w:pPr>
      <w:rPr>
        <w:b/>
      </w:rPr>
      <w:tblPr/>
      <w:tcPr>
        <w:tcBorders>
          <w:left w:val="single" w:sz="4" w:space="0" w:color="808080"/>
        </w:tcBorders>
        <w:shd w:val="clear" w:color="auto" w:fill="F2F2F2"/>
      </w:tcPr>
    </w:tblStylePr>
    <w:tblStylePr w:type="lastCol">
      <w:tblPr/>
      <w:tcPr>
        <w:tcBorders>
          <w:right w:val="single" w:sz="4" w:space="0" w:color="808080"/>
        </w:tcBorders>
        <w:shd w:val="clear" w:color="auto" w:fill="F2F2F2"/>
      </w:tcPr>
    </w:tblStylePr>
  </w:style>
  <w:style w:type="paragraph" w:customStyle="1" w:styleId="WhiteArial12ptBold">
    <w:name w:val="White Arial 12pt Bold"/>
    <w:basedOn w:val="Normal"/>
    <w:link w:val="WhiteArial12ptBoldChar"/>
    <w:qFormat/>
    <w:rsid w:val="0077522F"/>
    <w:pPr>
      <w:tabs>
        <w:tab w:val="left" w:pos="357"/>
        <w:tab w:val="left" w:pos="720"/>
      </w:tabs>
      <w:spacing w:before="120" w:after="120"/>
    </w:pPr>
    <w:rPr>
      <w:rFonts w:ascii="Arial" w:hAnsi="Arial"/>
      <w:b/>
      <w:color w:val="FFFFFF"/>
    </w:rPr>
  </w:style>
  <w:style w:type="paragraph" w:customStyle="1" w:styleId="Authors">
    <w:name w:val="Authors"/>
    <w:basedOn w:val="Normal"/>
    <w:link w:val="AuthorsChar"/>
    <w:qFormat/>
    <w:rsid w:val="0077522F"/>
    <w:pPr>
      <w:tabs>
        <w:tab w:val="left" w:pos="357"/>
        <w:tab w:val="left" w:pos="720"/>
      </w:tabs>
      <w:spacing w:before="120" w:after="120"/>
    </w:pPr>
    <w:rPr>
      <w:rFonts w:ascii="Arial" w:hAnsi="Arial"/>
      <w:b/>
      <w:color w:val="A5A5A5"/>
      <w:sz w:val="28"/>
      <w:szCs w:val="28"/>
    </w:rPr>
  </w:style>
  <w:style w:type="character" w:customStyle="1" w:styleId="WhiteArial12ptBoldChar">
    <w:name w:val="White Arial 12pt Bold Char"/>
    <w:link w:val="WhiteArial12ptBold"/>
    <w:rsid w:val="0077522F"/>
    <w:rPr>
      <w:rFonts w:ascii="Arial" w:eastAsia="Times New Roman" w:hAnsi="Arial" w:cs="Arial"/>
      <w:b/>
      <w:color w:val="FFFFFF"/>
      <w:sz w:val="24"/>
      <w:szCs w:val="24"/>
    </w:rPr>
  </w:style>
  <w:style w:type="paragraph" w:customStyle="1" w:styleId="DocumentMainDate">
    <w:name w:val="Document Main Date"/>
    <w:basedOn w:val="Authors"/>
    <w:rsid w:val="0077522F"/>
    <w:rPr>
      <w:bCs/>
      <w:sz w:val="24"/>
    </w:rPr>
  </w:style>
  <w:style w:type="character" w:customStyle="1" w:styleId="AuthorsChar">
    <w:name w:val="Authors Char"/>
    <w:link w:val="Authors"/>
    <w:rsid w:val="0077522F"/>
    <w:rPr>
      <w:rFonts w:ascii="Arial" w:eastAsia="Times New Roman" w:hAnsi="Arial" w:cs="Arial"/>
      <w:b/>
      <w:color w:val="A5A5A5"/>
      <w:sz w:val="28"/>
      <w:szCs w:val="28"/>
    </w:rPr>
  </w:style>
  <w:style w:type="paragraph" w:customStyle="1" w:styleId="DocumentSubtitle">
    <w:name w:val="Document Subtitle"/>
    <w:basedOn w:val="Normal"/>
    <w:link w:val="DocumentSubtitleChar"/>
    <w:qFormat/>
    <w:rsid w:val="0077522F"/>
    <w:pPr>
      <w:tabs>
        <w:tab w:val="left" w:pos="357"/>
        <w:tab w:val="left" w:pos="720"/>
      </w:tabs>
      <w:spacing w:before="120" w:after="120"/>
    </w:pPr>
    <w:rPr>
      <w:rFonts w:ascii="Arial" w:hAnsi="Arial"/>
      <w:color w:val="FFFFFF"/>
      <w:sz w:val="40"/>
      <w:szCs w:val="40"/>
    </w:rPr>
  </w:style>
  <w:style w:type="paragraph" w:customStyle="1" w:styleId="AppendixTitle">
    <w:name w:val="Appendix Title"/>
    <w:basedOn w:val="DocumentTitle"/>
    <w:link w:val="AppendixTitleChar"/>
    <w:qFormat/>
    <w:rsid w:val="0077522F"/>
    <w:pPr>
      <w:spacing w:before="3600"/>
    </w:pPr>
    <w:rPr>
      <w:color w:val="A5A5A5"/>
    </w:rPr>
  </w:style>
  <w:style w:type="character" w:customStyle="1" w:styleId="DocumentSubtitleChar">
    <w:name w:val="Document Subtitle Char"/>
    <w:link w:val="DocumentSubtitle"/>
    <w:rsid w:val="0077522F"/>
    <w:rPr>
      <w:rFonts w:ascii="Arial" w:eastAsia="Times New Roman" w:hAnsi="Arial" w:cs="Arial"/>
      <w:color w:val="FFFFFF"/>
      <w:sz w:val="40"/>
      <w:szCs w:val="40"/>
    </w:rPr>
  </w:style>
  <w:style w:type="paragraph" w:styleId="Quote">
    <w:name w:val="Quote"/>
    <w:basedOn w:val="Normal"/>
    <w:next w:val="Normal"/>
    <w:link w:val="QuoteChar"/>
    <w:uiPriority w:val="29"/>
    <w:qFormat/>
    <w:rsid w:val="0077522F"/>
    <w:pPr>
      <w:tabs>
        <w:tab w:val="left" w:pos="357"/>
        <w:tab w:val="left" w:pos="720"/>
      </w:tabs>
      <w:spacing w:before="120" w:after="120"/>
      <w:ind w:left="720"/>
    </w:pPr>
    <w:rPr>
      <w:rFonts w:ascii="Arial" w:hAnsi="Arial"/>
      <w:i/>
    </w:rPr>
  </w:style>
  <w:style w:type="character" w:customStyle="1" w:styleId="QuoteChar">
    <w:name w:val="Quote Char"/>
    <w:link w:val="Quote"/>
    <w:uiPriority w:val="29"/>
    <w:rsid w:val="0077522F"/>
    <w:rPr>
      <w:rFonts w:eastAsia="Times New Roman" w:cs="Arial"/>
      <w:i/>
      <w:sz w:val="24"/>
      <w:szCs w:val="24"/>
    </w:rPr>
  </w:style>
  <w:style w:type="character" w:customStyle="1" w:styleId="DocumentTitleChar">
    <w:name w:val="Document Title Char"/>
    <w:link w:val="DocumentTitle"/>
    <w:rsid w:val="0077522F"/>
    <w:rPr>
      <w:rFonts w:ascii="Arial" w:eastAsia="Times New Roman" w:hAnsi="Arial" w:cs="Arial"/>
      <w:b/>
      <w:color w:val="FFFFFF"/>
      <w:sz w:val="56"/>
      <w:szCs w:val="56"/>
    </w:rPr>
  </w:style>
  <w:style w:type="character" w:customStyle="1" w:styleId="AppendixTitleChar">
    <w:name w:val="Appendix Title Char"/>
    <w:link w:val="AppendixTitle"/>
    <w:rsid w:val="0077522F"/>
    <w:rPr>
      <w:rFonts w:ascii="Arial" w:eastAsia="Times New Roman" w:hAnsi="Arial" w:cs="Arial"/>
      <w:b/>
      <w:color w:val="A5A5A5"/>
      <w:sz w:val="56"/>
      <w:szCs w:val="56"/>
    </w:rPr>
  </w:style>
  <w:style w:type="paragraph" w:customStyle="1" w:styleId="CONTENTS">
    <w:name w:val="CONTENTS"/>
    <w:basedOn w:val="EXECSUMM"/>
    <w:link w:val="CONTENTSChar"/>
    <w:qFormat/>
    <w:rsid w:val="0077522F"/>
    <w:rPr>
      <w:sz w:val="36"/>
      <w:szCs w:val="36"/>
      <w:lang w:val="en-US" w:eastAsia="ja-JP"/>
    </w:rPr>
  </w:style>
  <w:style w:type="character" w:customStyle="1" w:styleId="StyleArial20ptBoldAccent3TopSinglesolidlineAccentChar">
    <w:name w:val="Style Arial 20 pt Bold Accent 3 Top: (Single solid line Accent... Char"/>
    <w:link w:val="StyleArial20ptBoldAccent3TopSinglesolidlineAccent"/>
    <w:rsid w:val="0077522F"/>
    <w:rPr>
      <w:rFonts w:ascii="Arial" w:eastAsia="Times New Roman" w:hAnsi="Arial" w:cs="Arial"/>
      <w:b/>
      <w:bCs/>
      <w:color w:val="A5A5A5"/>
      <w:sz w:val="40"/>
      <w:szCs w:val="20"/>
    </w:rPr>
  </w:style>
  <w:style w:type="character" w:customStyle="1" w:styleId="EXECSUMMChar">
    <w:name w:val="EXEC SUMM Char"/>
    <w:link w:val="EXECSUMM"/>
    <w:rsid w:val="0077522F"/>
    <w:rPr>
      <w:rFonts w:ascii="Arial" w:eastAsia="Times New Roman" w:hAnsi="Arial" w:cs="Arial"/>
      <w:b/>
      <w:bCs/>
      <w:color w:val="A5A5A5"/>
      <w:sz w:val="40"/>
      <w:szCs w:val="20"/>
    </w:rPr>
  </w:style>
  <w:style w:type="character" w:customStyle="1" w:styleId="CONTENTSChar">
    <w:name w:val="CONTENTS Char"/>
    <w:link w:val="CONTENTS"/>
    <w:rsid w:val="0077522F"/>
    <w:rPr>
      <w:rFonts w:ascii="Arial" w:eastAsia="Times New Roman" w:hAnsi="Arial" w:cs="Arial"/>
      <w:b/>
      <w:bCs/>
      <w:color w:val="A5A5A5"/>
      <w:sz w:val="36"/>
      <w:szCs w:val="36"/>
      <w:lang w:val="en-US" w:eastAsia="ja-JP"/>
    </w:rPr>
  </w:style>
  <w:style w:type="table" w:customStyle="1" w:styleId="Eunomia-NoTotals">
    <w:name w:val="Eunomia - No Totals"/>
    <w:basedOn w:val="TableNormal"/>
    <w:uiPriority w:val="99"/>
    <w:rsid w:val="0077522F"/>
    <w:pPr>
      <w:spacing w:before="60" w:after="60"/>
      <w:jc w:val="right"/>
    </w:pPr>
    <w:rPr>
      <w:rFonts w:ascii="Calibri" w:hAnsi="Calibri"/>
    </w:rPr>
    <w:tblPr>
      <w:tblBorders>
        <w:top w:val="single" w:sz="4" w:space="0" w:color="D9D9D9"/>
        <w:left w:val="single" w:sz="4" w:space="0" w:color="D9D9D9"/>
        <w:bottom w:val="single" w:sz="4" w:space="0" w:color="D9D9D9"/>
        <w:right w:val="single" w:sz="4" w:space="0" w:color="D9D9D9"/>
        <w:insideH w:val="dotted" w:sz="4" w:space="0" w:color="BFBFBF"/>
        <w:insideV w:val="single" w:sz="4" w:space="0" w:color="A5A5A5"/>
      </w:tblBorders>
    </w:tblPr>
    <w:trPr>
      <w:cantSplit/>
    </w:trPr>
    <w:tcPr>
      <w:vAlign w:val="center"/>
    </w:tcPr>
    <w:tblStylePr w:type="firstRow">
      <w:rPr>
        <w:b/>
      </w:rPr>
      <w:tblPr/>
      <w:tcPr>
        <w:tcBorders>
          <w:top w:val="single" w:sz="4" w:space="0" w:color="A6A6A6"/>
        </w:tcBorders>
        <w:shd w:val="clear" w:color="auto" w:fill="BFBFBF"/>
      </w:tcPr>
    </w:tblStylePr>
    <w:tblStylePr w:type="lastRow">
      <w:tblPr/>
      <w:tcPr>
        <w:tcBorders>
          <w:bottom w:val="single" w:sz="4" w:space="0" w:color="A6A6A6"/>
        </w:tcBorders>
      </w:tcPr>
    </w:tblStylePr>
    <w:tblStylePr w:type="firstCol">
      <w:pPr>
        <w:jc w:val="left"/>
      </w:pPr>
      <w:rPr>
        <w:b/>
      </w:rPr>
      <w:tblPr/>
      <w:tcPr>
        <w:tcBorders>
          <w:left w:val="single" w:sz="4" w:space="0" w:color="A6A6A6"/>
        </w:tcBorders>
        <w:shd w:val="clear" w:color="auto" w:fill="F2F2F2"/>
      </w:tcPr>
    </w:tblStylePr>
    <w:tblStylePr w:type="lastCol">
      <w:tblPr/>
      <w:tcPr>
        <w:tcBorders>
          <w:right w:val="single" w:sz="4" w:space="0" w:color="A6A6A6"/>
        </w:tcBorders>
      </w:tcPr>
    </w:tblStylePr>
  </w:style>
  <w:style w:type="paragraph" w:customStyle="1" w:styleId="ExecSummHead3">
    <w:name w:val="Exec Summ Head 3"/>
    <w:basedOn w:val="ExecSummHead2"/>
    <w:link w:val="ExecSummHead3Char"/>
    <w:qFormat/>
    <w:rsid w:val="0077522F"/>
    <w:pPr>
      <w:numPr>
        <w:ilvl w:val="2"/>
      </w:numPr>
    </w:pPr>
    <w:rPr>
      <w:sz w:val="26"/>
    </w:rPr>
  </w:style>
  <w:style w:type="paragraph" w:customStyle="1" w:styleId="ExecSummHead4">
    <w:name w:val="Exec Summ Head 4"/>
    <w:basedOn w:val="ExecSummHead3"/>
    <w:link w:val="ExecSummHead4Char"/>
    <w:qFormat/>
    <w:rsid w:val="0077522F"/>
    <w:pPr>
      <w:numPr>
        <w:ilvl w:val="3"/>
      </w:numPr>
    </w:pPr>
    <w:rPr>
      <w:sz w:val="24"/>
      <w:szCs w:val="24"/>
    </w:rPr>
  </w:style>
  <w:style w:type="character" w:customStyle="1" w:styleId="ExecSummHead2Char">
    <w:name w:val="Exec Summ Head 2 Char"/>
    <w:link w:val="ExecSummHead2"/>
    <w:rsid w:val="0077522F"/>
    <w:rPr>
      <w:rFonts w:cs="Arial"/>
      <w:b/>
      <w:bCs/>
      <w:iCs/>
      <w:color w:val="A5A5A5"/>
      <w:sz w:val="30"/>
      <w:szCs w:val="28"/>
    </w:rPr>
  </w:style>
  <w:style w:type="character" w:customStyle="1" w:styleId="ExecSummHead3Char">
    <w:name w:val="Exec Summ Head 3 Char"/>
    <w:link w:val="ExecSummHead3"/>
    <w:rsid w:val="0077522F"/>
    <w:rPr>
      <w:rFonts w:cs="Arial"/>
      <w:b/>
      <w:bCs/>
      <w:iCs/>
      <w:color w:val="A5A5A5"/>
      <w:sz w:val="26"/>
      <w:szCs w:val="28"/>
    </w:rPr>
  </w:style>
  <w:style w:type="paragraph" w:customStyle="1" w:styleId="Normal-11pt">
    <w:name w:val="Normal - 11pt"/>
    <w:basedOn w:val="Normal"/>
    <w:link w:val="Normal-11ptChar"/>
    <w:qFormat/>
    <w:rsid w:val="0077522F"/>
    <w:pPr>
      <w:tabs>
        <w:tab w:val="left" w:pos="357"/>
        <w:tab w:val="left" w:pos="720"/>
      </w:tabs>
      <w:spacing w:before="120" w:after="120"/>
    </w:pPr>
    <w:rPr>
      <w:rFonts w:ascii="Arial" w:hAnsi="Arial"/>
      <w:sz w:val="20"/>
      <w:szCs w:val="20"/>
    </w:rPr>
  </w:style>
  <w:style w:type="character" w:customStyle="1" w:styleId="ExecSummHead4Char">
    <w:name w:val="Exec Summ Head 4 Char"/>
    <w:link w:val="ExecSummHead4"/>
    <w:rsid w:val="0077522F"/>
    <w:rPr>
      <w:rFonts w:cs="Arial"/>
      <w:b/>
      <w:bCs/>
      <w:iCs/>
      <w:color w:val="A5A5A5"/>
      <w:sz w:val="24"/>
      <w:szCs w:val="24"/>
    </w:rPr>
  </w:style>
  <w:style w:type="paragraph" w:customStyle="1" w:styleId="Normal-11pt-table">
    <w:name w:val="Normal - 11pt - table"/>
    <w:basedOn w:val="Normal"/>
    <w:link w:val="Normal-11pt-tableChar"/>
    <w:qFormat/>
    <w:rsid w:val="0077522F"/>
    <w:pPr>
      <w:tabs>
        <w:tab w:val="left" w:pos="357"/>
        <w:tab w:val="left" w:pos="720"/>
      </w:tabs>
      <w:spacing w:before="60" w:after="60"/>
    </w:pPr>
    <w:rPr>
      <w:rFonts w:ascii="Arial" w:hAnsi="Arial"/>
      <w:sz w:val="20"/>
      <w:szCs w:val="20"/>
    </w:rPr>
  </w:style>
  <w:style w:type="character" w:customStyle="1" w:styleId="Normal-11ptChar">
    <w:name w:val="Normal - 11pt Char"/>
    <w:link w:val="Normal-11pt"/>
    <w:rsid w:val="0077522F"/>
    <w:rPr>
      <w:rFonts w:eastAsia="Times New Roman" w:cs="Arial"/>
    </w:rPr>
  </w:style>
  <w:style w:type="paragraph" w:customStyle="1" w:styleId="Normal-11pt-tableitalic">
    <w:name w:val="Normal - 11pt - table italic"/>
    <w:basedOn w:val="Normal"/>
    <w:link w:val="Normal-11pt-tableitalicChar"/>
    <w:qFormat/>
    <w:rsid w:val="0077522F"/>
    <w:pPr>
      <w:tabs>
        <w:tab w:val="left" w:pos="357"/>
        <w:tab w:val="left" w:pos="720"/>
      </w:tabs>
      <w:spacing w:before="60" w:after="60"/>
    </w:pPr>
    <w:rPr>
      <w:rFonts w:ascii="Arial" w:hAnsi="Arial"/>
      <w:i/>
      <w:sz w:val="20"/>
      <w:szCs w:val="20"/>
    </w:rPr>
  </w:style>
  <w:style w:type="character" w:customStyle="1" w:styleId="Normal-11pt-tableChar">
    <w:name w:val="Normal - 11pt - table Char"/>
    <w:link w:val="Normal-11pt-table"/>
    <w:rsid w:val="0077522F"/>
    <w:rPr>
      <w:rFonts w:eastAsia="Times New Roman" w:cs="Arial"/>
    </w:rPr>
  </w:style>
  <w:style w:type="paragraph" w:customStyle="1" w:styleId="Normal-11pt-TableBold">
    <w:name w:val="Normal - 11pt - Table Bold"/>
    <w:basedOn w:val="Normal"/>
    <w:link w:val="Normal-11pt-TableBoldChar"/>
    <w:qFormat/>
    <w:rsid w:val="0077522F"/>
    <w:pPr>
      <w:tabs>
        <w:tab w:val="left" w:pos="357"/>
        <w:tab w:val="left" w:pos="720"/>
      </w:tabs>
      <w:spacing w:before="60" w:after="60"/>
    </w:pPr>
    <w:rPr>
      <w:rFonts w:ascii="Arial" w:hAnsi="Arial"/>
      <w:b/>
      <w:sz w:val="20"/>
      <w:szCs w:val="20"/>
    </w:rPr>
  </w:style>
  <w:style w:type="character" w:customStyle="1" w:styleId="Normal-11pt-tableitalicChar">
    <w:name w:val="Normal - 11pt - table italic Char"/>
    <w:link w:val="Normal-11pt-tableitalic"/>
    <w:rsid w:val="0077522F"/>
    <w:rPr>
      <w:rFonts w:eastAsia="Times New Roman" w:cs="Arial"/>
      <w:i/>
    </w:rPr>
  </w:style>
  <w:style w:type="paragraph" w:customStyle="1" w:styleId="Normal-10pt-TableBold">
    <w:name w:val="Normal - 10pt - Table Bold"/>
    <w:basedOn w:val="Normal-11pt-TableBold"/>
    <w:link w:val="Normal-10pt-TableBoldChar"/>
    <w:qFormat/>
    <w:rsid w:val="0077522F"/>
  </w:style>
  <w:style w:type="character" w:customStyle="1" w:styleId="Normal-11pt-TableBoldChar">
    <w:name w:val="Normal - 11pt - Table Bold Char"/>
    <w:link w:val="Normal-11pt-TableBold"/>
    <w:rsid w:val="0077522F"/>
    <w:rPr>
      <w:rFonts w:eastAsia="Times New Roman" w:cs="Arial"/>
      <w:b/>
    </w:rPr>
  </w:style>
  <w:style w:type="paragraph" w:customStyle="1" w:styleId="Normal-10pt-TableItalic">
    <w:name w:val="Normal - 10pt - Table Italic"/>
    <w:basedOn w:val="Normal-11pt-tableitalic"/>
    <w:link w:val="Normal-10pt-TableItalicChar"/>
    <w:qFormat/>
    <w:rsid w:val="0077522F"/>
  </w:style>
  <w:style w:type="character" w:customStyle="1" w:styleId="Normal-10pt-TableBoldChar">
    <w:name w:val="Normal - 10pt - Table Bold Char"/>
    <w:link w:val="Normal-10pt-TableBold"/>
    <w:rsid w:val="0077522F"/>
    <w:rPr>
      <w:rFonts w:eastAsia="Times New Roman" w:cs="Arial"/>
      <w:b/>
      <w:sz w:val="20"/>
    </w:rPr>
  </w:style>
  <w:style w:type="paragraph" w:customStyle="1" w:styleId="Normal-10pt-Table">
    <w:name w:val="Normal - 10pt - Table"/>
    <w:basedOn w:val="Normal-11pt-table"/>
    <w:link w:val="Normal-10pt-TableChar"/>
    <w:qFormat/>
    <w:rsid w:val="0077522F"/>
  </w:style>
  <w:style w:type="character" w:customStyle="1" w:styleId="Normal-10pt-TableItalicChar">
    <w:name w:val="Normal - 10pt - Table Italic Char"/>
    <w:link w:val="Normal-10pt-TableItalic"/>
    <w:rsid w:val="0077522F"/>
    <w:rPr>
      <w:rFonts w:eastAsia="Times New Roman" w:cs="Arial"/>
      <w:i/>
      <w:sz w:val="20"/>
    </w:rPr>
  </w:style>
  <w:style w:type="paragraph" w:customStyle="1" w:styleId="Normal-Table">
    <w:name w:val="Normal - Table"/>
    <w:basedOn w:val="Normal"/>
    <w:link w:val="Normal-TableChar"/>
    <w:qFormat/>
    <w:rsid w:val="0077522F"/>
    <w:pPr>
      <w:tabs>
        <w:tab w:val="left" w:pos="357"/>
        <w:tab w:val="left" w:pos="720"/>
      </w:tabs>
      <w:spacing w:before="60" w:after="60"/>
    </w:pPr>
    <w:rPr>
      <w:rFonts w:ascii="Arial" w:hAnsi="Arial"/>
    </w:rPr>
  </w:style>
  <w:style w:type="character" w:customStyle="1" w:styleId="Normal-10pt-TableChar">
    <w:name w:val="Normal - 10pt - Table Char"/>
    <w:link w:val="Normal-10pt-Table"/>
    <w:rsid w:val="0077522F"/>
    <w:rPr>
      <w:rFonts w:eastAsia="Times New Roman" w:cs="Arial"/>
      <w:sz w:val="20"/>
    </w:rPr>
  </w:style>
  <w:style w:type="character" w:customStyle="1" w:styleId="Normal-TableChar">
    <w:name w:val="Normal - Table Char"/>
    <w:link w:val="Normal-Table"/>
    <w:rsid w:val="0077522F"/>
    <w:rPr>
      <w:rFonts w:eastAsia="Times New Roman" w:cs="Arial"/>
      <w:sz w:val="24"/>
      <w:szCs w:val="24"/>
    </w:rPr>
  </w:style>
  <w:style w:type="numbering" w:customStyle="1" w:styleId="Style1">
    <w:name w:val="Style1"/>
    <w:uiPriority w:val="99"/>
    <w:rsid w:val="0077522F"/>
    <w:pPr>
      <w:numPr>
        <w:numId w:val="10"/>
      </w:numPr>
    </w:pPr>
  </w:style>
  <w:style w:type="numbering" w:customStyle="1" w:styleId="StyleEunomiaBullets">
    <w:name w:val="Style Eunomia Bullets"/>
    <w:uiPriority w:val="99"/>
    <w:rsid w:val="0077522F"/>
    <w:pPr>
      <w:numPr>
        <w:numId w:val="11"/>
      </w:numPr>
    </w:pPr>
  </w:style>
  <w:style w:type="numbering" w:customStyle="1" w:styleId="EunomiaStyleBullets">
    <w:name w:val="Eunomia Style Bullets"/>
    <w:uiPriority w:val="99"/>
    <w:rsid w:val="0077522F"/>
    <w:pPr>
      <w:numPr>
        <w:numId w:val="12"/>
      </w:numPr>
    </w:pPr>
  </w:style>
  <w:style w:type="table" w:customStyle="1" w:styleId="TableGrid1">
    <w:name w:val="Table Grid1"/>
    <w:basedOn w:val="TableNormal"/>
    <w:next w:val="TableGrid"/>
    <w:rsid w:val="00EE3E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4B5C"/>
    <w:pPr>
      <w:widowControl/>
      <w:autoSpaceDE/>
      <w:autoSpaceDN/>
      <w:adjustRightInd/>
      <w:spacing w:before="100" w:beforeAutospacing="1" w:after="100" w:afterAutospacing="1"/>
    </w:pPr>
    <w:rPr>
      <w:rFonts w:eastAsia="Calibri"/>
    </w:rPr>
  </w:style>
  <w:style w:type="table" w:customStyle="1" w:styleId="TableGrid2">
    <w:name w:val="Table Grid2"/>
    <w:basedOn w:val="TableNormal"/>
    <w:next w:val="TableGrid"/>
    <w:rsid w:val="00574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74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74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 text"/>
    <w:basedOn w:val="BodyText"/>
    <w:uiPriority w:val="1"/>
    <w:qFormat/>
    <w:rsid w:val="00574B5C"/>
    <w:pPr>
      <w:kinsoku w:val="0"/>
      <w:overflowPunct w:val="0"/>
      <w:ind w:left="0"/>
    </w:pPr>
    <w:rPr>
      <w:rFonts w:ascii="Arial" w:hAnsi="Arial" w:cs="Arial"/>
      <w:bCs/>
    </w:rPr>
  </w:style>
  <w:style w:type="paragraph" w:customStyle="1" w:styleId="Standardtext-bold">
    <w:name w:val="Standard text- bold"/>
    <w:basedOn w:val="Standardtext"/>
    <w:uiPriority w:val="1"/>
    <w:qFormat/>
    <w:rsid w:val="00574B5C"/>
    <w:rPr>
      <w:b/>
    </w:rPr>
  </w:style>
  <w:style w:type="paragraph" w:styleId="Title">
    <w:name w:val="Title"/>
    <w:aliases w:val="Title- Form"/>
    <w:basedOn w:val="Normal"/>
    <w:next w:val="Normal"/>
    <w:link w:val="TitleChar"/>
    <w:uiPriority w:val="10"/>
    <w:qFormat/>
    <w:rsid w:val="00574B5C"/>
    <w:pPr>
      <w:spacing w:before="120" w:after="120"/>
      <w:jc w:val="center"/>
      <w:outlineLvl w:val="0"/>
    </w:pPr>
    <w:rPr>
      <w:rFonts w:ascii="Arial" w:hAnsi="Arial"/>
      <w:b/>
      <w:bCs/>
      <w:kern w:val="28"/>
      <w:sz w:val="28"/>
      <w:szCs w:val="32"/>
    </w:rPr>
  </w:style>
  <w:style w:type="character" w:customStyle="1" w:styleId="TitleChar">
    <w:name w:val="Title Char"/>
    <w:aliases w:val="Title- Form Char"/>
    <w:link w:val="Title"/>
    <w:uiPriority w:val="10"/>
    <w:rsid w:val="00574B5C"/>
    <w:rPr>
      <w:rFonts w:eastAsia="Times New Roman" w:cs="Times New Roman"/>
      <w:b/>
      <w:bCs/>
      <w:kern w:val="28"/>
      <w:sz w:val="28"/>
      <w:szCs w:val="32"/>
    </w:rPr>
  </w:style>
  <w:style w:type="paragraph" w:customStyle="1" w:styleId="Title-Part">
    <w:name w:val="Title- Part"/>
    <w:basedOn w:val="Title"/>
    <w:uiPriority w:val="1"/>
    <w:qFormat/>
    <w:rsid w:val="00574B5C"/>
    <w:pPr>
      <w:jc w:val="left"/>
    </w:pPr>
    <w:rPr>
      <w:sz w:val="24"/>
    </w:rPr>
  </w:style>
  <w:style w:type="character" w:customStyle="1" w:styleId="def">
    <w:name w:val="def"/>
    <w:rsid w:val="00DF71B1"/>
  </w:style>
  <w:style w:type="character" w:styleId="HTMLAcronym">
    <w:name w:val="HTML Acronym"/>
    <w:uiPriority w:val="99"/>
    <w:semiHidden/>
    <w:unhideWhenUsed/>
    <w:rsid w:val="00DF71B1"/>
  </w:style>
  <w:style w:type="paragraph" w:styleId="Revision">
    <w:name w:val="Revision"/>
    <w:hidden/>
    <w:uiPriority w:val="99"/>
    <w:semiHidden/>
    <w:rsid w:val="00DF71B1"/>
    <w:rPr>
      <w:rFonts w:ascii="Times New Roman" w:hAnsi="Times New Roman"/>
      <w:sz w:val="24"/>
      <w:szCs w:val="24"/>
    </w:rPr>
  </w:style>
  <w:style w:type="character" w:styleId="PlaceholderText">
    <w:name w:val="Placeholder Text"/>
    <w:uiPriority w:val="99"/>
    <w:semiHidden/>
    <w:rsid w:val="00DF71B1"/>
    <w:rPr>
      <w:color w:val="808080"/>
    </w:rPr>
  </w:style>
  <w:style w:type="character" w:customStyle="1" w:styleId="NoSpacingChar">
    <w:name w:val="No Spacing Char"/>
    <w:link w:val="NoSpacing"/>
    <w:uiPriority w:val="1"/>
    <w:rsid w:val="00DF71B1"/>
    <w:rPr>
      <w:rFonts w:ascii="Franklin Gothic Book" w:hAnsi="Franklin Gothic Book"/>
      <w:sz w:val="24"/>
      <w:szCs w:val="24"/>
      <w:lang w:bidi="ar-SA"/>
    </w:rPr>
  </w:style>
  <w:style w:type="paragraph" w:customStyle="1" w:styleId="Standardtextbulletlevel1">
    <w:name w:val="Standard text bullet level 1"/>
    <w:basedOn w:val="Caption"/>
    <w:uiPriority w:val="1"/>
    <w:qFormat/>
    <w:rsid w:val="00757A57"/>
    <w:pPr>
      <w:widowControl/>
      <w:numPr>
        <w:numId w:val="14"/>
      </w:numPr>
      <w:autoSpaceDE/>
      <w:autoSpaceDN/>
      <w:adjustRightInd/>
      <w:spacing w:before="0" w:after="0"/>
      <w:ind w:left="567" w:firstLine="0"/>
    </w:pPr>
    <w:rPr>
      <w:b w:val="0"/>
      <w:color w:val="auto"/>
    </w:rPr>
  </w:style>
  <w:style w:type="paragraph" w:customStyle="1" w:styleId="Standardtextbulletlevel2">
    <w:name w:val="Standard text bullet level 2"/>
    <w:basedOn w:val="Standardtext"/>
    <w:uiPriority w:val="1"/>
    <w:qFormat/>
    <w:rsid w:val="00072AC7"/>
    <w:pPr>
      <w:numPr>
        <w:numId w:val="13"/>
      </w:numPr>
    </w:pPr>
  </w:style>
  <w:style w:type="paragraph" w:customStyle="1" w:styleId="Standardtextbulletlevel3">
    <w:name w:val="Standard text bullet level 3"/>
    <w:basedOn w:val="Standardtext"/>
    <w:uiPriority w:val="1"/>
    <w:qFormat/>
    <w:rsid w:val="00072AC7"/>
    <w:pPr>
      <w:numPr>
        <w:numId w:val="15"/>
      </w:numPr>
      <w:ind w:left="170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0856">
      <w:bodyDiv w:val="1"/>
      <w:marLeft w:val="0"/>
      <w:marRight w:val="0"/>
      <w:marTop w:val="0"/>
      <w:marBottom w:val="0"/>
      <w:divBdr>
        <w:top w:val="none" w:sz="0" w:space="0" w:color="auto"/>
        <w:left w:val="none" w:sz="0" w:space="0" w:color="auto"/>
        <w:bottom w:val="none" w:sz="0" w:space="0" w:color="auto"/>
        <w:right w:val="none" w:sz="0" w:space="0" w:color="auto"/>
      </w:divBdr>
    </w:div>
    <w:div w:id="549540880">
      <w:bodyDiv w:val="1"/>
      <w:marLeft w:val="0"/>
      <w:marRight w:val="0"/>
      <w:marTop w:val="0"/>
      <w:marBottom w:val="0"/>
      <w:divBdr>
        <w:top w:val="none" w:sz="0" w:space="0" w:color="auto"/>
        <w:left w:val="none" w:sz="0" w:space="0" w:color="auto"/>
        <w:bottom w:val="none" w:sz="0" w:space="0" w:color="auto"/>
        <w:right w:val="none" w:sz="0" w:space="0" w:color="auto"/>
      </w:divBdr>
    </w:div>
    <w:div w:id="988048058">
      <w:bodyDiv w:val="1"/>
      <w:marLeft w:val="0"/>
      <w:marRight w:val="0"/>
      <w:marTop w:val="0"/>
      <w:marBottom w:val="0"/>
      <w:divBdr>
        <w:top w:val="none" w:sz="0" w:space="0" w:color="auto"/>
        <w:left w:val="none" w:sz="0" w:space="0" w:color="auto"/>
        <w:bottom w:val="none" w:sz="0" w:space="0" w:color="auto"/>
        <w:right w:val="none" w:sz="0" w:space="0" w:color="auto"/>
      </w:divBdr>
    </w:div>
    <w:div w:id="1059477084">
      <w:bodyDiv w:val="1"/>
      <w:marLeft w:val="0"/>
      <w:marRight w:val="0"/>
      <w:marTop w:val="0"/>
      <w:marBottom w:val="0"/>
      <w:divBdr>
        <w:top w:val="none" w:sz="0" w:space="0" w:color="auto"/>
        <w:left w:val="none" w:sz="0" w:space="0" w:color="auto"/>
        <w:bottom w:val="none" w:sz="0" w:space="0" w:color="auto"/>
        <w:right w:val="none" w:sz="0" w:space="0" w:color="auto"/>
      </w:divBdr>
    </w:div>
    <w:div w:id="15512667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MO%20-%20EMFF%20Product%20Development\3.%20WP1-Applications%20Forms%20and%20Guidance\EMFF%20Guidance%20Not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D38BB-7E92-4086-ACE5-B296613C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EMFF Guidance Note Template</Template>
  <TotalTime>42</TotalTime>
  <Pages>10</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Ledingham</dc:creator>
  <cp:keywords/>
  <cp:lastModifiedBy>Tate, Gary</cp:lastModifiedBy>
  <cp:revision>7</cp:revision>
  <cp:lastPrinted>2015-12-11T09:51:00Z</cp:lastPrinted>
  <dcterms:created xsi:type="dcterms:W3CDTF">2016-02-01T15:19:00Z</dcterms:created>
  <dcterms:modified xsi:type="dcterms:W3CDTF">2021-10-06T08:51:00Z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LiveCycle Designer 8.0</vt:lpwstr>
  </property>
  <property fmtid="{D5CDD505-2E9C-101B-9397-08002B2CF9AE}" pid="3" name="Objective-Id">
    <vt:lpwstr>A10543722</vt:lpwstr>
  </property>
  <property fmtid="{D5CDD505-2E9C-101B-9397-08002B2CF9AE}" pid="4" name="Objective-Title">
    <vt:lpwstr>EMFF Business Case Template</vt:lpwstr>
  </property>
  <property fmtid="{D5CDD505-2E9C-101B-9397-08002B2CF9AE}" pid="5" name="Objective-Comment">
    <vt:lpwstr/>
  </property>
  <property fmtid="{D5CDD505-2E9C-101B-9397-08002B2CF9AE}" pid="6" name="Objective-CreationStamp">
    <vt:filetime>2015-03-06T14:49:40Z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2015-03-09T16:27:19Z</vt:filetime>
  </property>
  <property fmtid="{D5CDD505-2E9C-101B-9397-08002B2CF9AE}" pid="11" name="Objective-Owner">
    <vt:lpwstr>Maguire, Sasha S (U415378)</vt:lpwstr>
  </property>
  <property fmtid="{D5CDD505-2E9C-101B-9397-08002B2CF9AE}" pid="12" name="Objective-Path">
    <vt:lpwstr>Objective Global Folder:SG File Plan:Agriculture, environment and natural resources:Fisheries and aquaculture:Common Fisheries Policy:Research and analysis: Common Fisheries Policy:Marine economics: European Fisheries Fund - Appraisal Guidance: Published </vt:lpwstr>
  </property>
  <property fmtid="{D5CDD505-2E9C-101B-9397-08002B2CF9AE}" pid="13" name="Objective-Parent">
    <vt:lpwstr>Marine economics: European Fisheries Fund - Appraisal Guidance: Published research: 2010</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Not Protectively Marked]</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ies>
</file>